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48" w:rsidRDefault="00406A48" w:rsidP="008F18AA">
      <w:pPr>
        <w:jc w:val="right"/>
        <w:rPr>
          <w:rFonts w:ascii="Arial" w:hAnsi="Arial" w:cs="Arial"/>
        </w:rPr>
      </w:pPr>
    </w:p>
    <w:p w:rsidR="00406A48" w:rsidRPr="00C278CB" w:rsidRDefault="00406A48" w:rsidP="00C278CB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br/>
        <w:t xml:space="preserve">do zarządzenia Nr </w:t>
      </w:r>
      <w:r w:rsidR="00D541D5">
        <w:rPr>
          <w:rFonts w:ascii="Arial" w:hAnsi="Arial" w:cs="Arial"/>
        </w:rPr>
        <w:t>714/2019/P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dnia</w:t>
      </w:r>
      <w:r w:rsidR="00D541D5">
        <w:rPr>
          <w:rFonts w:ascii="Arial" w:hAnsi="Arial" w:cs="Arial"/>
        </w:rPr>
        <w:t xml:space="preserve"> 30 sierpnia 2019 r.</w:t>
      </w:r>
      <w:bookmarkStart w:id="0" w:name="_GoBack"/>
      <w:bookmarkEnd w:id="0"/>
    </w:p>
    <w:p w:rsidR="00406A48" w:rsidRPr="008F18AA" w:rsidRDefault="00406A48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</w:t>
      </w:r>
      <w:r>
        <w:rPr>
          <w:rFonts w:ascii="Arial" w:hAnsi="Arial" w:cs="Arial"/>
          <w:b/>
          <w:bCs/>
        </w:rPr>
        <w:t>ę z budżetu Miasta Poznania w ramach otwartego konkursu ofert nr 72/2019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wsparcie realizacji</w:t>
      </w:r>
      <w:r w:rsidRPr="007A1F56">
        <w:rPr>
          <w:rFonts w:ascii="Arial" w:hAnsi="Arial" w:cs="Arial"/>
          <w:b/>
          <w:bCs/>
        </w:rPr>
        <w:t xml:space="preserve"> zadań publicznych w roku 2019 w obszarze „Kultura, sztuka, ochrona dóbr kultury i dziedzictwa narodowego”</w:t>
      </w: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141"/>
        <w:gridCol w:w="2392"/>
        <w:gridCol w:w="1011"/>
        <w:gridCol w:w="1441"/>
        <w:gridCol w:w="1441"/>
        <w:gridCol w:w="963"/>
        <w:gridCol w:w="1810"/>
      </w:tblGrid>
      <w:tr w:rsidR="00406A48" w:rsidRPr="00CD79E9">
        <w:trPr>
          <w:trHeight w:val="11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6A48" w:rsidRPr="008F18AA" w:rsidRDefault="00406A4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6A48" w:rsidRPr="008F18AA" w:rsidRDefault="00406A4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6A48" w:rsidRPr="008F18AA" w:rsidRDefault="00406A4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zadania/                Nazwa organizacji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6A48" w:rsidRPr="008F18AA" w:rsidRDefault="00406A4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6A48" w:rsidRPr="008F18AA" w:rsidRDefault="00406A4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6A48" w:rsidRPr="008F18AA" w:rsidRDefault="00406A4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6A48" w:rsidRPr="008F18AA" w:rsidRDefault="00406A4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06A48" w:rsidRPr="008F18AA" w:rsidRDefault="00406A48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06A48" w:rsidRPr="00CD79E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40/72/2019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Kołorking Muzyczny – Muzyka w centrum 2019,  cz.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an_ARCHE NewMusicFoundation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15 300,00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72,75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15 000,00</w:t>
            </w:r>
          </w:p>
        </w:tc>
      </w:tr>
      <w:tr w:rsidR="00406A48" w:rsidRPr="00CD79E9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110/72/2019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Mikro Dom Kultury Lotaryńska 6: Archiwum społeczne Naramowic / Naturalny plac zabaw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Malta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20 300,00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 000,00</w:t>
            </w:r>
          </w:p>
        </w:tc>
      </w:tr>
      <w:tr w:rsidR="00406A48" w:rsidRPr="00CD79E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21/72/2019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Udział Fundacji Rodriguez Gallery w Festiwalu Warsaw Gallery Weekend 2019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RODRIGUEZ GALLERY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2 316,40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67,75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2 300,00</w:t>
            </w:r>
          </w:p>
        </w:tc>
      </w:tr>
      <w:tr w:rsidR="00406A48" w:rsidRPr="00CD79E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73/72/2019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Rozwój i wydawanie czasopisma internetowego CzasKultury.pl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Stowarzyszenie Czasu Kultury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78 800,00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67,75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 000,00</w:t>
            </w:r>
          </w:p>
        </w:tc>
      </w:tr>
      <w:tr w:rsidR="00406A48" w:rsidRPr="00CD79E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16/72/2019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FILMOWE MIASTO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Edukacji Kulturalnej "Ad Arte"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37 150,00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67,25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 200,00</w:t>
            </w:r>
          </w:p>
        </w:tc>
      </w:tr>
      <w:tr w:rsidR="00406A48" w:rsidRPr="00CD79E9">
        <w:trPr>
          <w:trHeight w:val="12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74/72/2019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Warsztaty tworzenia słuchowisk "(u)słysz"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Axis Cactus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9 850,00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66,5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5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20/72/2019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9. Festiwal Designu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Kreatywności dla Dzieci Ene Due De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Vox Artis Promocja Polskiej Sztuki Współczesnej i Designu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27 675,00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 000,00</w:t>
            </w:r>
          </w:p>
        </w:tc>
      </w:tr>
      <w:tr w:rsidR="00406A48" w:rsidRPr="00CD79E9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68/72/2019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Udział poznańskiego zespołu In Twilight’s Embrace w międzynarodowej trasie 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koncertowej "Ecclesia Diabolica Baltica MMXIX".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Art Fidelis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11 216,00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65,75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6 000,00</w:t>
            </w:r>
          </w:p>
        </w:tc>
      </w:tr>
      <w:tr w:rsidR="00406A48" w:rsidRPr="00CD79E9">
        <w:trPr>
          <w:trHeight w:val="12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143/72/2019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Fyrtel_Główna na bis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Stowarzyszenie Młodych Animatorów Kultury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59 180,00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65,75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140/72/2019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Muzyczne Komplety - pilotażowy program ogólnodostępnej szkoły muzycznej skupiającej się na 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orii i zasadach muzyki oraz na 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sposobach ich wykorzystywania w praktyce.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STOWARZYSZENIE INICJATYW TWÓRCZYCH KOD_KROWA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10 530,00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 Konkurs Lutniczy im. Włodzimierza Kamińskiego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Akademii Muzycznej w Poznaniu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20 170,00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65,25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 000,00</w:t>
            </w:r>
          </w:p>
        </w:tc>
      </w:tr>
      <w:tr w:rsidR="00406A48" w:rsidRPr="00CD79E9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138/72/2019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Nowowiejski w Poznaniu od 100 lat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Towarzystwo im. F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eliksa Nowowiejskiego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51 000,00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12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101/72/2019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JAZZ RING FESTIVAL 2019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STOWARZYSZENIE ARTYSTYCZNE "USTA USTA"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64,75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5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93/72/2019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2D3ACD" w:rsidRDefault="00406A48" w:rsidP="00AF5B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Nowe drogi teatru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cykl prezentacji działań performatywnych z pogranicza teatru, sztuk wizualnych i tańca (kontynuacja)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Stowarzyszenie Korporacja Teatralna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131 300,00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64,5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37/72/2019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SŁOWIAŃSKIM TEATRZE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Fundacja "TAMITU"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5 000,00</w:t>
            </w:r>
          </w:p>
        </w:tc>
      </w:tr>
      <w:tr w:rsidR="00406A48" w:rsidRPr="00CD79E9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84/72/2019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Bigos Nowogródzko-Wileński po Wielkopolsku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Towarzystwo Miłośników Wilna i Ziemi Wileńskiej Oddział w Poznaniu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14 300,00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 000,00</w:t>
            </w:r>
          </w:p>
        </w:tc>
      </w:tr>
      <w:tr w:rsidR="00406A48" w:rsidRPr="00CD79E9">
        <w:trPr>
          <w:trHeight w:val="12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26/72/2019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HALO KOSMOS Zmysłowisko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Fundacja Inicjatyw Społecznych "mili Ludzie"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59 200,00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54/72/2019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2D3ACD" w:rsidRDefault="00406A48" w:rsidP="00AF5B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Wokół rzeźby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Jesień Zima 2019 w Galerii  rozRUCH w Jeżyckim Centrum Kultury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Stowarzyszenie Jeżyckie Centrum Kultury i Inicjatyw Społecznych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43 460,00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63,75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12/72/2019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Ró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żnorodne działania artystyczno-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edukacyjne Fundacji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m. Maksymiliana Myszkowskiego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FUNDACJA IM. MAKSYMILIANA MYSZKOWSKIEGO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31 896,66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41/72/2019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Poznańskie "HASŁO":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pieśnią w świat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Stowarzyszenie Chór Mieszany "HASŁO"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34 850,00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62,25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5 000,00</w:t>
            </w:r>
          </w:p>
        </w:tc>
      </w:tr>
      <w:tr w:rsidR="00406A48" w:rsidRPr="00CD79E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103/72/2019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Warsztaty muzyczne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Maciejem Ślimakiem Starostą</w:t>
            </w:r>
            <w:r w:rsidRPr="009252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Stowarzyszenie Anatomia Rocka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11 872,00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62,25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5 000,00</w:t>
            </w:r>
          </w:p>
        </w:tc>
      </w:tr>
      <w:tr w:rsidR="00406A48" w:rsidRPr="00CD79E9">
        <w:trPr>
          <w:trHeight w:val="12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122/72/2019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Plac Cyryla Ratajskiego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siła i radość wspólnego tworzenia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Stowarzyszenie MUA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62,25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5 000,00</w:t>
            </w:r>
          </w:p>
        </w:tc>
      </w:tr>
      <w:tr w:rsidR="00406A48" w:rsidRPr="00CD79E9">
        <w:trPr>
          <w:trHeight w:val="178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4/72/2019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"Muzyczne Wieczory 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z Seniorem"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Fundacja Na Rzecz Ludzi Osamotnionych 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rebrne Lata"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21 400,00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12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ORGANY plus... Koncerty organowe u Wszystkich Świętych w Poznaniu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Fundacja Akademii Muzycznej w Poznaniu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22 200,00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 000,00</w:t>
            </w:r>
          </w:p>
        </w:tc>
      </w:tr>
      <w:tr w:rsidR="00406A48" w:rsidRPr="00CD79E9">
        <w:trPr>
          <w:trHeight w:val="5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53/72/2019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B17 - trybuna kultury.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Marcelińskie spotkania z kulturą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 stadionie INEA w Poznaniu - vol.6.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Stowarzyszenie MARCELIN ART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57 970,00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19 000,00</w:t>
            </w:r>
          </w:p>
        </w:tc>
      </w:tr>
      <w:tr w:rsidR="00406A48" w:rsidRPr="00CD79E9">
        <w:trPr>
          <w:trHeight w:val="20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85/72/2019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Nostalgia Festival 2019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Malta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123 000,00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47 000,00</w:t>
            </w:r>
          </w:p>
        </w:tc>
      </w:tr>
      <w:tr w:rsidR="00406A48" w:rsidRPr="00CD79E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97/72/2019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2D3ACD" w:rsidRDefault="00406A48" w:rsidP="00AF5B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100 Lat Kina Niemego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Mobilna Instalacja Filmowa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Spotkanie i Tworzenie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58 100,00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20 000,00</w:t>
            </w:r>
          </w:p>
        </w:tc>
      </w:tr>
      <w:tr w:rsidR="00406A48" w:rsidRPr="00CD79E9">
        <w:trPr>
          <w:trHeight w:val="204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30/72/2019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Nowi Mistrzowie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Stowar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zyszenie Inicjatyw Muzycznych "B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lue Note"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45 000,00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10 000,00</w:t>
            </w:r>
          </w:p>
        </w:tc>
      </w:tr>
      <w:tr w:rsidR="00406A48" w:rsidRPr="00CD79E9">
        <w:trPr>
          <w:trHeight w:val="178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75/72/2019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III Festiwal Książka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Miasto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Prawo do Miasta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21 000,00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 000,00</w:t>
            </w:r>
          </w:p>
        </w:tc>
      </w:tr>
      <w:tr w:rsidR="00406A48" w:rsidRPr="00CD79E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79/72/2019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Rusałka. Z pasją.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Pogoda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21 200,00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9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111/72/2019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co nam chodzi?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SPOT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11 150,00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4 500,00</w:t>
            </w:r>
          </w:p>
        </w:tc>
      </w:tr>
      <w:tr w:rsidR="00406A48" w:rsidRPr="00CD79E9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27/72/2019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 edycja Koncertu Niepodległościowego - 2019 - Rok Moniuszkowski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Akademicki Klub Obywatelski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m. prezydenta Lecha Kaczyńskiego - Stowarzyszenie w Poznaniu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36 550,00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13 000,00</w:t>
            </w:r>
          </w:p>
        </w:tc>
      </w:tr>
      <w:tr w:rsidR="00406A48" w:rsidRPr="00CD79E9">
        <w:trPr>
          <w:trHeight w:val="51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64/72/2019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Warsztaty edukacyjno-kulturalne 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oznanie spuścizny materialnej i kulturalnej wielkopolskiego aptekarstwa.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STOWARZYSZENIE AD GLORIAM PHARMACIAE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19 900,00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5 000,00</w:t>
            </w:r>
          </w:p>
        </w:tc>
      </w:tr>
      <w:tr w:rsidR="00406A48" w:rsidRPr="00CD79E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129/72/2019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LABORATORIUM INSPIRACJI FOTSPOT - program edukacji fotograficznej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Stowarzyszenie Fotspot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11 775,00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6 000,00</w:t>
            </w:r>
          </w:p>
        </w:tc>
      </w:tr>
      <w:tr w:rsidR="00406A48" w:rsidRPr="00CD79E9">
        <w:trPr>
          <w:trHeight w:val="178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69/72/2019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Nagranie nowej, piątej płyty studyjnej poznańskiego zespołu Muchy na XV-lecie istnienia grupy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Fundacja Art Fidelis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19 320,00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60,75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8 000,00</w:t>
            </w:r>
          </w:p>
        </w:tc>
      </w:tr>
      <w:tr w:rsidR="00406A48" w:rsidRPr="00CD79E9">
        <w:trPr>
          <w:trHeight w:val="7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61/72/2019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Tromboholizm - 2 edycja Międzynarodowego Festiwalu Puzonowego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w Poznaniu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Stowarzyszenie Sepia Ensemble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25 050,00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9 5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406A48" w:rsidRPr="00CD79E9">
        <w:trPr>
          <w:trHeight w:val="6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28/72/2019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Koncert "The Two Men Celtic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Show" w wykonaniu Outside Duo </w:t>
            </w: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Domu Bretanii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Fundacja Poznań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 xml:space="preserve"> - Ille - et - Vilaine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60,25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3 000,00</w:t>
            </w:r>
          </w:p>
        </w:tc>
      </w:tr>
      <w:tr w:rsidR="00406A48" w:rsidRPr="00CD79E9">
        <w:trPr>
          <w:trHeight w:val="19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8F18AA" w:rsidRDefault="00406A4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45/72/2019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48" w:rsidRPr="0092529E" w:rsidRDefault="00406A48" w:rsidP="00AF5B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6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 Międzynarodowy Listopad Poetycki</w:t>
            </w: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br/>
              <w:t>Związek Literatów Polskich Oddział w Poznaniu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9 375,00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60,25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48" w:rsidRPr="0092529E" w:rsidRDefault="00406A48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  <w:szCs w:val="18"/>
              </w:rPr>
              <w:t>5 000,00</w:t>
            </w:r>
          </w:p>
        </w:tc>
      </w:tr>
    </w:tbl>
    <w:p w:rsidR="00406A48" w:rsidRPr="008F18AA" w:rsidRDefault="00406A48" w:rsidP="0092529E">
      <w:pPr>
        <w:jc w:val="center"/>
        <w:rPr>
          <w:sz w:val="18"/>
          <w:szCs w:val="18"/>
        </w:rPr>
      </w:pPr>
    </w:p>
    <w:sectPr w:rsidR="00406A48" w:rsidRPr="008F18AA" w:rsidSect="008F18AA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A4" w:rsidRDefault="00DA69A4" w:rsidP="008F18AA">
      <w:pPr>
        <w:spacing w:after="0" w:line="240" w:lineRule="auto"/>
      </w:pPr>
      <w:r>
        <w:separator/>
      </w:r>
    </w:p>
  </w:endnote>
  <w:endnote w:type="continuationSeparator" w:id="0">
    <w:p w:rsidR="00DA69A4" w:rsidRDefault="00DA69A4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A48" w:rsidRDefault="00406A4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541D5">
      <w:rPr>
        <w:noProof/>
      </w:rPr>
      <w:t>2</w:t>
    </w:r>
    <w:r>
      <w:rPr>
        <w:noProof/>
      </w:rPr>
      <w:fldChar w:fldCharType="end"/>
    </w:r>
  </w:p>
  <w:p w:rsidR="00406A48" w:rsidRDefault="00406A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A4" w:rsidRDefault="00DA69A4" w:rsidP="008F18AA">
      <w:pPr>
        <w:spacing w:after="0" w:line="240" w:lineRule="auto"/>
      </w:pPr>
      <w:r>
        <w:separator/>
      </w:r>
    </w:p>
  </w:footnote>
  <w:footnote w:type="continuationSeparator" w:id="0">
    <w:p w:rsidR="00DA69A4" w:rsidRDefault="00DA69A4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A"/>
    <w:rsid w:val="0006342A"/>
    <w:rsid w:val="000A2ED7"/>
    <w:rsid w:val="00103C51"/>
    <w:rsid w:val="00103E54"/>
    <w:rsid w:val="00125340"/>
    <w:rsid w:val="00167FEC"/>
    <w:rsid w:val="002176C9"/>
    <w:rsid w:val="00226FB2"/>
    <w:rsid w:val="002D3ACD"/>
    <w:rsid w:val="002F5211"/>
    <w:rsid w:val="00372C3F"/>
    <w:rsid w:val="003F67D1"/>
    <w:rsid w:val="00406A48"/>
    <w:rsid w:val="004524BF"/>
    <w:rsid w:val="00486BAE"/>
    <w:rsid w:val="004B3A55"/>
    <w:rsid w:val="005D73C2"/>
    <w:rsid w:val="00625252"/>
    <w:rsid w:val="006764DA"/>
    <w:rsid w:val="006E61C4"/>
    <w:rsid w:val="006F2FA3"/>
    <w:rsid w:val="007257AB"/>
    <w:rsid w:val="007A1F56"/>
    <w:rsid w:val="008154F2"/>
    <w:rsid w:val="00896955"/>
    <w:rsid w:val="008B257B"/>
    <w:rsid w:val="008F18AA"/>
    <w:rsid w:val="0092529E"/>
    <w:rsid w:val="00AC2D9A"/>
    <w:rsid w:val="00AF5BB3"/>
    <w:rsid w:val="00B32CCE"/>
    <w:rsid w:val="00B60DEC"/>
    <w:rsid w:val="00C278CB"/>
    <w:rsid w:val="00C67DE2"/>
    <w:rsid w:val="00CB085A"/>
    <w:rsid w:val="00CD79E9"/>
    <w:rsid w:val="00D27BD6"/>
    <w:rsid w:val="00D541D5"/>
    <w:rsid w:val="00D703E9"/>
    <w:rsid w:val="00DA69A4"/>
    <w:rsid w:val="00DB5B9B"/>
    <w:rsid w:val="00E80730"/>
    <w:rsid w:val="00F44412"/>
    <w:rsid w:val="00F646D4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62947"/>
  <w15:docId w15:val="{6EE8BAE8-AB61-43AF-A3FD-4207A6C6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barant</dc:creator>
  <cp:keywords/>
  <dc:description/>
  <cp:lastModifiedBy>Joanna Przybylska</cp:lastModifiedBy>
  <cp:revision>2</cp:revision>
  <cp:lastPrinted>2019-08-23T06:42:00Z</cp:lastPrinted>
  <dcterms:created xsi:type="dcterms:W3CDTF">2019-08-30T10:06:00Z</dcterms:created>
  <dcterms:modified xsi:type="dcterms:W3CDTF">2019-08-30T10:06:00Z</dcterms:modified>
</cp:coreProperties>
</file>