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9A" w:rsidRDefault="00BE509A"/>
    <w:p w:rsidR="00BE509A" w:rsidRPr="00FF3CD8" w:rsidRDefault="00BE509A" w:rsidP="00FF3CD8">
      <w:pPr>
        <w:jc w:val="right"/>
        <w:rPr>
          <w:rFonts w:ascii="Arial" w:hAnsi="Arial" w:cs="Arial"/>
        </w:rPr>
      </w:pPr>
      <w:r w:rsidRPr="007A1F56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>n</w:t>
      </w:r>
      <w:r w:rsidRPr="007A1F56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br/>
        <w:t xml:space="preserve">do zarządzenia </w:t>
      </w:r>
      <w:r w:rsidR="0052714D">
        <w:rPr>
          <w:rFonts w:ascii="Arial" w:hAnsi="Arial" w:cs="Arial"/>
        </w:rPr>
        <w:t>714/2019/P</w:t>
      </w:r>
      <w:r>
        <w:rPr>
          <w:rFonts w:ascii="Arial" w:hAnsi="Arial" w:cs="Arial"/>
        </w:rPr>
        <w:br/>
      </w:r>
      <w:r w:rsidR="0052714D">
        <w:rPr>
          <w:rFonts w:ascii="Arial" w:hAnsi="Arial" w:cs="Arial"/>
        </w:rPr>
        <w:t>z dnia 30 sierpnia 2019 r.</w:t>
      </w:r>
      <w:bookmarkStart w:id="0" w:name="_GoBack"/>
      <w:bookmarkEnd w:id="0"/>
    </w:p>
    <w:p w:rsidR="00BE509A" w:rsidRPr="001A4160" w:rsidRDefault="00BE509A" w:rsidP="001A4160">
      <w:pPr>
        <w:ind w:left="-426" w:right="-993" w:hanging="425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 xml:space="preserve">Informacja o ofertach, którym </w:t>
      </w:r>
      <w:r>
        <w:rPr>
          <w:rFonts w:ascii="Arial" w:hAnsi="Arial" w:cs="Arial"/>
          <w:b/>
          <w:bCs/>
        </w:rPr>
        <w:t>nie przyznano dotacji z budżetu Miasta Poznania w ramach otwartego konkursu ofert nr 72/2019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wsparcie realizacji zadań publicznych </w:t>
      </w:r>
      <w:r w:rsidRPr="007A1F56">
        <w:rPr>
          <w:rFonts w:ascii="Arial" w:hAnsi="Arial" w:cs="Arial"/>
          <w:b/>
          <w:bCs/>
        </w:rPr>
        <w:t xml:space="preserve">w roku 2019 w obszarze </w:t>
      </w:r>
      <w:r>
        <w:rPr>
          <w:rFonts w:ascii="Arial" w:hAnsi="Arial" w:cs="Arial"/>
          <w:b/>
          <w:bCs/>
        </w:rPr>
        <w:br/>
      </w:r>
      <w:r w:rsidRPr="007A1F56">
        <w:rPr>
          <w:rFonts w:ascii="Arial" w:hAnsi="Arial" w:cs="Arial"/>
          <w:b/>
          <w:bCs/>
        </w:rPr>
        <w:t>„Kultura, sztuka, ochrona dóbr kultury i dziedzictwa narodowego”</w:t>
      </w:r>
    </w:p>
    <w:tbl>
      <w:tblPr>
        <w:tblW w:w="6100" w:type="pct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0"/>
        <w:gridCol w:w="1257"/>
        <w:gridCol w:w="2922"/>
        <w:gridCol w:w="1114"/>
        <w:gridCol w:w="1393"/>
        <w:gridCol w:w="1402"/>
        <w:gridCol w:w="880"/>
        <w:gridCol w:w="1528"/>
      </w:tblGrid>
      <w:tr w:rsidR="00BE509A" w:rsidRPr="00B173AF">
        <w:trPr>
          <w:trHeight w:val="76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509A" w:rsidRPr="001A4160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509A" w:rsidRPr="001A4160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 projektu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509A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zadan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ia/</w:t>
            </w:r>
          </w:p>
          <w:p w:rsidR="00BE509A" w:rsidRPr="001A4160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organizacji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509A" w:rsidRPr="001A4160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formalna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509A" w:rsidRPr="001A4160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509A" w:rsidRPr="001A4160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merytoryczna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509A" w:rsidRPr="001A4160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509A" w:rsidRPr="001A4160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BE509A" w:rsidRPr="00D42B3D">
        <w:trPr>
          <w:trHeight w:val="51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14/72/2019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RADOŚĆ: drugi etap produkcji, postprodukcja oraz promocja i dystrybucja filmu dokumentalnego o poznańskich Seniorach</w:t>
            </w: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Fundacja x.Change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32 610,00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99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32/72/2019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CD BNPC 2019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zyszenie Inicjatyw Muzycznych "B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lue Note"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15 520,00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78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77/72/2019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SMOLEŃ WIECZNIE ŻYWY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Zostań Gwiazdą Kabaretu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43 093,00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76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109/72/2019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Wesoły Ryjek, czyli rzecz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 stwarzaniu świata (relacji).</w:t>
            </w: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Art Fraction Foundation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59 250,00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66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89/72/2019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Simchat Chajim Festival #2019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Krotochwile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82 400,00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59,25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67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108/72/2019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1B2005" w:rsidRDefault="00BE509A" w:rsidP="009D64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Sokoli z Possadowsky Strasse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inne spojrzenie na Powstanie Wielkopolskie</w:t>
            </w: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Fundacja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"PRZESTRZEŃ AKTYWNOŚCI ROZWOJU I KREATYWNOŚCI"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9 433,00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59,25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76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11/72/2019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"Poczytanki"</w:t>
            </w: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"Fundacja Barak Kultury"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36 650,00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20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59/72/2019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TROSKA. Zwierzęta, antropocen i granice wyobraźni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Instytut Kultury Popularnej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61 560,00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90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62/72/2019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Przegląd Teatru 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Japońskiego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Polska Fundacja Artystów Scenicznych "Plac Teatralny"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62 480,00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90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10.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63/72/2019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Wigilia u Dickensa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WILDECKA INICJATYWA LOKALNA WILDZIANIE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26 950,00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12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94/72/2019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Sąsiedzki Sylwester na Skwerze Eki z Małeki</w:t>
            </w: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Fundacja Otwarta Strefa Kultury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24 920,00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2113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38/72/2019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Koncert "Zaduszki Sołackie"</w:t>
            </w:r>
            <w:r w:rsidRPr="00D42B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Stowarzyszenie "Towarzystwo Przyjaciół Sołacza"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58,75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98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43/72/2019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#SPEAKINGCONCERTS - 2019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Fabryka Sztuki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58,75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87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47/72/2019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Zaduszki Krajobrazowe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Rewitalizacji Zabytkowych Cmentarzy "Koimeterion"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3 610,00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58,75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02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87/72/2019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Clara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The Art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29 300,00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58,75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90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88/72/2019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STAnowcze Reinterpretacje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The Art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30 500,00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58,75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08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107/72/2019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KOPERNIK NA PODSŁUCHU / edycja filmowa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Fundacja Malta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23 400,00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58,75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27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120/72/2019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Poznańska premiera koncertu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"Senioritki w stylu retro" oraz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Jubileusz 5-lecia Zespołu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Stowarzyszenie Poznańskie Senioritki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17 790,00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58,75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02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Poznańczycy w powstaniach śląskich 1919-1921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"POZNAŃCZYCY"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6 900,00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76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20.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90/72/2019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IX POZNAŃ GROOVE CONTEST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Ratajskie Centrum Kultury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19 237,00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78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102/72/2019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Spektakl Interdyscyplinarny 'Noc i Mgła' w Forcie VII 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 80. rocznicę uruchomienia pierwszego obozu koncentracyjnego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 okupowanej Polsce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Fundacja Wspierania Kultury Our Place Foundation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52 200,00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27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19/72/2019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Prezentacja widowiska plenerowego "Trzy Tramwajarki/Czerwiec'56"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Teatralne Antrakt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83 100,00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58,25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76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72/72/2019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Zasłużeni dla nauki. Człowiek a nierówności społeczne - Ludwika Dobrzyńska-Rybicka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Poznańskie Towarzystwo Przyjaciół Nauk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9 100,00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58,25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99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141/72/2019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Nowe Legendy Winograd - rodzinne spotkania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 opowieściami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Fundacja "Art-on"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11 240,00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58,25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03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105/72/2019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Festiwal Tak Brzmi Miasto: Poznań 2019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Krakowska Scena Muzyczna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49 600,00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21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117/72/2019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Papiernicze tradycje Poznania.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Nasze Podwórko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5 100,00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23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60/72/2019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NEO-kulturalna rewitalizacja Łazarza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Fundacja ID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32 450,00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57,75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27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78/72/2019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Bambrzy w przestrzeni popkulturowej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Instytut Kultury Popularnej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25 400,00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57,75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76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58/72/2019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Cwiszn/Pomiędzy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"Miasteczko Poznań"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17 050,00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02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115/72/2019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Sołackie Sąsiedztwo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ARS BONITAS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29 460,00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29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136/72/2019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KOSMICZNY PROJEKT RATUNKOWY / OUTSIDER ART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Na Tak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32 900,00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41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18/72/2019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Poznańska społeczność LGBT+. Reportaż literacki.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Stowarzyszenie Grupa Stonewall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57,25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223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86/72/2019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Lekcje historii językiem teatru kodowane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Wspierania Twórczości Niezależnej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10 650,00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57,25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229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132/72/2019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Trzydniowy międzynarodowy festiwal muzyki i sztuki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 Poznaniu "HIATUS"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Stowarzyszenie Twórcownia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41 041,00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57,25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27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95/72/2019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Fotografia mówiona. Filmowe wywiady z wybitnymi poznańskimi artystami-fotografami.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Fundacja Instytut Fotografii Pro Fotografia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28 600,00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204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116/72/2019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Prezentacja repertuaru Zespołu Tańca Ludowego Staropolanie - Wielkopolska pn. WIELKOPOLSKA NIEPODLEGŁEJ 2019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Kulturalne "Trzeciego Wieku"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78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124/72/2019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East - Instalacja audiowizualna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DamDam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19 000,00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27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44/72/2019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Magazyn TUU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Tuu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43 200,00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56,75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252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39.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96/72/2019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Dofinansowanie sesji nagraniowej i produkcji nowego albumu orkiestry Fanfara Awantura, zawierającego nowoczesne interpretacje polskiej muzyki ludowej.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Wspierania Kultury Our Place Foundation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44 335,32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56,75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66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119/72/2019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nad Wartą szumi wiatr,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 białe żagle wieje. Śpiewa pieśni z dawnych lat o poznańskich dziejach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Towarzystwo Miłośników Miasta Poznania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7 060,00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56,75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229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25/72/2019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"Iskierki pamięci w nas dziś. Wnuczęta i prawnuczęta Powstańców Wielkopolskich”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"APJA"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36 790,00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56,5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90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9/72/2019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Akademia pracy twórczej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Fundacja Eksportu Polskiej Muzyki - Music Export Poland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25 325,00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56,25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42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55/72/2019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Jak opisać pełzający koniec świata? (Seminarium i warsztaty)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Instytut Kultury Popularnej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17 700,00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56,25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20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52/72/2019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Pieśń chóralna bohaterem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 walce o niepodległość Wielkopolski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"Gloria in Musica"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32 400,00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47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100/72/2019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Ogólnopolskie Spotkanie Studentów Architektury 2019 Poznań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Fundacja "na Dużą Skalę"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17 931,00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51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33/72/2019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Dokończenie i wydanie albumu "Fortepian Chopina" z muzyką Witka Łukaszewskiego do poematu Cypriana Kamila Norwida oraz upowszechnienie dzieła wśród lokalnych i regionalnych odbiorców kultury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Stowarzyszenie Okno Na 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Kulturę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12 050,00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55,75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76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106/72/2019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Teatr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Dzieci - warsztaty teatralno-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artystyczne dla dzieci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Fundacja Ino Chichrać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21 660,00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55,75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51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8/72/2019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Ogrody Sztuki 2019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Event Culture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16 550,00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55,5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76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104/72/2019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QOx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Wspólne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25 450,00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55,5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02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121/72/2019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 Św. Marcin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Brukseli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"Fundacja Asocjacji 2006"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24 000,00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55,5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53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113/72/2019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OFUTURE zone - między sztuką a technologią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Czapski Art Foundation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144 760,00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55,25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76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29/72/2019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 Twórczego Niepokoju - Projekt Fifna.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Serdecznik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25 880,00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51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57/72/2019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Świętomarcińskie Wy-brzmienie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Oddział Regionalny Towarzystwa Wiedzy Powszechnej w Poznaniu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15 600,00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27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114/72/2019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Re-Wild / Dzika Wilda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SPOT.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10 480,00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54,75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228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133/72/2019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Płyta długogrająca "We Are The Rebels - A Tribute To Acid Drinkers"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Stowarzyszenie Anatomia Rocka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70 200,00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54,75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18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56/72/2019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Poznajmy się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to ja patron Twojej ulicy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Stowarzyszenie 4activelife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20 950,00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78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91/72/2019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Jerzy Piotrowicz - artysta,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 którym warto pamiętać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Towarzystwo Jerzego Piotrowicza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23 760,00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54,25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74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58.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34/72/2019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Mariusz Kwaśniewski na żywo w Blue Note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Stowar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zyszenie Inicjatyw Muzycznych "B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lue Note"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16 957,00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12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123/72/2019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Historia Polskiej Piosenki - projekt edukacji kulturalnej kierowany do uczniów poznańskich szkół</w:t>
            </w: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Fundacja Ewy Johansen "Talent"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27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10/72/2019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"Rok temu tu było powstanie..."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"POZNAŃCZYCY"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5 100,00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53,75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64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49/72/2019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Chór CANTANTI - 10 lat minęło...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Musica Nostra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18 900,00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53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134/72/2019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Dziady_2019 #3 Koncerty na Zaduszki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MAŁY DOM KULTURY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38 680,00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53,25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71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24/72/2019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Album o poznańskich galeriach "I am still alive"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"FWD:"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17 560,00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51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135/72/2019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dużo jak na jedno życie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literacka Jak podanie ręki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51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31/72/2019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Dziedziniec Sztuki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Okno Na Kulturę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14 500,00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91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66/72/2019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"A jak żołnierz szedł na wojnę. Prosto do Nieba szli, żołnierze Westerplatte"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"Poznański Chór Nauczycieli Im. Ignacego Jana Paderewskiego"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21 800,00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91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67.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15/72/2019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Biblioteka Przedszkolaka - ogólnopolska kampania czytelnicza w 25 przedszkolach samorządowych w Poznaniu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Burza Mózgów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47 000,00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02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68.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23/72/2019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Mali aktorzy - warsztaty teatralne dla dzieci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Słowo i Kropka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19 280,00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52,25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53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125/72/2019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Spacery po Piątkowe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Centrum Promocji Ekorozwoju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25 700,00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52,25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304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80/72/2019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SWIERNALIS – koncert premierowy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Kultura Lokalna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51,25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05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126/72/2019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DOMIE im Herbst (DOMIE jesienią)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KOMPLET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58 200,00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51,25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36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112/72/2019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Dziecięcy chór musicalowy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Poznańskie Senioritki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19 459,00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50,75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249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35/72/2019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XV Wielka Gala Charytatywna Fundacji Mam Marzenie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Mam Marzenie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35 500,00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76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128/72/2019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Konferencja: "MISJA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-KULTURA"</w:t>
            </w: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Chrześcijaństwo we współczesnej kulturze. Diagnoza, krytyka, praktyka artystyczna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Pro Veritate et Arte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28 900,00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331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75.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46/72/2019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Międzynarodowy Festiwal im. Józefa Madei</w:t>
            </w: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im. J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ózefa Madei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56 000,00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289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48/72/2019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Era jazzu - ikona Poznania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Obywatelska "Czas Jaszczurów"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11 150,00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333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77.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98/72/2019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 AUTORA. Dyskusyjne spotkania wokół nowych książek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Kulturakcja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4 300,00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27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36/72/2019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Rysopis Poznania - artystyczny przewodnik po Poznaniu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Paradoks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44 478,00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27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42/72/2019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 dobrą datą - chóralne śpiewanie nieprzemijalną wartością Poznania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Chór Mieszany "HASŁO"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39 390,00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02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80.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65/72/2019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Orzecznictwo Sądu Okręgowego w Poznaniu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 sprawach małżeńskich w II Rzeczypospolitej</w:t>
            </w:r>
            <w:r w:rsidRPr="009D64A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Poznańskie Towarzystwo Przyjaciół Nauk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17 910,00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76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Kulturalne ROD</w:t>
            </w:r>
            <w:r w:rsidRPr="009D64A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 xml:space="preserve">Kultura i Zdrowie w Rodzinnych 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Ogrodach Działkowych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47,75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41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118/72/2019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Album - Poznańscy pro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ducenci rowerów w Iatach 1900-</w:t>
            </w: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1939.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Pro Bike &amp; Dance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41 298,71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47,75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363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83.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67/72/2019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"Przyjeżdżamy do Was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 Poznania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Związek Literatów Polskich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47,25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229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71/72/2019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"Pytania do seniora"  Warsztaty Medialne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"Filmowiec"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9 449,00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204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85.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81/72/2019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Kreatywne Stany Chorobowe - warsztaty edukacyjne</w:t>
            </w: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Fundacja Edukacji Społecznej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36 420,00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20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86.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131/72/2019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Organizowanie społeczności lokalnej Jeżyc poprzez animację kulturową</w:t>
            </w: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Stowarzyszenie "Akademia Myśli"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16 053,50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207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17/72/2019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Poznańska Muzyka Wolności 2019</w:t>
            </w: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Polskie Towarzystwo Artystów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Autorów, Animatorów Kultury "P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taaak"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66 500,00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26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39/72/2019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Przygotowanie, opracowanie i wydanie monografii autorstwa Szymona Dąbrowskiego pt. "Wincenty Wierzejewski". </w:t>
            </w: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Towarzystwo Pamięci Powstania Wielkopolskiego 1918/19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45,25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72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137/72/2019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KLasycy na</w:t>
            </w: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skrzypcach 9 strunowych. Poznań 2019</w:t>
            </w: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Fundacja "BORYNA".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Centrum Terapii Dźwiękiem i Muzyką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27 300,00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32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92/72/2019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Stulecie niepodległości w Wielkopolsce!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Wrota Edukacji - Edugate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9 550,00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44,25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76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91.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50/72/2019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Noc 1001 Baśni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Akademia Dobrego Słowa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76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22/72/2019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Magazyn WYSPA ŻÓŁWIA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Bieg Na Rzecz Ziemi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18 600,00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27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93.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83/72/2019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"PRZYLECIELI SOKOŁOWIE" - POLSKA PIEŚŃ STANISŁAWA MONIUSZKI W DWUSETNĄ ROCZNICĘ URODZIN TWÓRCY POLSKIEJ OPERY NARODOWEJ.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Polski Związek Chórów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i Orkiestr Oddział Wielkopolski MACIERZ w Poznaniu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17 400,00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41,5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02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51/72/2019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Organizacja, koordynacja 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raz przeprowadzenie wydarzenia </w:t>
            </w: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"Rodzinne Kolędowanie na Placu Wolności" </w:t>
            </w: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FUNDACJA FLOW ART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27 600,00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78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95.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13/72/2019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Cykl koncertów wokalnych Marzeny Kurpisz dla DPS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Klubów Seniora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My 50+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39 030,00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40,75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27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96.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Konkurs Patria Nostra --   Wielkopolska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Konkursu Historycznego Patria Nostra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15 500,00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40,5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53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97.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82/72/2019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Poznańskie Zaduszki Poetyckie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im. Wojciecha Bogusławskiego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18 026,01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88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98.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76/72/2019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Spider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Sztuki i Edukacji Filmowej AnimaFilm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31 400,00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38,5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02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99.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70/72/2019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"Orlich Skrzydeł Łopot". Artystyczn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 benefis z okazji 88 rocznicy</w:t>
            </w: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urodzin   wybitnego  poznańskiego poety Lecha Konopińskiego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 "Poznański Chór Nauczycieli im. I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gnacego Jana Paderewskiego"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23 250,00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37,5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03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100.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99/72/2019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Ogólnopolski Konkurs Piosenki Małolata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"Galiarda"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3 570,00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36,25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150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101.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130/72/2019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4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Pastorałka – miejskie misterium Bożonarodzeniowe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Spółdzielnia Teatralna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95 200,00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36,25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88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127/72/2019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Czytam u Ciebie javascript:void(0)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Ino Chichrać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23 450,00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BE509A" w:rsidRPr="00D42B3D">
        <w:trPr>
          <w:trHeight w:val="96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143382" w:rsidRDefault="00BE509A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103.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D42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139/72/2019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09A" w:rsidRPr="00D42B3D" w:rsidRDefault="00BE509A" w:rsidP="009D64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3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Centrum Zrównoważonego Rozwoju. "Okrągły stół dla Puszczy Białowieskiej". 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www.FestiwalPuszczyBialowieskiej.pl www.FestiwalBialowieski.pl www.FestiwalZubra.pl</w:t>
            </w: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br/>
              <w:t>Fundacja Instytut Białowieski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Pozytywna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485 000,00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Negatywna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09A" w:rsidRPr="00D42B3D" w:rsidRDefault="00BE509A" w:rsidP="009D64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</w:tbl>
    <w:p w:rsidR="00BE509A" w:rsidRPr="00D42B3D" w:rsidRDefault="00BE509A">
      <w:pPr>
        <w:rPr>
          <w:sz w:val="20"/>
          <w:szCs w:val="20"/>
        </w:rPr>
      </w:pPr>
    </w:p>
    <w:sectPr w:rsidR="00BE509A" w:rsidRPr="00D42B3D" w:rsidSect="001A4160">
      <w:footerReference w:type="default" r:id="rId6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4EA" w:rsidRDefault="00AD04EA" w:rsidP="001A4160">
      <w:pPr>
        <w:spacing w:after="0" w:line="240" w:lineRule="auto"/>
      </w:pPr>
      <w:r>
        <w:separator/>
      </w:r>
    </w:p>
  </w:endnote>
  <w:endnote w:type="continuationSeparator" w:id="0">
    <w:p w:rsidR="00AD04EA" w:rsidRDefault="00AD04EA" w:rsidP="001A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9A" w:rsidRDefault="00BE509A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2714D">
      <w:rPr>
        <w:noProof/>
      </w:rPr>
      <w:t>2</w:t>
    </w:r>
    <w:r>
      <w:rPr>
        <w:noProof/>
      </w:rPr>
      <w:fldChar w:fldCharType="end"/>
    </w:r>
  </w:p>
  <w:p w:rsidR="00BE509A" w:rsidRDefault="00BE5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4EA" w:rsidRDefault="00AD04EA" w:rsidP="001A4160">
      <w:pPr>
        <w:spacing w:after="0" w:line="240" w:lineRule="auto"/>
      </w:pPr>
      <w:r>
        <w:separator/>
      </w:r>
    </w:p>
  </w:footnote>
  <w:footnote w:type="continuationSeparator" w:id="0">
    <w:p w:rsidR="00AD04EA" w:rsidRDefault="00AD04EA" w:rsidP="001A4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60"/>
    <w:rsid w:val="000A2ED7"/>
    <w:rsid w:val="00143382"/>
    <w:rsid w:val="00191223"/>
    <w:rsid w:val="001A4160"/>
    <w:rsid w:val="001B2005"/>
    <w:rsid w:val="001E2E10"/>
    <w:rsid w:val="00224F66"/>
    <w:rsid w:val="00225638"/>
    <w:rsid w:val="002729E1"/>
    <w:rsid w:val="003C784D"/>
    <w:rsid w:val="00420CB1"/>
    <w:rsid w:val="004F2788"/>
    <w:rsid w:val="0052714D"/>
    <w:rsid w:val="00595B69"/>
    <w:rsid w:val="005D73C2"/>
    <w:rsid w:val="005F36E3"/>
    <w:rsid w:val="0067671A"/>
    <w:rsid w:val="006C4BF1"/>
    <w:rsid w:val="007A1F56"/>
    <w:rsid w:val="007C5226"/>
    <w:rsid w:val="007D7F13"/>
    <w:rsid w:val="00862E2E"/>
    <w:rsid w:val="008635FE"/>
    <w:rsid w:val="008C19A9"/>
    <w:rsid w:val="008E26EF"/>
    <w:rsid w:val="00932317"/>
    <w:rsid w:val="00962EDC"/>
    <w:rsid w:val="009D044D"/>
    <w:rsid w:val="009D64AF"/>
    <w:rsid w:val="009E68D6"/>
    <w:rsid w:val="00A430E2"/>
    <w:rsid w:val="00A55F91"/>
    <w:rsid w:val="00AA07A1"/>
    <w:rsid w:val="00AB730D"/>
    <w:rsid w:val="00AD04EA"/>
    <w:rsid w:val="00B017B4"/>
    <w:rsid w:val="00B06DFA"/>
    <w:rsid w:val="00B173AF"/>
    <w:rsid w:val="00BE33B7"/>
    <w:rsid w:val="00BE509A"/>
    <w:rsid w:val="00BF20E8"/>
    <w:rsid w:val="00C62EFB"/>
    <w:rsid w:val="00C97ED5"/>
    <w:rsid w:val="00CC3D85"/>
    <w:rsid w:val="00D237A1"/>
    <w:rsid w:val="00D42B3D"/>
    <w:rsid w:val="00D70177"/>
    <w:rsid w:val="00D95EFD"/>
    <w:rsid w:val="00E50092"/>
    <w:rsid w:val="00E97134"/>
    <w:rsid w:val="00EC06C0"/>
    <w:rsid w:val="00EF008D"/>
    <w:rsid w:val="00F44412"/>
    <w:rsid w:val="00F50AC4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97802"/>
  <w15:docId w15:val="{E7462AA8-F520-41FD-A1F6-2EF1F621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A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4160"/>
  </w:style>
  <w:style w:type="paragraph" w:styleId="Stopka">
    <w:name w:val="footer"/>
    <w:basedOn w:val="Normalny"/>
    <w:link w:val="StopkaZnak"/>
    <w:uiPriority w:val="99"/>
    <w:rsid w:val="001A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160"/>
  </w:style>
  <w:style w:type="paragraph" w:styleId="Tekstdymka">
    <w:name w:val="Balloon Text"/>
    <w:basedOn w:val="Normalny"/>
    <w:link w:val="TekstdymkaZnak"/>
    <w:uiPriority w:val="99"/>
    <w:semiHidden/>
    <w:rsid w:val="00224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7A1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2158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barant</dc:creator>
  <cp:keywords/>
  <dc:description/>
  <cp:lastModifiedBy>Joanna Przybylska</cp:lastModifiedBy>
  <cp:revision>3</cp:revision>
  <cp:lastPrinted>2019-08-23T06:52:00Z</cp:lastPrinted>
  <dcterms:created xsi:type="dcterms:W3CDTF">2019-08-30T10:08:00Z</dcterms:created>
  <dcterms:modified xsi:type="dcterms:W3CDTF">2019-08-30T10:08:00Z</dcterms:modified>
</cp:coreProperties>
</file>