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10DFF">
              <w:rPr>
                <w:b/>
              </w:rPr>
              <w:fldChar w:fldCharType="separate"/>
            </w:r>
            <w:r w:rsidR="00C10DFF">
              <w:rPr>
                <w:b/>
              </w:rPr>
              <w:t>rozstrzygnięcia otwartego konkursu ofert nr 84/2019 na powierzenie realizacji zadania Miasta Poznania w obszarze "Działalność na rzecz osób w wieku emerytalnym"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10DFF" w:rsidRDefault="00FA63B5" w:rsidP="00C10DFF">
      <w:pPr>
        <w:spacing w:line="360" w:lineRule="auto"/>
        <w:jc w:val="both"/>
      </w:pPr>
      <w:bookmarkStart w:id="2" w:name="z1"/>
      <w:bookmarkEnd w:id="2"/>
    </w:p>
    <w:p w:rsidR="00C10DFF" w:rsidRPr="00C10DFF" w:rsidRDefault="00C10DFF" w:rsidP="00C10D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0DFF">
        <w:rPr>
          <w:color w:val="000000"/>
        </w:rPr>
        <w:t>Zgodnie z treścią art. 11 ust. 1 pkt 2 ustawy z dnia 24 kwietnia 2003 r. o działalności pożytku publicznego i o wolontariacie (Dz. U. z 2019 r. poz. 688 ze zm. 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C10DFF" w:rsidRPr="00C10DFF" w:rsidRDefault="00C10DFF" w:rsidP="00C10D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0DFF">
        <w:rPr>
          <w:color w:val="000000"/>
        </w:rPr>
        <w:t xml:space="preserve">W dniu 6 sierpnia 2019 roku (znak sprawy: ZSS-I.524.4.2.2019) Prezydent Miasta Poznania ogłosił konkurs ofert nr 84/2019 na realizację zadania pn. Mikrogranty dla Seniorów, w tym działania aktywizujące i integrujące środowisko senioralne oraz inicjatywy międzypokoleniowe, w obszarze działalności na rzecz osób w wieku emerytalnym, przez organizacje pozarządowe oraz inne podmioty uprawnione, których cele statutowe obejmują działania na rzecz osób w wieku emerytalnym. </w:t>
      </w:r>
    </w:p>
    <w:p w:rsidR="00C10DFF" w:rsidRPr="00C10DFF" w:rsidRDefault="00C10DFF" w:rsidP="00C10DF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10DFF">
        <w:rPr>
          <w:color w:val="000000"/>
        </w:rPr>
        <w:t>Zarządzeniem Prezydenta Miasta Poznania Nr 672/2019/P z dnia 19.08.2019 roku powołana została Komisja konkursowa w celu zaopiniowania ofert złożonych w ramach otwartego konkursu ofert nr 84/2019. W odpowiedzi na ogłoszony konkurs wpłynęły dwie oferty. Na posiedzeniu w dniu 2.09.2019 roku Komisja konkursowa zaopiniowała pozytywnie ofertę wskazaną w załączniku nr 1. Oferent w najwyższym stopniu spełnił kryteria niezbędne do realizacji zadania, określonego w ogłoszeniu konkursowym. W załączniku nr 2 uwzględniono ofertę, której nie przyznano dotacji, ze względu na wyczerpanie środków przeznaczonych na zadanie określone w konkursie.</w:t>
      </w:r>
    </w:p>
    <w:p w:rsidR="00C10DFF" w:rsidRDefault="00C10DFF" w:rsidP="00C10DFF">
      <w:pPr>
        <w:spacing w:line="360" w:lineRule="auto"/>
        <w:jc w:val="both"/>
        <w:rPr>
          <w:color w:val="000000"/>
        </w:rPr>
      </w:pPr>
      <w:r w:rsidRPr="00C10DFF">
        <w:rPr>
          <w:color w:val="000000"/>
        </w:rPr>
        <w:t>W świetle powyższego wydanie zarządzenia jest w pełni uzasadnione.</w:t>
      </w:r>
    </w:p>
    <w:p w:rsidR="00C10DFF" w:rsidRDefault="00C10DFF" w:rsidP="00C10DFF">
      <w:pPr>
        <w:spacing w:line="360" w:lineRule="auto"/>
        <w:jc w:val="both"/>
      </w:pPr>
    </w:p>
    <w:p w:rsidR="00C10DFF" w:rsidRDefault="00C10DFF" w:rsidP="00C10DFF">
      <w:pPr>
        <w:keepNext/>
        <w:spacing w:line="360" w:lineRule="auto"/>
        <w:jc w:val="center"/>
      </w:pPr>
      <w:r>
        <w:lastRenderedPageBreak/>
        <w:t>ZASTĘPCA DYREKTORA</w:t>
      </w:r>
    </w:p>
    <w:p w:rsidR="00C10DFF" w:rsidRPr="00C10DFF" w:rsidRDefault="00C10DFF" w:rsidP="00C10DFF">
      <w:pPr>
        <w:keepNext/>
        <w:spacing w:line="360" w:lineRule="auto"/>
        <w:jc w:val="center"/>
      </w:pPr>
      <w:r>
        <w:t>(-) Dorota Potejko</w:t>
      </w:r>
    </w:p>
    <w:sectPr w:rsidR="00C10DFF" w:rsidRPr="00C10DFF" w:rsidSect="00C10DF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DFF" w:rsidRDefault="00C10DFF">
      <w:r>
        <w:separator/>
      </w:r>
    </w:p>
  </w:endnote>
  <w:endnote w:type="continuationSeparator" w:id="0">
    <w:p w:rsidR="00C10DFF" w:rsidRDefault="00C1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DFF" w:rsidRDefault="00C10DFF">
      <w:r>
        <w:separator/>
      </w:r>
    </w:p>
  </w:footnote>
  <w:footnote w:type="continuationSeparator" w:id="0">
    <w:p w:rsidR="00C10DFF" w:rsidRDefault="00C1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84/2019 na powierzenie realizacji zadania Miasta Poznania w obszarze &quot;Działalność na rzecz osób w wieku emerytalnym&quot; w 2019 roku."/>
  </w:docVars>
  <w:rsids>
    <w:rsidRoot w:val="00C10DFF"/>
    <w:rsid w:val="000607A3"/>
    <w:rsid w:val="001B1D53"/>
    <w:rsid w:val="0022095A"/>
    <w:rsid w:val="002946C5"/>
    <w:rsid w:val="002C29F3"/>
    <w:rsid w:val="00577867"/>
    <w:rsid w:val="00796326"/>
    <w:rsid w:val="00A87E1B"/>
    <w:rsid w:val="00AA04BE"/>
    <w:rsid w:val="00BB1A14"/>
    <w:rsid w:val="00C10DF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31DC4-C5F2-44C3-9DBD-7EDA32BB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258</Words>
  <Characters>1632</Characters>
  <Application>Microsoft Office Word</Application>
  <DocSecurity>0</DocSecurity>
  <Lines>35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2019-09-04T05:51:00Z</dcterms:created>
  <dcterms:modified xsi:type="dcterms:W3CDTF">2019-09-04T05:51:00Z</dcterms:modified>
</cp:coreProperties>
</file>