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7C97">
              <w:rPr>
                <w:b/>
              </w:rPr>
              <w:fldChar w:fldCharType="separate"/>
            </w:r>
            <w:r w:rsidR="00FA7C97">
              <w:rPr>
                <w:b/>
              </w:rPr>
              <w:t xml:space="preserve">zawarcia ugody w przedmiocie odszkodowania za grunt wydzielony pod tereny dróg publicznych klasy dojazdowej, oznaczony w miejscowym planie zagospodarowania przestrzennego ,,Osiedle Zodiak" w Poznaniu symbolem 2KD-D.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7C97" w:rsidRDefault="00FA63B5" w:rsidP="00FA7C97">
      <w:pPr>
        <w:spacing w:line="360" w:lineRule="auto"/>
        <w:jc w:val="both"/>
      </w:pPr>
      <w:bookmarkStart w:id="2" w:name="z1"/>
      <w:bookmarkEnd w:id="2"/>
    </w:p>
    <w:p w:rsidR="00FA7C97" w:rsidRDefault="00FA7C97" w:rsidP="00FA7C97">
      <w:pPr>
        <w:spacing w:line="360" w:lineRule="auto"/>
        <w:jc w:val="both"/>
        <w:rPr>
          <w:color w:val="000000"/>
        </w:rPr>
      </w:pPr>
      <w:r w:rsidRPr="00FA7C97">
        <w:rPr>
          <w:color w:val="000000"/>
        </w:rPr>
        <w:t>Ostateczną decyzją z dnia 05.06.2017 r. nr ZG-AGP.5040.372.2016, Dyrektor Zarządu Geodezji i Katastru Miejskiego GEOPOZ zatwierdził podział działki nr 43 z obrębu Chartowo, ark. mapy 8, o powierzchni 1,5502 ha, zapisanej w księdze wieczystej nr PO2P/00252055/2 jako własność DEVELOPMENT 4MD-PM Spółka z ograniczoną odpowiedzialnością Spółka Komandytowa z siedzibą w Poznaniu. W wyniku podziału ww. nieruchomości zgodnie z miejscowym planem zagospodarowania przestrzennego ,,Osiedle Zodiak" w Poznaniu, wydzielono m.in. działkę nr 43/3 o powierzchni 1674 m</w:t>
      </w:r>
      <w:r w:rsidRPr="00FA7C97">
        <w:rPr>
          <w:color w:val="000000"/>
          <w:szCs w:val="28"/>
        </w:rPr>
        <w:t>²</w:t>
      </w:r>
      <w:r w:rsidRPr="00FA7C97">
        <w:rPr>
          <w:color w:val="000000"/>
        </w:rPr>
        <w:t>, znajdującą się w planie na obszarze przeznaczonym pod tereny dróg publicznych klasy dojazdowej, oznaczonym symbolem 2KD-D. Obecnie przedmiotowa działka zapisana jest w księdze wieczystej nr PO2P/00252055/2 na rzecz Miasta Poznania. Z tytułu utraty prawa własności przedmiotowej działki, stosownie do treści art. 98 ust. 3 ustawy z dnia 21 sierpnia 1997 r. o</w:t>
      </w:r>
      <w:r w:rsidR="0036739F">
        <w:rPr>
          <w:color w:val="000000"/>
        </w:rPr>
        <w:t> </w:t>
      </w:r>
      <w:r w:rsidRPr="00FA7C97">
        <w:rPr>
          <w:color w:val="000000"/>
        </w:rPr>
        <w:t>gospodarce nieruchomościami (Dz. U. z 2018 r. poz. 2204 ze zm.), DEVELOPMENT 4MD-PM Spółce z ograniczoną odpowiedzialnością Spółce komandytowej z siedzibą w</w:t>
      </w:r>
      <w:r w:rsidR="0036739F">
        <w:rPr>
          <w:color w:val="000000"/>
        </w:rPr>
        <w:t> </w:t>
      </w:r>
      <w:r w:rsidRPr="00FA7C97">
        <w:rPr>
          <w:color w:val="000000"/>
        </w:rPr>
        <w:t xml:space="preserve">Poznaniu przysługuje odszkodowanie w wysokości uzgodnionej z Zarządem Dróg Miejskich/Miastem Poznań. Wysokość odszkodowania ustalono w rokowaniach przeprowadzonych pomiędzy stronami w formie oferty pisemnej. Powyższa oferta została zaakceptowana i przyjęta w kwocie brutto 777.000,00 (słownie: siedemset siedemdziesiąt siedem tysięcy 00/100) złotych. Kwota odszkodowania określająca wartość rynkową prawa własności przedmiotowej działki została zaproponowana na podstawie operatu szacunkowego z dnia 16.10.2017 r. sporządzonego przez rzeczoznawcę majątkowego panią Adriannę Szarafińską, która zgodnie z wymogami art. 156 ust. 4 ustawy jak wyżej, potwierdziła jego </w:t>
      </w:r>
      <w:r w:rsidRPr="00FA7C97">
        <w:rPr>
          <w:color w:val="000000"/>
        </w:rPr>
        <w:lastRenderedPageBreak/>
        <w:t>aktualność. Wypłata odszkodowania nastąpi ze środków budżetowych, z pozycji planu rozdz. 60016 § 4600.</w:t>
      </w:r>
    </w:p>
    <w:p w:rsidR="00FA7C97" w:rsidRDefault="00FA7C97" w:rsidP="00FA7C97">
      <w:pPr>
        <w:spacing w:line="360" w:lineRule="auto"/>
        <w:jc w:val="both"/>
      </w:pPr>
    </w:p>
    <w:p w:rsidR="00FA7C97" w:rsidRDefault="00FA7C97" w:rsidP="00FA7C97">
      <w:pPr>
        <w:keepNext/>
        <w:spacing w:line="360" w:lineRule="auto"/>
        <w:jc w:val="center"/>
      </w:pPr>
      <w:r>
        <w:t>p.o. DYREKTOR</w:t>
      </w:r>
    </w:p>
    <w:p w:rsidR="00FA7C97" w:rsidRPr="00FA7C97" w:rsidRDefault="00FA7C97" w:rsidP="00FA7C97">
      <w:pPr>
        <w:keepNext/>
        <w:spacing w:line="360" w:lineRule="auto"/>
        <w:jc w:val="center"/>
      </w:pPr>
      <w:r>
        <w:t>(-)Krzysztof Olejniczak</w:t>
      </w:r>
    </w:p>
    <w:sectPr w:rsidR="00FA7C97" w:rsidRPr="00FA7C97" w:rsidSect="00FA7C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97" w:rsidRDefault="00FA7C97">
      <w:r>
        <w:separator/>
      </w:r>
    </w:p>
  </w:endnote>
  <w:endnote w:type="continuationSeparator" w:id="0">
    <w:p w:rsidR="00FA7C97" w:rsidRDefault="00FA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97" w:rsidRDefault="00FA7C97">
      <w:r>
        <w:separator/>
      </w:r>
    </w:p>
  </w:footnote>
  <w:footnote w:type="continuationSeparator" w:id="0">
    <w:p w:rsidR="00FA7C97" w:rsidRDefault="00FA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, oznaczony w miejscowym planie zagospodarowania przestrzennego ,,Osiedle Zodiak&quot; w Poznaniu symbolem 2KD-D. "/>
  </w:docVars>
  <w:rsids>
    <w:rsidRoot w:val="00FA7C97"/>
    <w:rsid w:val="000607A3"/>
    <w:rsid w:val="001B1D53"/>
    <w:rsid w:val="0022095A"/>
    <w:rsid w:val="002946C5"/>
    <w:rsid w:val="002C29F3"/>
    <w:rsid w:val="0036739F"/>
    <w:rsid w:val="00796326"/>
    <w:rsid w:val="00A87E1B"/>
    <w:rsid w:val="00AA04BE"/>
    <w:rsid w:val="00BB1A14"/>
    <w:rsid w:val="00FA63B5"/>
    <w:rsid w:val="00F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93B61-2504-4C64-90F3-2445EFBC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286</Words>
  <Characters>1930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2019-09-05T10:10:00Z</dcterms:created>
  <dcterms:modified xsi:type="dcterms:W3CDTF">2019-09-05T10:10:00Z</dcterms:modified>
</cp:coreProperties>
</file>