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02D4D">
        <w:tc>
          <w:tcPr>
            <w:tcW w:w="1368" w:type="dxa"/>
            <w:shd w:val="clear" w:color="auto" w:fill="auto"/>
          </w:tcPr>
          <w:p w:rsidR="00FA63B5" w:rsidRDefault="00FA63B5" w:rsidP="00D02D4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02D4D">
            <w:pPr>
              <w:spacing w:line="360" w:lineRule="auto"/>
              <w:jc w:val="both"/>
            </w:pPr>
            <w:r w:rsidRPr="00D02D4D">
              <w:rPr>
                <w:b/>
              </w:rPr>
              <w:fldChar w:fldCharType="begin"/>
            </w:r>
            <w:r w:rsidRPr="00D02D4D">
              <w:rPr>
                <w:b/>
              </w:rPr>
              <w:instrText xml:space="preserve"> DOCVARIABLE  Sprawa  \* MERGEFORMAT </w:instrText>
            </w:r>
            <w:r w:rsidR="00CB55A5" w:rsidRPr="00D02D4D">
              <w:rPr>
                <w:b/>
              </w:rPr>
              <w:fldChar w:fldCharType="separate"/>
            </w:r>
            <w:r w:rsidR="00CB55A5" w:rsidRPr="00D02D4D">
              <w:rPr>
                <w:b/>
              </w:rPr>
              <w:t>zawarcia ugody w przedmiocie odszkodowania za grunt wydzielony pod drogę publiczną klasy zbiorczej, oznaczony w miejscowym planie zagospodarowania przestrzennego ,,Michałowo-Bobrownicka" w Poznaniu symbolem 2KD-Z.</w:t>
            </w:r>
            <w:r w:rsidRPr="00D02D4D">
              <w:rPr>
                <w:b/>
              </w:rPr>
              <w:fldChar w:fldCharType="end"/>
            </w:r>
          </w:p>
        </w:tc>
      </w:tr>
    </w:tbl>
    <w:p w:rsidR="00FA63B5" w:rsidRPr="00CB55A5" w:rsidRDefault="00FA63B5" w:rsidP="00CB55A5">
      <w:pPr>
        <w:spacing w:line="360" w:lineRule="auto"/>
        <w:jc w:val="both"/>
      </w:pPr>
      <w:bookmarkStart w:id="1" w:name="z1"/>
      <w:bookmarkEnd w:id="1"/>
    </w:p>
    <w:p w:rsidR="00CB55A5" w:rsidRDefault="00CB55A5" w:rsidP="00CB55A5">
      <w:pPr>
        <w:spacing w:line="360" w:lineRule="auto"/>
        <w:jc w:val="both"/>
        <w:rPr>
          <w:color w:val="000000"/>
        </w:rPr>
      </w:pPr>
      <w:r w:rsidRPr="00CB55A5">
        <w:rPr>
          <w:color w:val="000000"/>
        </w:rPr>
        <w:t xml:space="preserve">Ostateczną decyzją z dnia 06.07.2018 r., nr ZG-AGP.5040.91.2018, na wniosek właściciela zatwierdzono podział działki nr 2/17 z obrębu Spławie, ark. mapy 6, o powierzchni 0,2068 ha, zapisanej w księdze wieczystej nr </w:t>
      </w:r>
      <w:r w:rsidR="008A25A2">
        <w:rPr>
          <w:color w:val="000000"/>
        </w:rPr>
        <w:t>xxx</w:t>
      </w:r>
      <w:r w:rsidRPr="00CB55A5">
        <w:rPr>
          <w:color w:val="000000"/>
        </w:rPr>
        <w:t xml:space="preserve"> jako własność pana </w:t>
      </w:r>
      <w:r w:rsidR="008A25A2">
        <w:rPr>
          <w:color w:val="000000"/>
        </w:rPr>
        <w:t>xxx</w:t>
      </w:r>
      <w:r w:rsidRPr="00CB55A5">
        <w:rPr>
          <w:color w:val="000000"/>
        </w:rPr>
        <w:t>. W</w:t>
      </w:r>
      <w:r w:rsidR="00550041">
        <w:rPr>
          <w:color w:val="000000"/>
        </w:rPr>
        <w:t> </w:t>
      </w:r>
      <w:r w:rsidRPr="00CB55A5">
        <w:rPr>
          <w:color w:val="000000"/>
        </w:rPr>
        <w:t>wyniku podziału ww. nieruchomości, zgodnie z miejscowym planem zagospodarowania przestrzennego ,,Michałowo-Bobrownicka" w Poznaniu, wydzielono m.in. opisaną w</w:t>
      </w:r>
      <w:r w:rsidR="00550041">
        <w:rPr>
          <w:color w:val="000000"/>
        </w:rPr>
        <w:t> </w:t>
      </w:r>
      <w:r w:rsidRPr="00CB55A5">
        <w:rPr>
          <w:color w:val="000000"/>
        </w:rPr>
        <w:t>zarządzeniu działkę nr 2/18 o powierzchni 67 m</w:t>
      </w:r>
      <w:r w:rsidRPr="00CB55A5">
        <w:rPr>
          <w:color w:val="000000"/>
          <w:szCs w:val="28"/>
        </w:rPr>
        <w:t>²</w:t>
      </w:r>
      <w:r w:rsidRPr="00CB55A5">
        <w:rPr>
          <w:color w:val="000000"/>
        </w:rPr>
        <w:t xml:space="preserve">, znajdującą się w planie na terenie przeznaczonym pod drogę publiczną klasy zbiorczej, oznaczonym symbolem 2KD-Z. Obecnie przedmiotowa działka zapisana jest w księdze wieczystej nr </w:t>
      </w:r>
      <w:r w:rsidR="008A25A2">
        <w:rPr>
          <w:color w:val="000000"/>
        </w:rPr>
        <w:t>xxx</w:t>
      </w:r>
      <w:r w:rsidRPr="00CB55A5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2018 r. poz. 2204 ze zm.), panu </w:t>
      </w:r>
      <w:r w:rsidR="008A25A2">
        <w:rPr>
          <w:color w:val="000000"/>
        </w:rPr>
        <w:t>xxx</w:t>
      </w:r>
      <w:r w:rsidRPr="00CB55A5">
        <w:rPr>
          <w:color w:val="000000"/>
        </w:rPr>
        <w:t xml:space="preserve"> przysługuje odszkodowanie w</w:t>
      </w:r>
      <w:r w:rsidR="00550041">
        <w:rPr>
          <w:color w:val="000000"/>
        </w:rPr>
        <w:t> </w:t>
      </w:r>
      <w:r w:rsidRPr="00CB55A5">
        <w:rPr>
          <w:color w:val="000000"/>
        </w:rPr>
        <w:t xml:space="preserve">wysokości uzgodnionej z Zarządem Dróg Miejskich/Miastem Poznań. Wysokość odszkodowania ustalono w rokowaniach przeprowadzonych pomiędzy stronami w formie oferty pisemnej. Powyższa oferta została zaakceptowana i przyjęta w wysokości </w:t>
      </w:r>
      <w:r w:rsidR="008A25A2">
        <w:rPr>
          <w:color w:val="000000"/>
        </w:rPr>
        <w:t>xxx</w:t>
      </w:r>
      <w:r w:rsidRPr="00CB55A5">
        <w:rPr>
          <w:color w:val="000000"/>
        </w:rPr>
        <w:t xml:space="preserve"> (słownie: </w:t>
      </w:r>
      <w:r w:rsidR="008A25A2">
        <w:rPr>
          <w:color w:val="000000"/>
        </w:rPr>
        <w:t>xxx</w:t>
      </w:r>
      <w:r w:rsidRPr="00CB55A5">
        <w:rPr>
          <w:color w:val="000000"/>
        </w:rPr>
        <w:t xml:space="preserve">) złotych, na którą składa się wartość gruntu działki nr 2/18 w wysokości </w:t>
      </w:r>
      <w:r w:rsidR="008A25A2">
        <w:rPr>
          <w:color w:val="000000"/>
        </w:rPr>
        <w:t>xxx</w:t>
      </w:r>
      <w:r w:rsidRPr="00CB55A5">
        <w:rPr>
          <w:color w:val="000000"/>
        </w:rPr>
        <w:t xml:space="preserve"> (słownie: </w:t>
      </w:r>
      <w:r w:rsidR="008A25A2">
        <w:rPr>
          <w:color w:val="000000"/>
        </w:rPr>
        <w:t>xxx</w:t>
      </w:r>
      <w:r w:rsidRPr="00CB55A5">
        <w:rPr>
          <w:color w:val="000000"/>
        </w:rPr>
        <w:t xml:space="preserve">) złotych, wartość nakładów (fragment ogrodzenia, fragment wjazdu na posesję utwardzony kostką betonową, słupek murowany z cegły klinkierowej) w wysokości </w:t>
      </w:r>
      <w:r w:rsidR="008A25A2">
        <w:rPr>
          <w:color w:val="000000"/>
        </w:rPr>
        <w:t>xxx</w:t>
      </w:r>
      <w:r w:rsidRPr="00CB55A5">
        <w:rPr>
          <w:color w:val="000000"/>
        </w:rPr>
        <w:t xml:space="preserve"> (słownie: </w:t>
      </w:r>
      <w:r w:rsidR="008A25A2">
        <w:rPr>
          <w:color w:val="000000"/>
        </w:rPr>
        <w:t>xxx</w:t>
      </w:r>
      <w:r w:rsidRPr="00CB55A5">
        <w:rPr>
          <w:color w:val="000000"/>
        </w:rPr>
        <w:t>) złotych oraz wartość nasadzeń roślinnych w wysokoś</w:t>
      </w:r>
      <w:r w:rsidR="008A25A2">
        <w:rPr>
          <w:color w:val="000000"/>
        </w:rPr>
        <w:t>ci xxx</w:t>
      </w:r>
      <w:r w:rsidRPr="00CB55A5">
        <w:rPr>
          <w:color w:val="000000"/>
        </w:rPr>
        <w:t xml:space="preserve"> (słownie: </w:t>
      </w:r>
      <w:r w:rsidR="008A25A2">
        <w:rPr>
          <w:color w:val="000000"/>
        </w:rPr>
        <w:t>xxx</w:t>
      </w:r>
      <w:r w:rsidRPr="00CB55A5">
        <w:rPr>
          <w:color w:val="000000"/>
        </w:rPr>
        <w:t>) złotych. Kwota odszkodo</w:t>
      </w:r>
      <w:bookmarkStart w:id="2" w:name="_GoBack"/>
      <w:bookmarkEnd w:id="2"/>
      <w:r w:rsidRPr="00CB55A5">
        <w:rPr>
          <w:color w:val="000000"/>
        </w:rPr>
        <w:t>wania określająca wartość rynkową prawa własności przedmiotowej działki wynika z operatu szacunkowego z dnia 15.07.2019 r. sporządzonego przez rzeczoznawcę majątkowego panią Annę Walczak-Husiar. Wypłata odszkodowania nastąpi ze środków budżetowych, z pozycji planu rozdz. 60016 § 4590.</w:t>
      </w:r>
    </w:p>
    <w:p w:rsidR="00CB55A5" w:rsidRDefault="00CB55A5" w:rsidP="00CB55A5">
      <w:pPr>
        <w:spacing w:line="360" w:lineRule="auto"/>
        <w:jc w:val="both"/>
      </w:pPr>
    </w:p>
    <w:p w:rsidR="00CB55A5" w:rsidRDefault="00CB55A5" w:rsidP="00CB55A5">
      <w:pPr>
        <w:keepNext/>
        <w:spacing w:line="360" w:lineRule="auto"/>
        <w:jc w:val="center"/>
      </w:pPr>
      <w:r>
        <w:lastRenderedPageBreak/>
        <w:t>p.o. DYREKTOR</w:t>
      </w:r>
    </w:p>
    <w:p w:rsidR="00CB55A5" w:rsidRPr="00CB55A5" w:rsidRDefault="00CB55A5" w:rsidP="00CB55A5">
      <w:pPr>
        <w:keepNext/>
        <w:spacing w:line="360" w:lineRule="auto"/>
        <w:jc w:val="center"/>
      </w:pPr>
      <w:r>
        <w:t>(-)Krzysztof Olejniczak</w:t>
      </w:r>
    </w:p>
    <w:sectPr w:rsidR="00CB55A5" w:rsidRPr="00CB55A5" w:rsidSect="00CB55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4D" w:rsidRDefault="00D02D4D">
      <w:r>
        <w:separator/>
      </w:r>
    </w:p>
  </w:endnote>
  <w:endnote w:type="continuationSeparator" w:id="0">
    <w:p w:rsidR="00D02D4D" w:rsidRDefault="00D0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4D" w:rsidRDefault="00D02D4D">
      <w:r>
        <w:separator/>
      </w:r>
    </w:p>
  </w:footnote>
  <w:footnote w:type="continuationSeparator" w:id="0">
    <w:p w:rsidR="00D02D4D" w:rsidRDefault="00D0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klasy zbiorczej, oznaczony w miejscowym planie zagospodarowania przestrzennego ,,Michałowo-Bobrownicka&quot; w Poznaniu symbolem 2KD-Z."/>
  </w:docVars>
  <w:rsids>
    <w:rsidRoot w:val="00CB55A5"/>
    <w:rsid w:val="000607A3"/>
    <w:rsid w:val="001B1D53"/>
    <w:rsid w:val="0022095A"/>
    <w:rsid w:val="002946C5"/>
    <w:rsid w:val="002C29F3"/>
    <w:rsid w:val="00550041"/>
    <w:rsid w:val="00796326"/>
    <w:rsid w:val="008A25A2"/>
    <w:rsid w:val="00A87E1B"/>
    <w:rsid w:val="00AA04BE"/>
    <w:rsid w:val="00BB1A14"/>
    <w:rsid w:val="00CB55A5"/>
    <w:rsid w:val="00D02D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FD100"/>
  <w15:chartTrackingRefBased/>
  <w15:docId w15:val="{AF0752D0-F574-4DA8-AA3A-016AB553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2</Pages>
  <Words>275</Words>
  <Characters>1884</Characters>
  <Application>Microsoft Office Word</Application>
  <DocSecurity>0</DocSecurity>
  <Lines>35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2019-09-05T10:21:00Z</dcterms:created>
  <dcterms:modified xsi:type="dcterms:W3CDTF">2019-09-05T10:26:00Z</dcterms:modified>
</cp:coreProperties>
</file>