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44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4435">
              <w:rPr>
                <w:b/>
              </w:rPr>
              <w:fldChar w:fldCharType="separate"/>
            </w:r>
            <w:r w:rsidR="005A4435">
              <w:rPr>
                <w:b/>
              </w:rPr>
              <w:t>przekazania na stan majątkowy Zespołu Szkół Łączności im. Mikołaja Kopernika, z siedzibą przy ul. Przełajowej 4, 61-622 Poznań, środka trwałego dydaktycznego zakupionego w ramach projektu pod nazwą: "Wyposażenie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4435" w:rsidRDefault="00FA63B5" w:rsidP="005A4435">
      <w:pPr>
        <w:spacing w:line="360" w:lineRule="auto"/>
        <w:jc w:val="both"/>
      </w:pPr>
      <w:bookmarkStart w:id="2" w:name="z1"/>
      <w:bookmarkEnd w:id="2"/>
    </w:p>
    <w:p w:rsidR="005A4435" w:rsidRPr="005A4435" w:rsidRDefault="005A4435" w:rsidP="005A4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435">
        <w:rPr>
          <w:color w:val="000000"/>
        </w:rPr>
        <w:t>Środek trwały dydaktyczny wymieniony w § 1 zarządzenia został zakupiony w ramach projektu pod nazwą: „Wyposażenie placówek oświatowych w nowoczesny i</w:t>
      </w:r>
      <w:r w:rsidR="009950DC">
        <w:rPr>
          <w:color w:val="000000"/>
        </w:rPr>
        <w:t> </w:t>
      </w:r>
      <w:r w:rsidRPr="005A4435">
        <w:rPr>
          <w:color w:val="000000"/>
        </w:rPr>
        <w:t>wysokospecjalistyczny sprzęt technologiczny dla MOF Poznania”, realizowanego przez Miasto Poznań w zakresie Poddziałania 9.3.4 „Inwestowanie w rozwój infrastruktury edukacyjnej i szkoleniowej w ramach ZIT dla MOF Poznania” Wielkopolskiego Regionalnego Programu Operacyjnego na lata 2014-2020.</w:t>
      </w:r>
    </w:p>
    <w:p w:rsidR="005A4435" w:rsidRPr="005A4435" w:rsidRDefault="005A4435" w:rsidP="005A4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435">
        <w:rPr>
          <w:color w:val="000000"/>
        </w:rPr>
        <w:t xml:space="preserve">W celu prawidłowej eksploatacji i sprawowania nad majątkiem właściwego, bieżącego nadzoru, zakupiony środek trwały dydaktyczny należy przekazać na stan jednostki budżetowej – Zespół Szkół Łączności im. Mikołaja Kopernika w Poznaniu, z siedzibą przy ul. Przełajowej 4, 61-622 Poznań, zgodnie z zarządzeniem Nr 58/2016/K Prezydenta Miasta Poznania z dnia 19 grudnia 2016 r. w sprawie wprowadzenia Instrukcji obiegu i kontroli dokumentów finansowo-księgowych w Urzędzie Miasta Poznania. </w:t>
      </w:r>
    </w:p>
    <w:p w:rsidR="005A4435" w:rsidRDefault="005A4435" w:rsidP="005A4435">
      <w:pPr>
        <w:spacing w:line="360" w:lineRule="auto"/>
        <w:jc w:val="both"/>
        <w:rPr>
          <w:color w:val="000000"/>
        </w:rPr>
      </w:pPr>
      <w:r w:rsidRPr="005A4435">
        <w:rPr>
          <w:color w:val="000000"/>
        </w:rPr>
        <w:t>Wobec powyższego wydanie przedmiotowego zarządzenia jest w pełni uzasadnione.</w:t>
      </w:r>
    </w:p>
    <w:p w:rsidR="005A4435" w:rsidRDefault="005A4435" w:rsidP="005A4435">
      <w:pPr>
        <w:spacing w:line="360" w:lineRule="auto"/>
        <w:jc w:val="both"/>
      </w:pPr>
    </w:p>
    <w:p w:rsidR="005A4435" w:rsidRDefault="005A4435" w:rsidP="005A4435">
      <w:pPr>
        <w:keepNext/>
        <w:spacing w:line="360" w:lineRule="auto"/>
        <w:jc w:val="center"/>
      </w:pPr>
      <w:r>
        <w:t>DYREKTOR BIURA</w:t>
      </w:r>
    </w:p>
    <w:p w:rsidR="005A4435" w:rsidRPr="005A4435" w:rsidRDefault="005A4435" w:rsidP="005A4435">
      <w:pPr>
        <w:keepNext/>
        <w:spacing w:line="360" w:lineRule="auto"/>
        <w:jc w:val="center"/>
      </w:pPr>
      <w:r>
        <w:t>(-) Grzegorz Kamiński</w:t>
      </w:r>
    </w:p>
    <w:sectPr w:rsidR="005A4435" w:rsidRPr="005A4435" w:rsidSect="005A44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35" w:rsidRDefault="005A4435">
      <w:r>
        <w:separator/>
      </w:r>
    </w:p>
  </w:endnote>
  <w:endnote w:type="continuationSeparator" w:id="0">
    <w:p w:rsidR="005A4435" w:rsidRDefault="005A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35" w:rsidRDefault="005A4435">
      <w:r>
        <w:separator/>
      </w:r>
    </w:p>
  </w:footnote>
  <w:footnote w:type="continuationSeparator" w:id="0">
    <w:p w:rsidR="005A4435" w:rsidRDefault="005A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a trwałego dydaktycznego zakupionego w ramach projektu pod nazwą: &quot;Wyposażenie placówek oświatowych w nowoczesny i wysokospecjalistyczny sprzęt technologiczny dla MOF Poznania&quot;."/>
  </w:docVars>
  <w:rsids>
    <w:rsidRoot w:val="005A4435"/>
    <w:rsid w:val="000607A3"/>
    <w:rsid w:val="001B1D53"/>
    <w:rsid w:val="0022095A"/>
    <w:rsid w:val="002946C5"/>
    <w:rsid w:val="002C29F3"/>
    <w:rsid w:val="005A4435"/>
    <w:rsid w:val="00796326"/>
    <w:rsid w:val="009950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DE633-3FAA-4646-8492-D9F4C6C2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1288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2019-09-06T06:36:00Z</dcterms:created>
  <dcterms:modified xsi:type="dcterms:W3CDTF">2019-09-06T06:36:00Z</dcterms:modified>
</cp:coreProperties>
</file>