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5B81">
          <w:t>778/2019/P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5B81">
        <w:rPr>
          <w:b/>
          <w:sz w:val="28"/>
        </w:rPr>
        <w:fldChar w:fldCharType="separate"/>
      </w:r>
      <w:r w:rsidR="00C35B81">
        <w:rPr>
          <w:b/>
          <w:sz w:val="28"/>
        </w:rPr>
        <w:t>11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5B81">
              <w:rPr>
                <w:b/>
                <w:sz w:val="24"/>
                <w:szCs w:val="24"/>
              </w:rPr>
              <w:fldChar w:fldCharType="separate"/>
            </w:r>
            <w:r w:rsidR="00C35B81">
              <w:rPr>
                <w:b/>
                <w:sz w:val="24"/>
                <w:szCs w:val="24"/>
              </w:rPr>
              <w:t>wyznaczenia pani Wiesławy Burzyńskiej do pełnienia w zastępstwie obowiązków dyrektora Zespołu Przedszkoli nr 1 w Poznaniu, ul. Sarmacka 105 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5B81" w:rsidP="00C35B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5B81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1148) zarządza się, co następuje:</w:t>
      </w:r>
    </w:p>
    <w:p w:rsidR="00C35B81" w:rsidRDefault="00C35B81" w:rsidP="00C35B81">
      <w:pPr>
        <w:spacing w:line="360" w:lineRule="auto"/>
        <w:jc w:val="both"/>
        <w:rPr>
          <w:sz w:val="24"/>
        </w:rPr>
      </w:pPr>
    </w:p>
    <w:p w:rsidR="00C35B81" w:rsidRDefault="00C35B81" w:rsidP="00C35B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5B81" w:rsidRDefault="00C35B81" w:rsidP="00C35B81">
      <w:pPr>
        <w:keepNext/>
        <w:spacing w:line="360" w:lineRule="auto"/>
        <w:rPr>
          <w:color w:val="000000"/>
          <w:sz w:val="24"/>
        </w:rPr>
      </w:pPr>
    </w:p>
    <w:p w:rsidR="00C35B81" w:rsidRDefault="00C35B81" w:rsidP="00C35B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5B81">
        <w:rPr>
          <w:color w:val="000000"/>
          <w:sz w:val="24"/>
          <w:szCs w:val="24"/>
        </w:rPr>
        <w:t>Z dniem 7 października 2019 r. wyznacza się panią Wiesławę Burzyńską do pełnienia w</w:t>
      </w:r>
      <w:r w:rsidR="005B6324">
        <w:rPr>
          <w:color w:val="000000"/>
          <w:sz w:val="24"/>
          <w:szCs w:val="24"/>
        </w:rPr>
        <w:t> </w:t>
      </w:r>
      <w:r w:rsidRPr="00C35B81">
        <w:rPr>
          <w:color w:val="000000"/>
          <w:sz w:val="24"/>
          <w:szCs w:val="24"/>
        </w:rPr>
        <w:t>zastępstwie obowiązków dyrektora Zespołu Przedszkoli nr 1 w Poznaniu, na czas nieobecności dyrektora.</w:t>
      </w:r>
    </w:p>
    <w:p w:rsidR="00C35B81" w:rsidRDefault="00C35B81" w:rsidP="00C35B81">
      <w:pPr>
        <w:spacing w:line="360" w:lineRule="auto"/>
        <w:jc w:val="both"/>
        <w:rPr>
          <w:color w:val="000000"/>
          <w:sz w:val="24"/>
        </w:rPr>
      </w:pPr>
    </w:p>
    <w:p w:rsidR="00C35B81" w:rsidRDefault="00C35B81" w:rsidP="00C35B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5B81" w:rsidRDefault="00C35B81" w:rsidP="00C35B81">
      <w:pPr>
        <w:keepNext/>
        <w:spacing w:line="360" w:lineRule="auto"/>
        <w:rPr>
          <w:color w:val="000000"/>
          <w:sz w:val="24"/>
        </w:rPr>
      </w:pPr>
    </w:p>
    <w:p w:rsidR="00C35B81" w:rsidRDefault="00C35B81" w:rsidP="00C35B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5B81">
        <w:rPr>
          <w:color w:val="000000"/>
          <w:sz w:val="24"/>
          <w:szCs w:val="24"/>
        </w:rPr>
        <w:t xml:space="preserve">Wykonanie zarządzenia powierza się dyrektorowi Wydziału Oświaty.  </w:t>
      </w:r>
    </w:p>
    <w:p w:rsidR="00C35B81" w:rsidRDefault="00C35B81" w:rsidP="00C35B81">
      <w:pPr>
        <w:spacing w:line="360" w:lineRule="auto"/>
        <w:jc w:val="both"/>
        <w:rPr>
          <w:color w:val="000000"/>
          <w:sz w:val="24"/>
        </w:rPr>
      </w:pPr>
    </w:p>
    <w:p w:rsidR="00C35B81" w:rsidRDefault="00C35B81" w:rsidP="00C35B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5B81" w:rsidRDefault="00C35B81" w:rsidP="00C35B81">
      <w:pPr>
        <w:keepNext/>
        <w:spacing w:line="360" w:lineRule="auto"/>
        <w:rPr>
          <w:color w:val="000000"/>
          <w:sz w:val="24"/>
        </w:rPr>
      </w:pPr>
    </w:p>
    <w:p w:rsidR="00C35B81" w:rsidRDefault="00C35B81" w:rsidP="00C35B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5B81">
        <w:rPr>
          <w:color w:val="000000"/>
          <w:sz w:val="24"/>
          <w:szCs w:val="24"/>
        </w:rPr>
        <w:t>Zarządzenie wchodzi w życie z dniem podpisania.</w:t>
      </w:r>
    </w:p>
    <w:p w:rsidR="00C35B81" w:rsidRDefault="00C35B81" w:rsidP="00C35B81">
      <w:pPr>
        <w:spacing w:line="360" w:lineRule="auto"/>
        <w:jc w:val="both"/>
        <w:rPr>
          <w:color w:val="000000"/>
          <w:sz w:val="24"/>
        </w:rPr>
      </w:pPr>
    </w:p>
    <w:p w:rsidR="00C35B81" w:rsidRDefault="00C35B81" w:rsidP="00C35B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35B81" w:rsidRDefault="00C35B81" w:rsidP="00C35B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5B81" w:rsidRPr="00C35B81" w:rsidRDefault="00C35B81" w:rsidP="00C35B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5B81" w:rsidRPr="00C35B81" w:rsidSect="00C35B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81" w:rsidRDefault="00C35B81">
      <w:r>
        <w:separator/>
      </w:r>
    </w:p>
  </w:endnote>
  <w:endnote w:type="continuationSeparator" w:id="0">
    <w:p w:rsidR="00C35B81" w:rsidRDefault="00C3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81" w:rsidRDefault="00C35B81">
      <w:r>
        <w:separator/>
      </w:r>
    </w:p>
  </w:footnote>
  <w:footnote w:type="continuationSeparator" w:id="0">
    <w:p w:rsidR="00C35B81" w:rsidRDefault="00C3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19r."/>
    <w:docVar w:name="AktNr" w:val="778/2019/P"/>
    <w:docVar w:name="Sprawa" w:val="wyznaczenia pani Wiesławy Burzyńskiej do pełnienia w zastępstwie obowiązków dyrektora Zespołu Przedszkoli nr 1 w Poznaniu, ul. Sarmacka 105 A."/>
  </w:docVars>
  <w:rsids>
    <w:rsidRoot w:val="00C35B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32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B8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E0C7-57EE-45F9-BE1D-99E9D7B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167</Words>
  <Characters>854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2019-09-12T08:03:00Z</dcterms:created>
  <dcterms:modified xsi:type="dcterms:W3CDTF">2019-09-12T08:03:00Z</dcterms:modified>
</cp:coreProperties>
</file>