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2774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774D">
              <w:rPr>
                <w:b/>
              </w:rPr>
              <w:fldChar w:fldCharType="separate"/>
            </w:r>
            <w:r w:rsidR="00D2774D">
              <w:rPr>
                <w:b/>
              </w:rPr>
              <w:t xml:space="preserve">zarządzenie w sprawie ustalenia rocznych list osób uprawnionych do zawarcia umowy najmu lokalu socjalnego lub lokalu mieszkalnego w 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774D" w:rsidRDefault="00FA63B5" w:rsidP="00D2774D">
      <w:pPr>
        <w:spacing w:line="360" w:lineRule="auto"/>
        <w:jc w:val="both"/>
      </w:pPr>
      <w:bookmarkStart w:id="2" w:name="z1"/>
      <w:bookmarkEnd w:id="2"/>
    </w:p>
    <w:p w:rsidR="00D2774D" w:rsidRPr="00D2774D" w:rsidRDefault="00D2774D" w:rsidP="00D27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774D">
        <w:rPr>
          <w:color w:val="000000"/>
        </w:rPr>
        <w:t>Prezydent Miasta Poznania w drodze zarządzenia Nr 974/2018/P z dnia 21 grudnia 2018 r., zmienionego zarządzeniem z dnia 14 marca 2019 r. Nr 247/2019/P, zarządzeniem z dnia 28 maja 2019 r. Nr 460/2019/P oraz zarządzeniem z dnia 16 sierpnia 2019 r. Nr 665/2019/P, ustalił roczne listy osób uprawnionych do zawarcia umowy najmu lokalu socjalnego lub lokalu mieszkalnego w 2019 roku.</w:t>
      </w:r>
    </w:p>
    <w:p w:rsidR="00D2774D" w:rsidRPr="00D2774D" w:rsidRDefault="00D2774D" w:rsidP="00D27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774D">
        <w:rPr>
          <w:color w:val="000000"/>
        </w:rPr>
        <w:t>Na podstawie § 11 ust. 8 uchwały Nr XXX/443/VII/2016 Rady Miasta Poznania z dnia 7</w:t>
      </w:r>
      <w:r w:rsidR="00656939">
        <w:rPr>
          <w:color w:val="000000"/>
        </w:rPr>
        <w:t> </w:t>
      </w:r>
      <w:r w:rsidRPr="00D2774D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może w szczególnie uzasadnionych przypadkach umieścić na listach inne osoby, po zasięgnięciu opinii Komisji ds. Opiniowania Projektów List, którym należy udzielić pilnej pomocy mieszkaniowej, po spełnieniu przez nie kryterium dochodowego. </w:t>
      </w:r>
    </w:p>
    <w:p w:rsidR="00D2774D" w:rsidRPr="00D2774D" w:rsidRDefault="00D2774D" w:rsidP="00D27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774D">
        <w:rPr>
          <w:color w:val="000000"/>
        </w:rPr>
        <w:t>W załączniku nr 1 dopisano dodatkowo 5 osób pod pozycjami: 259, 290, 339, 340 i 394.</w:t>
      </w:r>
    </w:p>
    <w:p w:rsidR="00D2774D" w:rsidRPr="00D2774D" w:rsidRDefault="00D2774D" w:rsidP="00D27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774D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2019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listą wszystkich wymienionych osób. Ich nazwiska zostały umieszczone jako ostatnie w grupie osób, które osiągnęły tę samą liczbę punktów.</w:t>
      </w:r>
    </w:p>
    <w:p w:rsidR="00D2774D" w:rsidRDefault="00D2774D" w:rsidP="00D2774D">
      <w:pPr>
        <w:spacing w:line="360" w:lineRule="auto"/>
        <w:jc w:val="both"/>
        <w:rPr>
          <w:color w:val="000000"/>
        </w:rPr>
      </w:pPr>
      <w:r w:rsidRPr="00D2774D">
        <w:rPr>
          <w:color w:val="000000"/>
        </w:rPr>
        <w:t xml:space="preserve">Zarządzenie uwzględnia również zmianę w zakresie utraty uprawnień do zawarcia umowy najmu lokalu socjalnego lub lokalu mieszkalnego osób, w stosunku do których Prezydent Miasta Poznania wydał odrębne zarządzenia na podstawie § 12 ust. 4 ww. uchwały, tj. </w:t>
      </w:r>
      <w:r w:rsidRPr="00D2774D">
        <w:rPr>
          <w:color w:val="000000"/>
        </w:rPr>
        <w:lastRenderedPageBreak/>
        <w:t>zarządzenie z dnia 12 sierpnia 2019 r. Nr 651/2019/P, zarządzenie z dnia 12 sierpnia 2019 r. Nr 652/2019/P oraz zarządzenie z dnia 21 sierpnia 2019 r. Nr 680/2019/P.</w:t>
      </w:r>
    </w:p>
    <w:p w:rsidR="00D2774D" w:rsidRDefault="00D2774D" w:rsidP="00D2774D">
      <w:pPr>
        <w:spacing w:line="360" w:lineRule="auto"/>
        <w:jc w:val="both"/>
      </w:pPr>
    </w:p>
    <w:p w:rsidR="00D2774D" w:rsidRDefault="00D2774D" w:rsidP="00D2774D">
      <w:pPr>
        <w:keepNext/>
        <w:spacing w:line="360" w:lineRule="auto"/>
        <w:jc w:val="center"/>
      </w:pPr>
      <w:r>
        <w:t xml:space="preserve">ZASTĘPCA DYREKTORA </w:t>
      </w:r>
    </w:p>
    <w:p w:rsidR="00D2774D" w:rsidRDefault="00D2774D" w:rsidP="00D2774D">
      <w:pPr>
        <w:keepNext/>
        <w:spacing w:line="360" w:lineRule="auto"/>
        <w:jc w:val="center"/>
      </w:pPr>
      <w:r>
        <w:t>BIURA SPRAW LOKALOWYCH</w:t>
      </w:r>
    </w:p>
    <w:p w:rsidR="00D2774D" w:rsidRPr="00D2774D" w:rsidRDefault="00D2774D" w:rsidP="00D2774D">
      <w:pPr>
        <w:keepNext/>
        <w:spacing w:line="360" w:lineRule="auto"/>
        <w:jc w:val="center"/>
      </w:pPr>
      <w:r>
        <w:t>(-) Ewa Główczyńska</w:t>
      </w:r>
    </w:p>
    <w:sectPr w:rsidR="00D2774D" w:rsidRPr="00D2774D" w:rsidSect="00D277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4D" w:rsidRDefault="00D2774D">
      <w:r>
        <w:separator/>
      </w:r>
    </w:p>
  </w:endnote>
  <w:endnote w:type="continuationSeparator" w:id="0">
    <w:p w:rsidR="00D2774D" w:rsidRDefault="00D2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4D" w:rsidRDefault="00D2774D">
      <w:r>
        <w:separator/>
      </w:r>
    </w:p>
  </w:footnote>
  <w:footnote w:type="continuationSeparator" w:id="0">
    <w:p w:rsidR="00D2774D" w:rsidRDefault="00D2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lokalu socjalnego lub lokalu mieszkalnego w 2019 roku. "/>
  </w:docVars>
  <w:rsids>
    <w:rsidRoot w:val="00D2774D"/>
    <w:rsid w:val="000607A3"/>
    <w:rsid w:val="00191992"/>
    <w:rsid w:val="001B1D53"/>
    <w:rsid w:val="002946C5"/>
    <w:rsid w:val="002C29F3"/>
    <w:rsid w:val="00656939"/>
    <w:rsid w:val="008C68E6"/>
    <w:rsid w:val="00AA04BE"/>
    <w:rsid w:val="00AC4582"/>
    <w:rsid w:val="00B35496"/>
    <w:rsid w:val="00B76696"/>
    <w:rsid w:val="00CD2456"/>
    <w:rsid w:val="00D277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C8D37-8764-4DF5-BD40-50047FCF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337</Words>
  <Characters>2006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2019-09-16T11:13:00Z</dcterms:created>
  <dcterms:modified xsi:type="dcterms:W3CDTF">2019-09-16T11:13:00Z</dcterms:modified>
</cp:coreProperties>
</file>