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1AED">
              <w:rPr>
                <w:b/>
              </w:rPr>
              <w:fldChar w:fldCharType="separate"/>
            </w:r>
            <w:r w:rsidR="00A51AED">
              <w:rPr>
                <w:b/>
              </w:rPr>
              <w:t xml:space="preserve">rozstrzygnięcia otwartego konkursu ofert nr 83/2019 na wspieranie realizacji zadań Miasta Poznania w obszarze upowszechniania i ochrony wolności i praw człowieka oraz swobód obywatelskich, a także działań wspomagających rozwój demokracji w 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1AED" w:rsidRDefault="00FA63B5" w:rsidP="00A51AED">
      <w:pPr>
        <w:spacing w:line="360" w:lineRule="auto"/>
        <w:jc w:val="both"/>
      </w:pPr>
      <w:bookmarkStart w:id="2" w:name="z1"/>
      <w:bookmarkEnd w:id="2"/>
    </w:p>
    <w:p w:rsidR="00A51AED" w:rsidRPr="00A51AED" w:rsidRDefault="00A51AED" w:rsidP="00A51A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1AED">
        <w:rPr>
          <w:color w:val="000000"/>
        </w:rPr>
        <w:t>Zgodnie z art. 11 ust. 1 i 2 ustawy z dnia 24 kwietnia 2003 r. o działalności pożytku publicznego i o wolontariacie, organy administracji publicznej mogą powierzać lub wspierać realizację zadań publicznych przez organizacje pozarządowe oraz podmioty wymienione w</w:t>
      </w:r>
      <w:r w:rsidR="004A29C2">
        <w:rPr>
          <w:color w:val="000000"/>
        </w:rPr>
        <w:t> </w:t>
      </w:r>
      <w:r w:rsidRPr="00A51AED">
        <w:rPr>
          <w:color w:val="000000"/>
        </w:rPr>
        <w:t>art. 3 ust. 3, prowadzące działalność statutową w obszarze objętym konkursem, poprzez przeprowadzenie otwartego konkursu ofert.</w:t>
      </w:r>
    </w:p>
    <w:p w:rsidR="00A51AED" w:rsidRPr="00A51AED" w:rsidRDefault="00A51AED" w:rsidP="00A51A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1AED">
        <w:rPr>
          <w:color w:val="000000"/>
        </w:rPr>
        <w:t>W dniu 26 lipca 2019 roku Prezydent Miasta Poznania ogłosił otwarty konkurs ofert nr 83/2019 w obszarze upowszechniania i ochrony wolności i praw człowieka oraz swobód obywatelskich, a także działań wspomagających rozwój demokracji na rok 2019.</w:t>
      </w:r>
    </w:p>
    <w:p w:rsidR="00A51AED" w:rsidRPr="00A51AED" w:rsidRDefault="00A51AED" w:rsidP="00A51A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1AED">
        <w:rPr>
          <w:color w:val="000000"/>
        </w:rPr>
        <w:t>W odpowiedzi na ogłoszony konkurs wpłynęły 4 oferty, które oceniono pozytywnie pod kątem formalnym.</w:t>
      </w:r>
    </w:p>
    <w:p w:rsidR="00A51AED" w:rsidRPr="00A51AED" w:rsidRDefault="00A51AED" w:rsidP="00A51A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1AED">
        <w:rPr>
          <w:color w:val="000000"/>
        </w:rPr>
        <w:t>Zarządzeniem Prezydenta Miasta Poznania Nr 722/2019/P z dnia 2 września 2019 roku powołana została Komisja Konkursowa w celu zaopiniowania ofert złożonych w ramach przedmiotowego konkursu. Na posiedzeniu w dniu 12 września 2019 roku wyżej wymieniona Komisja zaopiniowała pozytywnie 3 oferty, a negatywnie 1 ofertę. W załączniku do zarządzenia wskazano podmiot, który uzyskał ocenę pozytywną i jednocześnie otrzymał dofinansowanie na zadanie publiczne, podmioty, które uzyskały ocenę pozytywną, ale nie otrzymały dofinansowania w związku z wyczerpaniem środków, oraz podmiot, który uzyskał ocenę negatywną i w związku z powyższym nie otrzymał dofinansowania.</w:t>
      </w:r>
    </w:p>
    <w:p w:rsidR="00A51AED" w:rsidRDefault="00A51AED" w:rsidP="00A51AED">
      <w:pPr>
        <w:spacing w:line="360" w:lineRule="auto"/>
        <w:jc w:val="both"/>
        <w:rPr>
          <w:color w:val="000000"/>
        </w:rPr>
      </w:pPr>
      <w:r w:rsidRPr="00A51AED">
        <w:rPr>
          <w:color w:val="000000"/>
        </w:rPr>
        <w:t>W świetle powyższego wydanie zarządzenia jest w pełni uzasadnione.</w:t>
      </w:r>
    </w:p>
    <w:p w:rsidR="00A51AED" w:rsidRDefault="00A51AED" w:rsidP="00A51AED">
      <w:pPr>
        <w:spacing w:line="360" w:lineRule="auto"/>
        <w:jc w:val="both"/>
      </w:pPr>
    </w:p>
    <w:p w:rsidR="00A51AED" w:rsidRDefault="00A51AED" w:rsidP="00A51AED">
      <w:pPr>
        <w:keepNext/>
        <w:spacing w:line="360" w:lineRule="auto"/>
        <w:jc w:val="center"/>
      </w:pPr>
      <w:r>
        <w:t>Z-CA DYREKTORA</w:t>
      </w:r>
    </w:p>
    <w:p w:rsidR="00A51AED" w:rsidRPr="00A51AED" w:rsidRDefault="00A51AED" w:rsidP="00A51AED">
      <w:pPr>
        <w:keepNext/>
        <w:spacing w:line="360" w:lineRule="auto"/>
        <w:jc w:val="center"/>
      </w:pPr>
      <w:r>
        <w:t>(-) Łukasz Judek</w:t>
      </w:r>
    </w:p>
    <w:sectPr w:rsidR="00A51AED" w:rsidRPr="00A51AED" w:rsidSect="00A51A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AED" w:rsidRDefault="00A51AED">
      <w:r>
        <w:separator/>
      </w:r>
    </w:p>
  </w:endnote>
  <w:endnote w:type="continuationSeparator" w:id="0">
    <w:p w:rsidR="00A51AED" w:rsidRDefault="00A5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AED" w:rsidRDefault="00A51AED">
      <w:r>
        <w:separator/>
      </w:r>
    </w:p>
  </w:footnote>
  <w:footnote w:type="continuationSeparator" w:id="0">
    <w:p w:rsidR="00A51AED" w:rsidRDefault="00A5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3/2019 na wspieranie realizacji zadań Miasta Poznania w obszarze upowszechniania i ochrony wolności i praw człowieka oraz swobód obywatelskich, a także działań wspomagających rozwój demokracji w 2019 roku. "/>
  </w:docVars>
  <w:rsids>
    <w:rsidRoot w:val="00A51AED"/>
    <w:rsid w:val="000607A3"/>
    <w:rsid w:val="001B1D53"/>
    <w:rsid w:val="0022095A"/>
    <w:rsid w:val="002946C5"/>
    <w:rsid w:val="002C29F3"/>
    <w:rsid w:val="004A29C2"/>
    <w:rsid w:val="00796326"/>
    <w:rsid w:val="00A51AE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BF7F4-3587-4CAC-8871-7BD33A57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256</Words>
  <Characters>1610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2019-09-17T12:49:00Z</dcterms:created>
  <dcterms:modified xsi:type="dcterms:W3CDTF">2019-09-17T12:49:00Z</dcterms:modified>
</cp:coreProperties>
</file>