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CA9C1" w14:textId="77777777" w:rsidR="001046BA" w:rsidRDefault="001046BA" w:rsidP="00505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CZŁONKA KAPITUŁY PLEBISCYTU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„POZNANIANKA ROKU 2019”</w:t>
      </w:r>
    </w:p>
    <w:p w14:paraId="23092689" w14:textId="77777777" w:rsidR="001046BA" w:rsidRDefault="001046BA" w:rsidP="00505C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80BF2" w14:textId="77777777" w:rsidR="001046BA" w:rsidRDefault="001046BA" w:rsidP="00505C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28F02E8" w14:textId="77777777" w:rsidR="001046BA" w:rsidRPr="003E5C25" w:rsidRDefault="001046BA" w:rsidP="005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C25">
        <w:rPr>
          <w:rFonts w:ascii="Times New Roman" w:hAnsi="Times New Roman" w:cs="Times New Roman"/>
          <w:sz w:val="24"/>
          <w:szCs w:val="24"/>
        </w:rPr>
        <w:t>Oświadczam, że:</w:t>
      </w:r>
    </w:p>
    <w:p w14:paraId="436F3667" w14:textId="77777777" w:rsidR="001046BA" w:rsidRDefault="001046BA" w:rsidP="00505C1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Zgadzam się uczestniczyć w pracach Kapituły.</w:t>
      </w:r>
    </w:p>
    <w:p w14:paraId="1C86E923" w14:textId="77777777" w:rsidR="001046BA" w:rsidRDefault="001046BA" w:rsidP="00505C1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Spełniam wymagania formalne zawarte w Regulaminie Plebiscytu w zakresie uczestnictwa </w:t>
      </w:r>
      <w:r>
        <w:rPr>
          <w:rFonts w:ascii="Times New Roman" w:hAnsi="Times New Roman" w:cs="Times New Roman"/>
          <w:sz w:val="24"/>
          <w:szCs w:val="24"/>
        </w:rPr>
        <w:br/>
        <w:t>w pracach Kapitały Plebiscytu:</w:t>
      </w:r>
    </w:p>
    <w:p w14:paraId="7EAA946A" w14:textId="0197226B" w:rsidR="005C2E92" w:rsidRDefault="001046BA" w:rsidP="009C6A4C">
      <w:pPr>
        <w:pStyle w:val="Akapitzlist"/>
        <w:numPr>
          <w:ilvl w:val="0"/>
          <w:numId w:val="10"/>
        </w:numPr>
        <w:tabs>
          <w:tab w:val="clear" w:pos="1004"/>
          <w:tab w:val="num" w:pos="540"/>
        </w:tabs>
        <w:spacing w:after="0"/>
        <w:ind w:hanging="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Plebiscycie na „Poznaniankę Roku 2019” nie </w:t>
      </w:r>
      <w:r w:rsidR="00EB6F57">
        <w:rPr>
          <w:rFonts w:ascii="Times New Roman" w:hAnsi="Times New Roman" w:cs="Times New Roman"/>
          <w:sz w:val="24"/>
          <w:szCs w:val="24"/>
        </w:rPr>
        <w:t xml:space="preserve">została zgłoszona moja </w:t>
      </w:r>
      <w:r>
        <w:rPr>
          <w:rFonts w:ascii="Times New Roman" w:hAnsi="Times New Roman" w:cs="Times New Roman"/>
          <w:sz w:val="24"/>
          <w:szCs w:val="24"/>
        </w:rPr>
        <w:t xml:space="preserve"> kandydatur</w:t>
      </w:r>
      <w:r w:rsidR="00EB6F57">
        <w:rPr>
          <w:rFonts w:ascii="Times New Roman" w:hAnsi="Times New Roman" w:cs="Times New Roman"/>
          <w:sz w:val="24"/>
          <w:szCs w:val="24"/>
        </w:rPr>
        <w:t>a bądź kandydatura</w:t>
      </w:r>
      <w:r w:rsidR="00A24455">
        <w:rPr>
          <w:rFonts w:ascii="Times New Roman" w:hAnsi="Times New Roman" w:cs="Times New Roman"/>
          <w:sz w:val="24"/>
          <w:szCs w:val="24"/>
        </w:rPr>
        <w:t xml:space="preserve"> moich </w:t>
      </w:r>
      <w:r w:rsidR="00A24455" w:rsidRPr="00A24455">
        <w:rPr>
          <w:rFonts w:ascii="Times New Roman" w:hAnsi="Times New Roman" w:cs="Times New Roman"/>
          <w:sz w:val="24"/>
          <w:szCs w:val="24"/>
        </w:rPr>
        <w:t xml:space="preserve">krewnych i powinowatych do drugiego stopnia ani osób związanych ze mną z tytułu </w:t>
      </w:r>
      <w:r w:rsidR="00A24455" w:rsidRPr="00A2445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9B773B9" wp14:editId="12E3BE3D">
            <wp:extent cx="9525" cy="952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455" w:rsidRPr="00A24455">
        <w:rPr>
          <w:rFonts w:ascii="Times New Roman" w:hAnsi="Times New Roman" w:cs="Times New Roman"/>
          <w:sz w:val="24"/>
          <w:szCs w:val="24"/>
        </w:rPr>
        <w:t xml:space="preserve">przysposobienia, opieki lub kurateli </w:t>
      </w:r>
      <w:r>
        <w:rPr>
          <w:rFonts w:ascii="Times New Roman" w:hAnsi="Times New Roman" w:cs="Times New Roman"/>
          <w:sz w:val="24"/>
          <w:szCs w:val="24"/>
        </w:rPr>
        <w:t>*;</w:t>
      </w:r>
    </w:p>
    <w:p w14:paraId="710CA941" w14:textId="3C1A5254" w:rsidR="001046BA" w:rsidRDefault="001046BA" w:rsidP="009C6A4C">
      <w:pPr>
        <w:pStyle w:val="Akapitzlist"/>
        <w:numPr>
          <w:ilvl w:val="0"/>
          <w:numId w:val="10"/>
        </w:numPr>
        <w:spacing w:after="0"/>
        <w:ind w:hanging="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Plebiscycie na „Poznaniankę Roku 2019” n</w:t>
      </w:r>
      <w:r w:rsidRPr="003E5C25">
        <w:rPr>
          <w:rFonts w:ascii="Times New Roman" w:hAnsi="Times New Roman" w:cs="Times New Roman"/>
          <w:sz w:val="24"/>
          <w:szCs w:val="24"/>
        </w:rPr>
        <w:t xml:space="preserve">ie </w:t>
      </w:r>
      <w:r w:rsidR="00EB6F57">
        <w:rPr>
          <w:rFonts w:ascii="Times New Roman" w:hAnsi="Times New Roman" w:cs="Times New Roman"/>
          <w:sz w:val="24"/>
          <w:szCs w:val="24"/>
        </w:rPr>
        <w:t xml:space="preserve">została zgłoszona </w:t>
      </w:r>
      <w:r w:rsidRPr="003E5C25">
        <w:rPr>
          <w:rFonts w:ascii="Times New Roman" w:hAnsi="Times New Roman" w:cs="Times New Roman"/>
          <w:sz w:val="24"/>
          <w:szCs w:val="24"/>
        </w:rPr>
        <w:t>kandydatur</w:t>
      </w:r>
      <w:r w:rsidR="00EB6F57">
        <w:rPr>
          <w:rFonts w:ascii="Times New Roman" w:hAnsi="Times New Roman" w:cs="Times New Roman"/>
          <w:sz w:val="24"/>
          <w:szCs w:val="24"/>
        </w:rPr>
        <w:t>a</w:t>
      </w:r>
      <w:r w:rsidRPr="003E5C25">
        <w:rPr>
          <w:rFonts w:ascii="Times New Roman" w:hAnsi="Times New Roman" w:cs="Times New Roman"/>
          <w:sz w:val="24"/>
          <w:szCs w:val="24"/>
        </w:rPr>
        <w:t xml:space="preserve"> </w:t>
      </w:r>
      <w:r w:rsidR="00A24455">
        <w:rPr>
          <w:rFonts w:ascii="Times New Roman" w:hAnsi="Times New Roman" w:cs="Times New Roman"/>
          <w:sz w:val="24"/>
          <w:szCs w:val="24"/>
        </w:rPr>
        <w:t xml:space="preserve">mojej </w:t>
      </w:r>
      <w:r w:rsidRPr="003E5C25">
        <w:rPr>
          <w:rFonts w:ascii="Times New Roman" w:hAnsi="Times New Roman" w:cs="Times New Roman"/>
          <w:sz w:val="24"/>
          <w:szCs w:val="24"/>
        </w:rPr>
        <w:t xml:space="preserve">małżonki** </w:t>
      </w:r>
      <w:r w:rsidR="00EB6F57">
        <w:rPr>
          <w:rFonts w:ascii="Times New Roman" w:hAnsi="Times New Roman" w:cs="Times New Roman"/>
          <w:sz w:val="24"/>
          <w:szCs w:val="24"/>
        </w:rPr>
        <w:t xml:space="preserve">bądź kandydatura </w:t>
      </w:r>
      <w:r w:rsidRPr="003E5C25">
        <w:rPr>
          <w:rFonts w:ascii="Times New Roman" w:hAnsi="Times New Roman" w:cs="Times New Roman"/>
          <w:sz w:val="24"/>
          <w:szCs w:val="24"/>
        </w:rPr>
        <w:t xml:space="preserve"> </w:t>
      </w:r>
      <w:r w:rsidR="00A24455">
        <w:rPr>
          <w:rFonts w:ascii="Times New Roman" w:hAnsi="Times New Roman" w:cs="Times New Roman"/>
          <w:sz w:val="24"/>
          <w:szCs w:val="24"/>
        </w:rPr>
        <w:t xml:space="preserve">moich </w:t>
      </w:r>
      <w:r w:rsidRPr="003E5C25">
        <w:rPr>
          <w:rFonts w:ascii="Times New Roman" w:hAnsi="Times New Roman" w:cs="Times New Roman"/>
          <w:sz w:val="24"/>
          <w:szCs w:val="24"/>
        </w:rPr>
        <w:t xml:space="preserve">krewnych i powinowatych do drugiego stopnia ani osób związanych ze mną z tytułu </w:t>
      </w:r>
      <w:r w:rsidR="00A24455">
        <w:rPr>
          <w:rFonts w:cs="Times New Roman"/>
          <w:noProof/>
          <w:lang w:eastAsia="pl-PL"/>
        </w:rPr>
        <w:drawing>
          <wp:inline distT="0" distB="0" distL="0" distR="0" wp14:anchorId="5DDF3481" wp14:editId="4BB51771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C25">
        <w:rPr>
          <w:rFonts w:ascii="Times New Roman" w:hAnsi="Times New Roman" w:cs="Times New Roman"/>
          <w:sz w:val="24"/>
          <w:szCs w:val="24"/>
        </w:rPr>
        <w:t>przysposobienia, opieki lub kurateli.</w:t>
      </w:r>
    </w:p>
    <w:p w14:paraId="0DC62178" w14:textId="77777777" w:rsidR="001046BA" w:rsidRDefault="001046BA" w:rsidP="00505C1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C19">
        <w:rPr>
          <w:rFonts w:ascii="Times New Roman" w:hAnsi="Times New Roman" w:cs="Times New Roman"/>
          <w:sz w:val="24"/>
          <w:szCs w:val="24"/>
        </w:rPr>
        <w:t>Zobowiązuję się wypełniać moje obowiązki w sposób uczciwy i bezstronny zg</w:t>
      </w:r>
      <w:r>
        <w:rPr>
          <w:rFonts w:ascii="Times New Roman" w:hAnsi="Times New Roman" w:cs="Times New Roman"/>
          <w:sz w:val="24"/>
          <w:szCs w:val="24"/>
        </w:rPr>
        <w:t xml:space="preserve">odnie </w:t>
      </w:r>
      <w:r>
        <w:rPr>
          <w:rFonts w:ascii="Times New Roman" w:hAnsi="Times New Roman" w:cs="Times New Roman"/>
          <w:sz w:val="24"/>
          <w:szCs w:val="24"/>
        </w:rPr>
        <w:br/>
        <w:t>z Regulaminem Plebiscytu.</w:t>
      </w:r>
    </w:p>
    <w:p w14:paraId="04FEC001" w14:textId="77777777" w:rsidR="001046BA" w:rsidRDefault="001046BA" w:rsidP="00505C1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5C19">
        <w:rPr>
          <w:rFonts w:ascii="Times New Roman" w:hAnsi="Times New Roman" w:cs="Times New Roman"/>
          <w:sz w:val="24"/>
          <w:szCs w:val="24"/>
        </w:rPr>
        <w:t xml:space="preserve">W razie </w:t>
      </w:r>
      <w:r>
        <w:rPr>
          <w:rFonts w:ascii="Times New Roman" w:hAnsi="Times New Roman" w:cs="Times New Roman"/>
          <w:sz w:val="24"/>
          <w:szCs w:val="24"/>
        </w:rPr>
        <w:t>zmiany jakiejkolwiek informacji</w:t>
      </w:r>
      <w:r w:rsidRPr="00505C19">
        <w:rPr>
          <w:rFonts w:ascii="Times New Roman" w:hAnsi="Times New Roman" w:cs="Times New Roman"/>
          <w:sz w:val="24"/>
          <w:szCs w:val="24"/>
        </w:rPr>
        <w:t xml:space="preserve"> podanej w niniejszym oświadczeniu zobowiązuję się </w:t>
      </w:r>
      <w:bookmarkStart w:id="0" w:name="_GoBack"/>
      <w:bookmarkEnd w:id="0"/>
      <w:r w:rsidRPr="00505C19">
        <w:rPr>
          <w:rFonts w:ascii="Times New Roman" w:hAnsi="Times New Roman" w:cs="Times New Roman"/>
          <w:sz w:val="24"/>
          <w:szCs w:val="24"/>
        </w:rPr>
        <w:t xml:space="preserve">do poinformowania o zaistniałej zmianie w terminie najpóźniej 3 dni od zajścia zmian na adres e-mail: </w:t>
      </w:r>
      <w:r w:rsidRPr="009C6A4C">
        <w:rPr>
          <w:rFonts w:ascii="Times New Roman" w:hAnsi="Times New Roman" w:cs="Times New Roman"/>
          <w:sz w:val="24"/>
          <w:szCs w:val="24"/>
        </w:rPr>
        <w:t>poznanianka@um.poznan.pl</w:t>
      </w:r>
      <w:r w:rsidRPr="00505C19">
        <w:rPr>
          <w:rFonts w:ascii="Times New Roman" w:hAnsi="Times New Roman" w:cs="Times New Roman"/>
          <w:sz w:val="24"/>
          <w:szCs w:val="24"/>
        </w:rPr>
        <w:t>.</w:t>
      </w:r>
    </w:p>
    <w:p w14:paraId="3C189DD0" w14:textId="77777777" w:rsidR="001046BA" w:rsidRPr="00505C19" w:rsidRDefault="001046BA" w:rsidP="00505C1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Przyjmuję do wiadomości, że moje dane osobowe w zakresie imienia i nazwiska oraz nazwy grupy, którą reprezentuję, będą podane do wiadomości publicznej, w tym umieszczone </w:t>
      </w:r>
      <w:r>
        <w:rPr>
          <w:rFonts w:ascii="Times New Roman" w:hAnsi="Times New Roman" w:cs="Times New Roman"/>
          <w:sz w:val="24"/>
          <w:szCs w:val="24"/>
        </w:rPr>
        <w:br/>
        <w:t>w Internecie na stronie Biuletynu Informacji Publicznej</w:t>
      </w:r>
      <w:r w:rsidR="00A24455">
        <w:rPr>
          <w:rFonts w:ascii="Times New Roman" w:hAnsi="Times New Roman" w:cs="Times New Roman"/>
          <w:sz w:val="24"/>
          <w:szCs w:val="24"/>
        </w:rPr>
        <w:t xml:space="preserve"> Miasta Poznania</w:t>
      </w:r>
      <w:r>
        <w:rPr>
          <w:rFonts w:ascii="Times New Roman" w:hAnsi="Times New Roman" w:cs="Times New Roman"/>
          <w:sz w:val="24"/>
          <w:szCs w:val="24"/>
        </w:rPr>
        <w:t xml:space="preserve"> oraz w serwisach informacyjnych Miasta Poznania. </w:t>
      </w:r>
    </w:p>
    <w:p w14:paraId="176AF7ED" w14:textId="77777777" w:rsidR="001046BA" w:rsidRDefault="001046BA" w:rsidP="0050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5FDE2" w14:textId="77777777" w:rsidR="001046BA" w:rsidRPr="00505C19" w:rsidRDefault="001046BA" w:rsidP="00505C19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05C19">
        <w:rPr>
          <w:rFonts w:ascii="Times New Roman" w:hAnsi="Times New Roman" w:cs="Times New Roman"/>
          <w:i/>
          <w:iCs/>
          <w:sz w:val="20"/>
          <w:szCs w:val="20"/>
        </w:rPr>
        <w:t>* dotyczy zgłoszeń dokonywanych przez kobiety</w:t>
      </w:r>
    </w:p>
    <w:p w14:paraId="49D9CF8C" w14:textId="77777777" w:rsidR="001046BA" w:rsidRPr="00505C19" w:rsidRDefault="001046BA" w:rsidP="00505C1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5C19">
        <w:rPr>
          <w:rFonts w:ascii="Times New Roman" w:hAnsi="Times New Roman" w:cs="Times New Roman"/>
          <w:i/>
          <w:iCs/>
          <w:sz w:val="20"/>
          <w:szCs w:val="20"/>
        </w:rPr>
        <w:t>** dotyczy zgłoszeń dokonywanych przez mężczyzn</w:t>
      </w:r>
    </w:p>
    <w:p w14:paraId="43FBFEDB" w14:textId="77777777" w:rsidR="001046BA" w:rsidRDefault="001046BA" w:rsidP="00505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CFEF6" w14:textId="77777777" w:rsidR="001046BA" w:rsidRPr="003E5C25" w:rsidRDefault="001046BA" w:rsidP="00505C1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C25">
        <w:rPr>
          <w:rFonts w:ascii="Times New Roman" w:hAnsi="Times New Roman" w:cs="Times New Roman"/>
          <w:b/>
          <w:bCs/>
          <w:sz w:val="24"/>
          <w:szCs w:val="24"/>
          <w:u w:val="single"/>
        </w:rPr>
        <w:t>Dane osobowe:</w:t>
      </w:r>
    </w:p>
    <w:p w14:paraId="317DF052" w14:textId="77777777" w:rsidR="001046BA" w:rsidRPr="00505C19" w:rsidRDefault="001046BA" w:rsidP="00364BA9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</w:t>
      </w:r>
    </w:p>
    <w:p w14:paraId="4779422B" w14:textId="77777777" w:rsidR="001046BA" w:rsidRDefault="001046BA" w:rsidP="00364BA9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</w:t>
      </w:r>
    </w:p>
    <w:p w14:paraId="11EC574C" w14:textId="77777777" w:rsidR="001046BA" w:rsidRDefault="001046BA" w:rsidP="00364BA9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telefonu, e-mail:</w:t>
      </w:r>
    </w:p>
    <w:p w14:paraId="32DDB2C3" w14:textId="77777777" w:rsidR="001046BA" w:rsidRDefault="001046BA" w:rsidP="00364BA9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7E1FA67F" w14:textId="77777777" w:rsidR="001046BA" w:rsidRDefault="001046BA" w:rsidP="00364BA9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 grupa/instytucja</w:t>
      </w:r>
    </w:p>
    <w:p w14:paraId="1F43572A" w14:textId="77777777" w:rsidR="001046BA" w:rsidRPr="00505C19" w:rsidRDefault="001046BA" w:rsidP="00364BA9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</w:t>
      </w:r>
    </w:p>
    <w:p w14:paraId="7573B800" w14:textId="77777777" w:rsidR="001046BA" w:rsidRDefault="001046BA" w:rsidP="00505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66DEB8" w14:textId="77777777" w:rsidR="001046BA" w:rsidRDefault="001046BA" w:rsidP="00505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B2976" w14:textId="77777777" w:rsidR="001046BA" w:rsidRPr="00BB76D7" w:rsidRDefault="001046BA" w:rsidP="00BB76D7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2BF26E02" w14:textId="77777777" w:rsidR="001046BA" w:rsidRPr="00BB76D7" w:rsidRDefault="001046BA" w:rsidP="00BB76D7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 w:cs="Times New Roman"/>
        </w:rPr>
      </w:pPr>
      <w:r w:rsidRPr="00BB76D7">
        <w:rPr>
          <w:rFonts w:ascii="Times New Roman" w:hAnsi="Times New Roman" w:cs="Times New Roman"/>
        </w:rPr>
        <w:t>……………………………………                                   …………………………………………….</w:t>
      </w:r>
    </w:p>
    <w:p w14:paraId="0E7309E9" w14:textId="77777777" w:rsidR="001046BA" w:rsidRPr="00BB76D7" w:rsidRDefault="001046BA" w:rsidP="00BB76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B76D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Data i miejscowość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Podpis </w:t>
      </w:r>
    </w:p>
    <w:p w14:paraId="6E4FF88C" w14:textId="77777777" w:rsidR="001046BA" w:rsidRDefault="001046BA" w:rsidP="00505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F08F3" w14:textId="77777777" w:rsidR="001046BA" w:rsidRDefault="001046BA" w:rsidP="00BB76D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F070FF2" w14:textId="77777777" w:rsidR="001046BA" w:rsidRDefault="001046BA" w:rsidP="00364B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13 ust. 1 i ust. 2 ogólnego rozporządzenia o ochronie danych osobowych z dnia 27 kwietnia 2016 r. informujemy, iż:</w:t>
      </w:r>
    </w:p>
    <w:p w14:paraId="3CFB7D33" w14:textId="77777777" w:rsidR="001046BA" w:rsidRDefault="001046BA" w:rsidP="00364B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Pani/Pana danych osobowych jest Prezydent Miasta Poznania z siedzibą przy placu Kolegiackim 17, 61-841 Poznań.</w:t>
      </w:r>
    </w:p>
    <w:p w14:paraId="16FECF8B" w14:textId="77777777" w:rsidR="001046BA" w:rsidRDefault="001046BA" w:rsidP="00364B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Wyznaczono inspektora ochrony danych, z którym można się kontaktować poprzez e-mail:  </w:t>
      </w:r>
      <w:r w:rsidRPr="009C6A4C">
        <w:rPr>
          <w:rFonts w:ascii="Times New Roman" w:hAnsi="Times New Roman" w:cs="Times New Roman"/>
          <w:sz w:val="20"/>
          <w:szCs w:val="20"/>
        </w:rPr>
        <w:t>iod@um.poznan.pl</w:t>
      </w:r>
      <w:r>
        <w:rPr>
          <w:rFonts w:ascii="Times New Roman" w:hAnsi="Times New Roman" w:cs="Times New Roman"/>
          <w:sz w:val="20"/>
          <w:szCs w:val="20"/>
        </w:rPr>
        <w:t xml:space="preserve"> lub pisemnie na adres: plac Kolegiacki 17, 61-841 Poznań.</w:t>
      </w:r>
    </w:p>
    <w:p w14:paraId="486CBBF2" w14:textId="77777777" w:rsidR="001046BA" w:rsidRDefault="001046BA" w:rsidP="00364B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Pani/Pana dane będą przetwarzane w celu wykonania zadania realizowanego w interesie publicznym, zgodnie </w:t>
      </w:r>
      <w:r>
        <w:rPr>
          <w:rFonts w:ascii="Times New Roman" w:hAnsi="Times New Roman" w:cs="Times New Roman"/>
          <w:sz w:val="20"/>
          <w:szCs w:val="20"/>
        </w:rPr>
        <w:br/>
        <w:t>z uprawnieniem wynikającym z ustawy z dnia 8 marca 1990 r. o samorządzie gminnym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którym jest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wdrażanie programów pobudzania aktywności obywatelskiej i promocja gminy.</w:t>
      </w:r>
    </w:p>
    <w:p w14:paraId="0E731273" w14:textId="77777777" w:rsidR="001046BA" w:rsidRDefault="001046BA" w:rsidP="00364B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po zrealizowaniu celu, dla którego zostały zebrane, będą przetwarzane do celów archiwalnych </w:t>
      </w:r>
      <w:r>
        <w:rPr>
          <w:rFonts w:ascii="Times New Roman" w:hAnsi="Times New Roman" w:cs="Times New Roman"/>
          <w:sz w:val="20"/>
          <w:szCs w:val="20"/>
        </w:rPr>
        <w:br/>
        <w:t xml:space="preserve">i przechowywane przez okres niezbędny do zrealizowania przepisów dotyczących archiwizowania danych obowiązujących u Administratora. </w:t>
      </w:r>
    </w:p>
    <w:p w14:paraId="6F978FF4" w14:textId="77777777" w:rsidR="001046BA" w:rsidRDefault="001046BA" w:rsidP="00364B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Osoby, których dane dotyczą, mają prawo do:</w:t>
      </w:r>
    </w:p>
    <w:p w14:paraId="247A7D1A" w14:textId="77777777" w:rsidR="001046BA" w:rsidRDefault="001046BA" w:rsidP="00364BA9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dostępu do swoich danych osobowych,</w:t>
      </w:r>
    </w:p>
    <w:p w14:paraId="0A1E12DC" w14:textId="77777777" w:rsidR="001046BA" w:rsidRDefault="001046BA" w:rsidP="00364BA9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sprostowania danych, które są nieprawidłowe,</w:t>
      </w:r>
    </w:p>
    <w:p w14:paraId="3EC62F2E" w14:textId="77777777" w:rsidR="001046BA" w:rsidRDefault="001046BA" w:rsidP="00364BA9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sprzeciwu wobec przetwarzania danych – z przyczyn związanych ze szczególną sytuacją osób, których dane są przetwarzane,</w:t>
      </w:r>
    </w:p>
    <w:p w14:paraId="540CC676" w14:textId="77777777" w:rsidR="001046BA" w:rsidRDefault="001046BA" w:rsidP="00364BA9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usunięcia danych, gdy:</w:t>
      </w:r>
    </w:p>
    <w:p w14:paraId="0926730A" w14:textId="77777777" w:rsidR="001046BA" w:rsidRDefault="001046BA" w:rsidP="00364BA9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nie są już niezbędne do celów, do których zostały zebrane,</w:t>
      </w:r>
    </w:p>
    <w:p w14:paraId="2317F5C4" w14:textId="77777777" w:rsidR="001046BA" w:rsidRDefault="001046BA" w:rsidP="00364BA9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przetwarzane są niezgodnie z prawem,</w:t>
      </w:r>
    </w:p>
    <w:p w14:paraId="693C1D58" w14:textId="77777777" w:rsidR="001046BA" w:rsidRDefault="001046BA" w:rsidP="00364BA9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wniesieniu sprzeciwu, jeśli nie występują nadrzędne prawnie uzasadnione podstawy przetwarzania,</w:t>
      </w:r>
    </w:p>
    <w:p w14:paraId="423E9B33" w14:textId="77777777" w:rsidR="001046BA" w:rsidRDefault="001046BA" w:rsidP="00364BA9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ograniczenia przetwarzania, gdy:</w:t>
      </w:r>
    </w:p>
    <w:p w14:paraId="76D4D262" w14:textId="77777777" w:rsidR="001046BA" w:rsidRDefault="001046BA" w:rsidP="00364BA9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 te kwestionują prawidłowość danych,</w:t>
      </w:r>
    </w:p>
    <w:p w14:paraId="5D97F827" w14:textId="77777777" w:rsidR="001046BA" w:rsidRDefault="001046BA" w:rsidP="00364BA9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jest niezgodne z prawem, a osoby te sprzeciwiają się usunięciu danych,</w:t>
      </w:r>
    </w:p>
    <w:p w14:paraId="2A17E86E" w14:textId="77777777" w:rsidR="001046BA" w:rsidRDefault="001046BA" w:rsidP="00364BA9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osobom, których dane dotyczą, do ustalenia, dochodzenia lub obrony roszczeń,</w:t>
      </w:r>
    </w:p>
    <w:p w14:paraId="723C8BE4" w14:textId="77777777" w:rsidR="001046BA" w:rsidRDefault="001046BA" w:rsidP="00364BA9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osoby te wniosły sprzeciw wobec przetwarzania danych – do czasu stwierdzenia nadrzędnych interesów Administratora nad podstawę takiego sprzeciwu. </w:t>
      </w:r>
    </w:p>
    <w:p w14:paraId="17CF920E" w14:textId="77777777" w:rsidR="001046BA" w:rsidRDefault="001046BA" w:rsidP="00364B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 Pani/Pan prawo do wniesienia skargi do organu nadzorczego, którym jest Prezes Urzędu Ochrony Danych Osobowych. </w:t>
      </w:r>
    </w:p>
    <w:p w14:paraId="1122F00A" w14:textId="77777777" w:rsidR="001046BA" w:rsidRDefault="001046BA" w:rsidP="00364B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206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ale niezbędne do wzięcia udziału w pracach Kapituły.</w:t>
      </w:r>
    </w:p>
    <w:p w14:paraId="045F7804" w14:textId="77777777" w:rsidR="001046BA" w:rsidRDefault="001046BA" w:rsidP="00364B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nie będą przetwarzane w sposób opierający się wyłącznie na zautomatyzowanym przetwarzaniu, </w:t>
      </w:r>
      <w:r>
        <w:rPr>
          <w:rFonts w:ascii="Times New Roman" w:hAnsi="Times New Roman" w:cs="Times New Roman"/>
          <w:sz w:val="20"/>
          <w:szCs w:val="20"/>
        </w:rPr>
        <w:br/>
        <w:t>w tym profilowaniu.</w:t>
      </w:r>
    </w:p>
    <w:p w14:paraId="5D8BF6C3" w14:textId="77777777" w:rsidR="001046BA" w:rsidRDefault="001046BA" w:rsidP="00505C19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D86715A" w14:textId="77777777" w:rsidR="001046BA" w:rsidRDefault="001046BA" w:rsidP="00505C19">
      <w:pPr>
        <w:spacing w:after="0"/>
        <w:rPr>
          <w:rFonts w:cs="Times New Roman"/>
        </w:rPr>
      </w:pPr>
    </w:p>
    <w:sectPr w:rsidR="001046BA" w:rsidSect="009C6A4C">
      <w:pgSz w:w="11906" w:h="16838"/>
      <w:pgMar w:top="1134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CEC"/>
    <w:multiLevelType w:val="hybridMultilevel"/>
    <w:tmpl w:val="7EFCF3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003673"/>
    <w:multiLevelType w:val="multilevel"/>
    <w:tmpl w:val="25D00FC8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35715EF"/>
    <w:multiLevelType w:val="multilevel"/>
    <w:tmpl w:val="25D00FC8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595192D"/>
    <w:multiLevelType w:val="hybridMultilevel"/>
    <w:tmpl w:val="8D161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22124"/>
    <w:multiLevelType w:val="hybridMultilevel"/>
    <w:tmpl w:val="E4205CCE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19"/>
    <w:rsid w:val="001046BA"/>
    <w:rsid w:val="002B464D"/>
    <w:rsid w:val="00364BA9"/>
    <w:rsid w:val="003C46E1"/>
    <w:rsid w:val="003E5C25"/>
    <w:rsid w:val="003F7D15"/>
    <w:rsid w:val="00445625"/>
    <w:rsid w:val="00447B45"/>
    <w:rsid w:val="0047700A"/>
    <w:rsid w:val="00505C19"/>
    <w:rsid w:val="005C2E92"/>
    <w:rsid w:val="005C5B65"/>
    <w:rsid w:val="006229C0"/>
    <w:rsid w:val="007E3859"/>
    <w:rsid w:val="00835DB7"/>
    <w:rsid w:val="009758F1"/>
    <w:rsid w:val="009C6A4C"/>
    <w:rsid w:val="009F43AD"/>
    <w:rsid w:val="00A24455"/>
    <w:rsid w:val="00AB184D"/>
    <w:rsid w:val="00BB76D7"/>
    <w:rsid w:val="00C57972"/>
    <w:rsid w:val="00C63C03"/>
    <w:rsid w:val="00CA54B2"/>
    <w:rsid w:val="00CE1BD8"/>
    <w:rsid w:val="00D840CA"/>
    <w:rsid w:val="00DB4795"/>
    <w:rsid w:val="00E84463"/>
    <w:rsid w:val="00EB6F57"/>
    <w:rsid w:val="00EF5381"/>
    <w:rsid w:val="00F151D9"/>
    <w:rsid w:val="00F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BADB2"/>
  <w15:docId w15:val="{CF60985D-3544-45D2-9E7B-FE57C4F0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C1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505C1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05C1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5B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styleId="Odwoaniedokomentarza">
    <w:name w:val="annotation reference"/>
    <w:uiPriority w:val="99"/>
    <w:semiHidden/>
    <w:rsid w:val="009F4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F43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eastAsia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F43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AA87-BA52-434A-A975-3DDAE9F6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CZŁONKA KAPITUŁY PLEBISCYTU </vt:lpstr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CZŁONKA KAPITUŁY PLEBISCYTU</dc:title>
  <dc:subject/>
  <dc:creator>Marta Komorska</dc:creator>
  <cp:keywords/>
  <dc:description/>
  <cp:lastModifiedBy>Marta Komorska</cp:lastModifiedBy>
  <cp:revision>6</cp:revision>
  <dcterms:created xsi:type="dcterms:W3CDTF">2019-09-17T11:57:00Z</dcterms:created>
  <dcterms:modified xsi:type="dcterms:W3CDTF">2019-09-17T12:45:00Z</dcterms:modified>
</cp:coreProperties>
</file>