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ZGODA KANDYDATKI</w:t>
      </w:r>
    </w:p>
    <w:p w:rsidR="003E736E" w:rsidRDefault="003E736E" w:rsidP="003E736E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4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</w:rPr>
      </w:pPr>
    </w:p>
    <w:p w:rsidR="003E736E" w:rsidRPr="003E736E" w:rsidRDefault="003E736E" w:rsidP="003E736E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3E736E">
        <w:rPr>
          <w:rFonts w:ascii="Times New Roman" w:eastAsia="Times New Roman" w:hAnsi="Times New Roman"/>
          <w:sz w:val="24"/>
          <w:szCs w:val="24"/>
        </w:rPr>
        <w:t>Imię i nazwisko:</w:t>
      </w:r>
    </w:p>
    <w:p w:rsidR="003E736E" w:rsidRDefault="003E736E" w:rsidP="003E736E">
      <w:pPr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3E736E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</w:t>
      </w:r>
    </w:p>
    <w:p w:rsidR="003E736E" w:rsidRDefault="003E736E" w:rsidP="003E736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 do korespondencji:</w:t>
      </w:r>
    </w:p>
    <w:p w:rsidR="003E736E" w:rsidRPr="003E736E" w:rsidRDefault="003E736E" w:rsidP="003E736E">
      <w:pPr>
        <w:pStyle w:val="Akapitzlist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E736E" w:rsidRPr="003E736E" w:rsidRDefault="003E736E" w:rsidP="003E736E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Numer telefonu, </w:t>
      </w:r>
      <w:r w:rsidRPr="003E736E">
        <w:rPr>
          <w:rFonts w:ascii="Times New Roman" w:eastAsia="Times New Roman" w:hAnsi="Times New Roman"/>
          <w:sz w:val="24"/>
          <w:szCs w:val="24"/>
        </w:rPr>
        <w:t>e-mail:</w:t>
      </w:r>
    </w:p>
    <w:p w:rsidR="003E736E" w:rsidRPr="003E736E" w:rsidRDefault="003E736E" w:rsidP="003E736E">
      <w:pPr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3E736E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bookmarkStart w:id="0" w:name="_GoBack"/>
      <w:bookmarkEnd w:id="0"/>
    </w:p>
    <w:p w:rsidR="003E736E" w:rsidRP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  <w:i/>
        </w:rPr>
      </w:pPr>
    </w:p>
    <w:p w:rsidR="003E736E" w:rsidRPr="003E736E" w:rsidRDefault="003E736E" w:rsidP="003E736E">
      <w:pPr>
        <w:autoSpaceDE w:val="0"/>
        <w:autoSpaceDN w:val="0"/>
        <w:adjustRightInd w:val="0"/>
        <w:spacing w:after="0"/>
        <w:ind w:right="1134"/>
        <w:jc w:val="both"/>
        <w:rPr>
          <w:rFonts w:ascii="Times New Roman" w:hAnsi="Times New Roman"/>
          <w:i/>
        </w:rPr>
      </w:pPr>
      <w:r w:rsidRPr="003E736E">
        <w:rPr>
          <w:rFonts w:ascii="Times New Roman" w:hAnsi="Times New Roman"/>
          <w:i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3E736E">
        <w:rPr>
          <w:rFonts w:ascii="Times New Roman" w:hAnsi="Times New Roman"/>
          <w:i/>
        </w:rPr>
        <w:instrText xml:space="preserve"> FORMCHECKBOX </w:instrText>
      </w:r>
      <w:r w:rsidRPr="003E736E">
        <w:rPr>
          <w:i/>
        </w:rPr>
      </w:r>
      <w:r w:rsidRPr="003E736E">
        <w:rPr>
          <w:i/>
        </w:rPr>
        <w:fldChar w:fldCharType="end"/>
      </w:r>
      <w:bookmarkEnd w:id="1"/>
      <w:r w:rsidRPr="003E736E">
        <w:rPr>
          <w:rFonts w:ascii="Times New Roman" w:hAnsi="Times New Roman"/>
          <w:i/>
        </w:rPr>
        <w:t xml:space="preserve"> Zapoznałam się z Regulaminem Plebiscytu i akceptuję jego postanowienia.</w:t>
      </w:r>
    </w:p>
    <w:p w:rsidR="003E736E" w:rsidRP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  <w:i/>
        </w:rPr>
      </w:pPr>
    </w:p>
    <w:p w:rsidR="003E736E" w:rsidRP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i/>
        </w:rPr>
      </w:pPr>
      <w:r w:rsidRPr="003E736E">
        <w:rPr>
          <w:rFonts w:ascii="Times New Roman" w:hAnsi="Times New Roman"/>
          <w:i/>
          <w:color w:val="000000"/>
          <w:sz w:val="24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3E736E">
        <w:rPr>
          <w:rFonts w:ascii="Times New Roman" w:hAnsi="Times New Roman"/>
          <w:i/>
          <w:color w:val="000000"/>
          <w:sz w:val="24"/>
          <w:szCs w:val="24"/>
          <w:lang w:eastAsia="pl-PL"/>
        </w:rPr>
        <w:instrText xml:space="preserve"> FORMCHECKBOX </w:instrText>
      </w:r>
      <w:r w:rsidRPr="003E736E">
        <w:rPr>
          <w:i/>
        </w:rPr>
      </w:r>
      <w:r w:rsidRPr="003E736E">
        <w:rPr>
          <w:i/>
        </w:rPr>
        <w:fldChar w:fldCharType="end"/>
      </w:r>
      <w:bookmarkEnd w:id="2"/>
      <w:r w:rsidRPr="003E736E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Pr="003E736E">
        <w:rPr>
          <w:rFonts w:ascii="Times New Roman" w:hAnsi="Times New Roman"/>
          <w:i/>
        </w:rPr>
        <w:t xml:space="preserve">Wyrażam zgodę na udział w Plebiscycie do tytułu </w:t>
      </w:r>
      <w:r>
        <w:rPr>
          <w:rFonts w:ascii="Times New Roman" w:hAnsi="Times New Roman"/>
          <w:i/>
        </w:rPr>
        <w:t>„</w:t>
      </w:r>
      <w:r w:rsidRPr="003E736E">
        <w:rPr>
          <w:rFonts w:ascii="Times New Roman" w:hAnsi="Times New Roman"/>
          <w:i/>
        </w:rPr>
        <w:t xml:space="preserve">Poznanianka Roku </w:t>
      </w:r>
      <w:r>
        <w:rPr>
          <w:rFonts w:ascii="Times New Roman" w:hAnsi="Times New Roman"/>
          <w:i/>
        </w:rPr>
        <w:t>2019”</w:t>
      </w:r>
    </w:p>
    <w:p w:rsidR="003E736E" w:rsidRP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i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i/>
        </w:rPr>
      </w:pPr>
      <w:r w:rsidRPr="003E736E">
        <w:rPr>
          <w:rFonts w:ascii="Times New Roman" w:hAnsi="Times New Roman"/>
          <w:i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7"/>
      <w:r w:rsidRPr="003E736E">
        <w:rPr>
          <w:rFonts w:ascii="Times New Roman" w:hAnsi="Times New Roman"/>
          <w:i/>
        </w:rPr>
        <w:instrText xml:space="preserve"> FORMCHECKBOX </w:instrText>
      </w:r>
      <w:r w:rsidRPr="003E736E">
        <w:rPr>
          <w:i/>
        </w:rPr>
      </w:r>
      <w:r w:rsidRPr="003E736E">
        <w:rPr>
          <w:i/>
        </w:rPr>
        <w:fldChar w:fldCharType="end"/>
      </w:r>
      <w:bookmarkEnd w:id="3"/>
      <w:r w:rsidRPr="003E736E">
        <w:rPr>
          <w:rFonts w:ascii="Times New Roman" w:hAnsi="Times New Roman"/>
          <w:i/>
        </w:rPr>
        <w:t xml:space="preserve"> Wyrażam zgodę na nieograniczone czasowo przetwarzanie i rozpowszechnianie mojego wizerunku przez Miasto Poznań za pomocą dowolnego medium, np. telewizji, filmu, prasy, plakatu, strony internetowej czy portalu społecznościowego, w celu promocji, przeprowadzenia, relacjonowania przebiegu Plebiscytu. </w:t>
      </w:r>
    </w:p>
    <w:p w:rsidR="003E736E" w:rsidRP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i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                                   …………………………………………….</w:t>
      </w: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Data i miejscowość</w:t>
      </w:r>
      <w:r>
        <w:rPr>
          <w:rFonts w:ascii="Times New Roman" w:hAnsi="Times New Roman"/>
          <w:i/>
          <w:sz w:val="20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</w:t>
      </w:r>
      <w:r>
        <w:rPr>
          <w:rFonts w:ascii="Times New Roman" w:hAnsi="Times New Roman"/>
          <w:i/>
          <w:sz w:val="20"/>
        </w:rPr>
        <w:t>Podpis kandydatki</w:t>
      </w: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</w:rPr>
      </w:pPr>
    </w:p>
    <w:p w:rsidR="003E736E" w:rsidRDefault="003E736E" w:rsidP="003E736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736E" w:rsidRDefault="003E736E" w:rsidP="003E736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736E" w:rsidRDefault="003E736E" w:rsidP="003E736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 i ust. 2 ogólnego rozporządzenia o ochronie danych osobowych z dnia 27 kwietnia 2016 r. informujemy, iż: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Pani/Pana danych osobowych jest Prezydent Miasta Poznania z siedzibą przy placu Kolegiackim 17, 61-841 Poznań.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Wyznaczono inspektora ochrony danych, z którym można się kontaktować poprzez e-mail:  </w:t>
      </w:r>
      <w:hyperlink r:id="rId5" w:history="1">
        <w:r>
          <w:rPr>
            <w:rStyle w:val="Hipercze"/>
            <w:rFonts w:ascii="Times New Roman" w:hAnsi="Times New Roman"/>
            <w:sz w:val="20"/>
            <w:szCs w:val="20"/>
          </w:rPr>
          <w:t>iod@um.poznan.pl</w:t>
        </w:r>
      </w:hyperlink>
      <w:r>
        <w:rPr>
          <w:rFonts w:ascii="Times New Roman" w:hAnsi="Times New Roman"/>
          <w:sz w:val="20"/>
          <w:szCs w:val="20"/>
        </w:rPr>
        <w:t xml:space="preserve"> lub pisemnie na adres: plac Kolegiacki 17, 61-841 Poznań.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 dane osobowe będą przetwarzane w celu wykonania zadania realizowanego w interesie publicznym, zgodnie z uprawnieniem wynikającym z ustawy z dnia 8 marca 1990 r. o samorządzie gminnym</w:t>
      </w:r>
      <w:r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którym jest</w:t>
      </w:r>
      <w:r>
        <w:rPr>
          <w:rFonts w:ascii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pobudzanie aktywności obywatelskiej i promocja gminy.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Dane po zrealizowaniu celu, dla którego zostały zebrane, będą przetwarzane do celów archiwalnych </w:t>
      </w:r>
      <w:r>
        <w:rPr>
          <w:rFonts w:ascii="Times New Roman" w:hAnsi="Times New Roman"/>
          <w:sz w:val="20"/>
          <w:szCs w:val="20"/>
        </w:rPr>
        <w:br/>
        <w:t xml:space="preserve">i przechowywane przez okres niezbędny do zrealizowania przepisów dotyczących archiwizowania danych obowiązujących u Administratora. 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Osoby, których dane dotyczą, mają prawo do:</w:t>
      </w:r>
    </w:p>
    <w:p w:rsidR="003E736E" w:rsidRDefault="003E736E" w:rsidP="003E736E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dostępu do swoich danych osobowych,</w:t>
      </w:r>
    </w:p>
    <w:p w:rsidR="003E736E" w:rsidRDefault="003E736E" w:rsidP="003E736E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żądania sprostowania danych, które są nieprawidłowe,</w:t>
      </w:r>
    </w:p>
    <w:p w:rsidR="003E736E" w:rsidRDefault="003E736E" w:rsidP="003E736E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wniesienia sprzeciwu wobec przetwarzania danych – z przyczyn związanych ze szczególną sytuacją osób, których dane są przetwarzane,</w:t>
      </w:r>
    </w:p>
    <w:p w:rsidR="003E736E" w:rsidRDefault="003E736E" w:rsidP="003E736E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żądania usunięcia danych, gdy:</w:t>
      </w:r>
    </w:p>
    <w:p w:rsidR="003E736E" w:rsidRDefault="003E736E" w:rsidP="003E736E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nie są już niezbędne do celów, dla których zostały zebrane,</w:t>
      </w:r>
    </w:p>
    <w:p w:rsidR="003E736E" w:rsidRDefault="003E736E" w:rsidP="003E736E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przetwarzane są niezgodnie z prawem,</w:t>
      </w:r>
    </w:p>
    <w:p w:rsidR="003E736E" w:rsidRDefault="003E736E" w:rsidP="003E736E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 wniesieniu sprzeciwu, jeśli nie występują nadrzędne prawnie uzasadnione podstawy  przetwarzania,</w:t>
      </w:r>
    </w:p>
    <w:p w:rsidR="003E736E" w:rsidRDefault="003E736E" w:rsidP="003E736E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żądania ograniczenia przetwarzania, gdy:</w:t>
      </w:r>
    </w:p>
    <w:p w:rsidR="003E736E" w:rsidRDefault="003E736E" w:rsidP="003E736E">
      <w:pPr>
        <w:pStyle w:val="Akapitzlist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 te kwestionują prawidłowość danych,</w:t>
      </w:r>
    </w:p>
    <w:p w:rsidR="003E736E" w:rsidRDefault="003E736E" w:rsidP="003E736E">
      <w:pPr>
        <w:pStyle w:val="Akapitzlist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przetwarzanie jest niezgodne z prawem, a osoby te sprzeciwiają się usunięciu danych, </w:t>
      </w:r>
    </w:p>
    <w:p w:rsidR="003E736E" w:rsidRDefault="003E736E" w:rsidP="003E736E">
      <w:pPr>
        <w:pStyle w:val="Akapitzlist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nie potrzebuje już danych osobowych do celów przetwarzania, ale są one potrzebne osobom, których dane dotyczą, do ustalenia, dochodzenia lub obrony roszczeń,</w:t>
      </w:r>
    </w:p>
    <w:p w:rsidR="003E736E" w:rsidRDefault="003E736E" w:rsidP="003E736E">
      <w:pPr>
        <w:pStyle w:val="Akapitzlist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osoby te wniosły sprzeciw wobec przetwarzania danych – do czasu stwierdzenia nadrzędnych interesów Administratora nad podstawę takiego sprzeciwu. 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 Pani prawo do wniesienia skargi do organu nadzorczego, którym jest Prezes Urzędu Ochrony Danych Osobowych. 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i/>
          <w:color w:val="00206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osobowych jest dobrowolne, ale niezbędne do wzięcia udziału w Plebiscycie.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nie będą przetwarzane w sposób opierający się wyłącznie na zautomatyzowanym przetwarzaniu, w tym profilowaniu.</w:t>
      </w:r>
    </w:p>
    <w:p w:rsidR="003E736E" w:rsidRDefault="003E736E" w:rsidP="003E736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Odbiorcami danych mogą być podmioty zajmujące się obsługą informatyczną Administratora.</w:t>
      </w:r>
    </w:p>
    <w:p w:rsidR="003E736E" w:rsidRDefault="003E736E" w:rsidP="003E736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736E" w:rsidRDefault="003E736E" w:rsidP="003E736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736E" w:rsidRDefault="003E736E" w:rsidP="003E736E">
      <w:pPr>
        <w:spacing w:after="0"/>
        <w:rPr>
          <w:rFonts w:ascii="Times New Roman" w:hAnsi="Times New Roman"/>
        </w:rPr>
      </w:pPr>
    </w:p>
    <w:p w:rsidR="005601E1" w:rsidRDefault="005601E1" w:rsidP="003E736E">
      <w:pPr>
        <w:spacing w:after="0"/>
      </w:pPr>
    </w:p>
    <w:sectPr w:rsidR="005601E1" w:rsidSect="003E736E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95192D"/>
    <w:multiLevelType w:val="hybridMultilevel"/>
    <w:tmpl w:val="CF9A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6E"/>
    <w:rsid w:val="003E736E"/>
    <w:rsid w:val="005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4B1B"/>
  <w15:chartTrackingRefBased/>
  <w15:docId w15:val="{37B37657-2D2B-4090-B399-D68A211B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E736E"/>
    <w:rPr>
      <w:color w:val="0000FF"/>
      <w:u w:val="single"/>
    </w:rPr>
  </w:style>
  <w:style w:type="paragraph" w:styleId="Akapitzlist">
    <w:name w:val="List Paragraph"/>
    <w:basedOn w:val="Normalny"/>
    <w:qFormat/>
    <w:rsid w:val="003E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Komorska</dc:creator>
  <cp:keywords/>
  <dc:description/>
  <cp:lastModifiedBy>Marta Komorska</cp:lastModifiedBy>
  <cp:revision>2</cp:revision>
  <dcterms:created xsi:type="dcterms:W3CDTF">2019-09-12T08:46:00Z</dcterms:created>
  <dcterms:modified xsi:type="dcterms:W3CDTF">2019-09-12T08:53:00Z</dcterms:modified>
</cp:coreProperties>
</file>