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6F43">
          <w:t>808/2019/P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6F43">
        <w:rPr>
          <w:b/>
          <w:sz w:val="28"/>
        </w:rPr>
        <w:fldChar w:fldCharType="separate"/>
      </w:r>
      <w:r w:rsidR="00916F43">
        <w:rPr>
          <w:b/>
          <w:sz w:val="28"/>
        </w:rPr>
        <w:t>30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6F43">
              <w:rPr>
                <w:b/>
                <w:sz w:val="24"/>
                <w:szCs w:val="24"/>
              </w:rPr>
              <w:fldChar w:fldCharType="separate"/>
            </w:r>
            <w:r w:rsidR="00916F43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6F43" w:rsidP="00916F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6F43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59427C">
        <w:rPr>
          <w:color w:val="000000"/>
          <w:sz w:val="24"/>
          <w:szCs w:val="24"/>
        </w:rPr>
        <w:t> </w:t>
      </w:r>
      <w:r w:rsidRPr="00916F43">
        <w:rPr>
          <w:color w:val="000000"/>
          <w:sz w:val="24"/>
          <w:szCs w:val="24"/>
        </w:rPr>
        <w:t>czerwca 1998 r. o samorządzie powiatowym (t.j. Dz .U. z 2019 r. poz. 511), art. 85 ustawy z</w:t>
      </w:r>
      <w:r w:rsidR="0059427C">
        <w:rPr>
          <w:color w:val="000000"/>
          <w:sz w:val="24"/>
          <w:szCs w:val="24"/>
        </w:rPr>
        <w:t> </w:t>
      </w:r>
      <w:r w:rsidRPr="00916F43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r., zarządzeniem Nr 649/2019/P Prezydenta Miasta Poznania z dnia 9 sierpnia 2019 r., zarządzeniem Nr 712/2019/P Prezydenta Miasta Poznania z dnia 30 sierpnia 2019 r., zarządzeniem Nr 793/2019/P Prezydenta Miasta Poznania z dnia 23 września 2019 r., uchwałą Nr XVII/271/VIII/2019 Rady Miasta Poznania z dnia  24 września 2019 r. zarządza się, co następuje:</w:t>
      </w:r>
    </w:p>
    <w:p w:rsidR="00916F43" w:rsidRDefault="00916F43" w:rsidP="00916F43">
      <w:pPr>
        <w:spacing w:line="360" w:lineRule="auto"/>
        <w:jc w:val="both"/>
        <w:rPr>
          <w:sz w:val="24"/>
        </w:rPr>
      </w:pPr>
    </w:p>
    <w:p w:rsidR="00916F43" w:rsidRDefault="00916F43" w:rsidP="00916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916F43" w:rsidRDefault="00916F43" w:rsidP="00916F43">
      <w:pPr>
        <w:keepNext/>
        <w:spacing w:line="360" w:lineRule="auto"/>
        <w:rPr>
          <w:color w:val="000000"/>
          <w:sz w:val="24"/>
        </w:rPr>
      </w:pP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6F43">
        <w:rPr>
          <w:color w:val="000000"/>
          <w:sz w:val="24"/>
          <w:szCs w:val="24"/>
        </w:rPr>
        <w:t>Zmienia się dochody budżetu Miasta ogółem na rok 2019 do kwoty 3.875.023.127,26 zł, z</w:t>
      </w:r>
      <w:r w:rsidR="0059427C">
        <w:rPr>
          <w:color w:val="000000"/>
          <w:sz w:val="24"/>
          <w:szCs w:val="24"/>
        </w:rPr>
        <w:t> </w:t>
      </w:r>
      <w:r w:rsidRPr="00916F43">
        <w:rPr>
          <w:color w:val="000000"/>
          <w:sz w:val="24"/>
          <w:szCs w:val="24"/>
        </w:rPr>
        <w:t>tego: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1) dochody gminy 3.041.330.642,53 zł, z tego: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a) dochody bieżące 2.919.322.448,53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b) dochody majątkowe 122.008.194,00 zł;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2) dochody powiatu 833.692.484,73 zł, z tego: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a) dochody bieżące 808.276.975,73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b) dochody majątkowe 25.415.509,00 zł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zgodnie z załącznikiem nr 1.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</w:rPr>
      </w:pPr>
    </w:p>
    <w:p w:rsidR="00916F43" w:rsidRDefault="00916F43" w:rsidP="00916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6F43" w:rsidRDefault="00916F43" w:rsidP="00916F43">
      <w:pPr>
        <w:keepNext/>
        <w:spacing w:line="360" w:lineRule="auto"/>
        <w:rPr>
          <w:color w:val="000000"/>
          <w:sz w:val="24"/>
        </w:rPr>
      </w:pP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6F43">
        <w:rPr>
          <w:color w:val="000000"/>
          <w:sz w:val="24"/>
          <w:szCs w:val="24"/>
        </w:rPr>
        <w:t>Zmienia się wydatki budżetu Miasta ogółem na rok 2019 do kwoty 4.354.037.035,25 zł, z</w:t>
      </w:r>
      <w:r w:rsidR="0059427C">
        <w:rPr>
          <w:color w:val="000000"/>
          <w:sz w:val="24"/>
          <w:szCs w:val="24"/>
        </w:rPr>
        <w:t> </w:t>
      </w:r>
      <w:r w:rsidRPr="00916F43">
        <w:rPr>
          <w:color w:val="000000"/>
          <w:sz w:val="24"/>
          <w:szCs w:val="24"/>
        </w:rPr>
        <w:t>tego: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1) wydatki gminy 3.352.024.832,52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a) wydatki bieżące 2.614.020.445,52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b) wydatki majątkowe 738.004.387,00 zł;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2) wydatki powiatu 1.002.012.202,73 zł, z tego: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a) wydatki bieżące 810.857.477,73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 xml:space="preserve">b) wydatki majątkowe 191.154.725,00 zł 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zgodnie z załącznikiem nr 2.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</w:rPr>
      </w:pPr>
    </w:p>
    <w:p w:rsidR="00916F43" w:rsidRDefault="00916F43" w:rsidP="00916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6F43" w:rsidRDefault="00916F43" w:rsidP="00916F43">
      <w:pPr>
        <w:keepNext/>
        <w:spacing w:line="360" w:lineRule="auto"/>
        <w:rPr>
          <w:color w:val="000000"/>
          <w:sz w:val="24"/>
        </w:rPr>
      </w:pP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6F43">
        <w:rPr>
          <w:color w:val="000000"/>
          <w:sz w:val="24"/>
          <w:szCs w:val="24"/>
        </w:rPr>
        <w:t>1. Dokonuje się podziału rezerw: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1) ogólnej do kwoty 3.261.340,00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2) celowych do kwoty 73.750.410,00 zł, z tego na: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a) realizację zadań własnych z zakresu zarządzania kryzysowego do kwoty 11.200.000,00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b) wydatki  bieżące jednostek systemu oświaty w wysokości 49.547.894,00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c) wydatki majątkowe jednostek systemu oświaty w wysokości 310.382,00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lastRenderedPageBreak/>
        <w:t>d) wydatki  bieżące związanie z przygotowaniem, realizacją oraz trwałością projektów w wysokości 1.000.000,00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e) wydatki majątkowe związanie z przygotowaniem, realizacją oraz trwałością projektów w wysokości 3.130.000,00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f) wydatki bieżące jednostek pomocniczych - osiedli w wysokości 191.820,00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g) wydatki majątkowe jednostek pomocniczych - osiedli w wysokości 914.401,00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h) wspieranie inicjatyw pracowniczych w wysokości 99.699,00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i) wydatki związanie z zaspokajaniem roszczeń zgłaszanych wobec miasta w</w:t>
      </w:r>
      <w:r w:rsidR="0059427C">
        <w:rPr>
          <w:color w:val="000000"/>
          <w:sz w:val="24"/>
          <w:szCs w:val="24"/>
        </w:rPr>
        <w:t> </w:t>
      </w:r>
      <w:r w:rsidRPr="00916F43">
        <w:rPr>
          <w:color w:val="000000"/>
          <w:sz w:val="24"/>
          <w:szCs w:val="24"/>
        </w:rPr>
        <w:t>wysokości 2.210.004,00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j) budowę, przebudowę, modernizację dróg oraz oświetlenia w wysokości 3.683.511,00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k) wydatki związane z trwałością projektów realizowanych w ramach budżetu obywatelskiego w wysokości 500.000,00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l) budżet obywatelski w wysokości 466.165,00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m) system zieleni publicznej Jeżyce - Północ w wysokości  442.000,00 zł,</w:t>
      </w:r>
    </w:p>
    <w:p w:rsidR="00916F43" w:rsidRPr="00916F43" w:rsidRDefault="00916F43" w:rsidP="00916F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n) renowację zabytkowych fortów stanowiących własność Miasta w wysokości 54.534,00 zł.</w:t>
      </w:r>
    </w:p>
    <w:p w:rsidR="00916F43" w:rsidRDefault="00916F43" w:rsidP="00916F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6F43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</w:rPr>
      </w:pPr>
    </w:p>
    <w:p w:rsidR="00916F43" w:rsidRDefault="00916F43" w:rsidP="00916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6F43" w:rsidRDefault="00916F43" w:rsidP="00916F43">
      <w:pPr>
        <w:keepNext/>
        <w:spacing w:line="360" w:lineRule="auto"/>
        <w:rPr>
          <w:color w:val="000000"/>
          <w:sz w:val="24"/>
        </w:rPr>
      </w:pPr>
    </w:p>
    <w:p w:rsidR="00916F43" w:rsidRDefault="00916F43" w:rsidP="00916F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6F43">
        <w:rPr>
          <w:color w:val="000000"/>
          <w:sz w:val="24"/>
          <w:szCs w:val="24"/>
        </w:rPr>
        <w:t>Zmiany wynikające z § 1, 2 i 3 są przedstawione w załącznikach nr 1, 2, 3 i 4 do zarządzenia.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</w:rPr>
      </w:pPr>
    </w:p>
    <w:p w:rsidR="00916F43" w:rsidRDefault="00916F43" w:rsidP="00916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6F43" w:rsidRDefault="00916F43" w:rsidP="00916F43">
      <w:pPr>
        <w:keepNext/>
        <w:spacing w:line="360" w:lineRule="auto"/>
        <w:rPr>
          <w:color w:val="000000"/>
          <w:sz w:val="24"/>
        </w:rPr>
      </w:pPr>
    </w:p>
    <w:p w:rsidR="00916F43" w:rsidRDefault="00916F43" w:rsidP="00916F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6F43">
        <w:rPr>
          <w:color w:val="000000"/>
          <w:sz w:val="24"/>
          <w:szCs w:val="24"/>
        </w:rPr>
        <w:t>Zarządzenie wchodzi w życie z dniem podpisania.</w:t>
      </w:r>
    </w:p>
    <w:p w:rsidR="00916F43" w:rsidRDefault="00916F43" w:rsidP="00916F43">
      <w:pPr>
        <w:spacing w:line="360" w:lineRule="auto"/>
        <w:jc w:val="both"/>
        <w:rPr>
          <w:color w:val="000000"/>
          <w:sz w:val="24"/>
        </w:rPr>
      </w:pPr>
    </w:p>
    <w:p w:rsidR="00916F43" w:rsidRDefault="00916F43" w:rsidP="00916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16F43" w:rsidRPr="00916F43" w:rsidRDefault="00916F43" w:rsidP="00916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16F43" w:rsidRPr="00916F43" w:rsidSect="00916F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43" w:rsidRDefault="00916F43">
      <w:r>
        <w:separator/>
      </w:r>
    </w:p>
  </w:endnote>
  <w:endnote w:type="continuationSeparator" w:id="0">
    <w:p w:rsidR="00916F43" w:rsidRDefault="0091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43" w:rsidRDefault="00916F43">
      <w:r>
        <w:separator/>
      </w:r>
    </w:p>
  </w:footnote>
  <w:footnote w:type="continuationSeparator" w:id="0">
    <w:p w:rsidR="00916F43" w:rsidRDefault="0091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19r."/>
    <w:docVar w:name="AktNr" w:val="808/2019/P"/>
    <w:docVar w:name="Sprawa" w:val="zmian w budżecie Miasta Poznania na 2019 rok"/>
  </w:docVars>
  <w:rsids>
    <w:rsidRoot w:val="00916F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27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6F4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51D0F-08A3-4685-9E29-90C33A03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708</Words>
  <Characters>3878</Characters>
  <Application>Microsoft Office Word</Application>
  <DocSecurity>0</DocSecurity>
  <Lines>102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2019-10-11T10:47:00Z</dcterms:created>
  <dcterms:modified xsi:type="dcterms:W3CDTF">2019-10-11T10:47:00Z</dcterms:modified>
</cp:coreProperties>
</file>