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7243">
              <w:rPr>
                <w:b/>
              </w:rPr>
              <w:fldChar w:fldCharType="separate"/>
            </w:r>
            <w:r w:rsidR="00617243">
              <w:rPr>
                <w:b/>
              </w:rPr>
              <w:t>powołania Komisji Konkursowej do zaopiniowania ofert złożonych przez organizacje pozarządowe w ramach ogłoszonego w dniu 18 września 2019 r. otwartego konkursu ofert nr 88/2019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7243" w:rsidRDefault="00FA63B5" w:rsidP="00617243">
      <w:pPr>
        <w:spacing w:line="360" w:lineRule="auto"/>
        <w:jc w:val="both"/>
      </w:pPr>
      <w:bookmarkStart w:id="2" w:name="z1"/>
      <w:bookmarkEnd w:id="2"/>
    </w:p>
    <w:p w:rsidR="00617243" w:rsidRPr="00617243" w:rsidRDefault="00617243" w:rsidP="006172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7243">
        <w:rPr>
          <w:color w:val="000000"/>
        </w:rPr>
        <w:t xml:space="preserve"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konkursów, ogłaszanych przez Prezydenta Miasta Poznania na realizację zadań z obszaru działalności na rzecz osób niepełnosprawnych, konieczne jest powołanie Komisji Konkursowej opiniującej oferty składane przez podmioty ubiegające się o dofinansowanie z budżetu Miasta. </w:t>
      </w:r>
    </w:p>
    <w:p w:rsidR="00617243" w:rsidRPr="00617243" w:rsidRDefault="00617243" w:rsidP="006172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7243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3B76D7">
        <w:rPr>
          <w:color w:val="000000"/>
        </w:rPr>
        <w:t> </w:t>
      </w:r>
      <w:r w:rsidRPr="00617243">
        <w:rPr>
          <w:color w:val="000000"/>
        </w:rPr>
        <w:t>dysponowaniem środkami publicznymi.</w:t>
      </w:r>
    </w:p>
    <w:p w:rsidR="00617243" w:rsidRDefault="00617243" w:rsidP="00617243">
      <w:pPr>
        <w:spacing w:line="360" w:lineRule="auto"/>
        <w:jc w:val="both"/>
        <w:rPr>
          <w:color w:val="000000"/>
        </w:rPr>
      </w:pPr>
      <w:r w:rsidRPr="00617243">
        <w:rPr>
          <w:color w:val="000000"/>
        </w:rPr>
        <w:t>W świetle powyższego przyjęcie zarządzenia jest zasadne.</w:t>
      </w:r>
    </w:p>
    <w:p w:rsidR="00617243" w:rsidRDefault="00617243" w:rsidP="00617243">
      <w:pPr>
        <w:spacing w:line="360" w:lineRule="auto"/>
        <w:jc w:val="both"/>
      </w:pPr>
    </w:p>
    <w:p w:rsidR="00617243" w:rsidRDefault="00617243" w:rsidP="00617243">
      <w:pPr>
        <w:keepNext/>
        <w:spacing w:line="360" w:lineRule="auto"/>
        <w:jc w:val="center"/>
      </w:pPr>
      <w:r>
        <w:t>ZASTĘPCA DYREKTORA</w:t>
      </w:r>
    </w:p>
    <w:p w:rsidR="00617243" w:rsidRPr="00617243" w:rsidRDefault="00617243" w:rsidP="00617243">
      <w:pPr>
        <w:keepNext/>
        <w:spacing w:line="360" w:lineRule="auto"/>
        <w:jc w:val="center"/>
      </w:pPr>
      <w:r>
        <w:t>(-) Dorota Potejko</w:t>
      </w:r>
    </w:p>
    <w:sectPr w:rsidR="00617243" w:rsidRPr="00617243" w:rsidSect="006172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43" w:rsidRDefault="00617243">
      <w:r>
        <w:separator/>
      </w:r>
    </w:p>
  </w:endnote>
  <w:endnote w:type="continuationSeparator" w:id="0">
    <w:p w:rsidR="00617243" w:rsidRDefault="006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43" w:rsidRDefault="00617243">
      <w:r>
        <w:separator/>
      </w:r>
    </w:p>
  </w:footnote>
  <w:footnote w:type="continuationSeparator" w:id="0">
    <w:p w:rsidR="00617243" w:rsidRDefault="0061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8 września 2019 r. otwartego konkursu ofert nr 88/2019 na wspieranie realizacji zadań Miasta Poznania w obszarze działalności na rzecz osób niepełnosprawnych w 2019 roku."/>
  </w:docVars>
  <w:rsids>
    <w:rsidRoot w:val="00617243"/>
    <w:rsid w:val="000607A3"/>
    <w:rsid w:val="001B1D53"/>
    <w:rsid w:val="0022095A"/>
    <w:rsid w:val="002946C5"/>
    <w:rsid w:val="002C29F3"/>
    <w:rsid w:val="003B76D7"/>
    <w:rsid w:val="0061724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A995-DC4F-4FD4-B166-0F3C7E5C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1217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2019-10-17T11:40:00Z</dcterms:created>
  <dcterms:modified xsi:type="dcterms:W3CDTF">2019-10-17T11:40:00Z</dcterms:modified>
</cp:coreProperties>
</file>