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281D">
          <w:t>838/2019/P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281D">
        <w:rPr>
          <w:b/>
          <w:sz w:val="28"/>
        </w:rPr>
        <w:fldChar w:fldCharType="separate"/>
      </w:r>
      <w:r w:rsidR="00FE281D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281D">
              <w:rPr>
                <w:b/>
                <w:sz w:val="24"/>
                <w:szCs w:val="24"/>
              </w:rPr>
              <w:fldChar w:fldCharType="separate"/>
            </w:r>
            <w:r w:rsidR="00FE281D">
              <w:rPr>
                <w:b/>
                <w:sz w:val="24"/>
                <w:szCs w:val="24"/>
              </w:rPr>
              <w:t xml:space="preserve">wyznaczenia pani Anny Orwat do pełnienia w zastępstwie obowiązków dyrektora Przedszkola nr 47 w Poznaniu, ul. Senatorska 1.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281D" w:rsidP="00FE28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281D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1148) zarządza się, co następuje:</w:t>
      </w:r>
    </w:p>
    <w:p w:rsidR="00FE281D" w:rsidRDefault="00FE281D" w:rsidP="00FE281D">
      <w:pPr>
        <w:spacing w:line="360" w:lineRule="auto"/>
        <w:jc w:val="both"/>
        <w:rPr>
          <w:sz w:val="24"/>
        </w:rPr>
      </w:pPr>
    </w:p>
    <w:p w:rsidR="00FE281D" w:rsidRDefault="00FE281D" w:rsidP="00FE2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281D" w:rsidRDefault="00FE281D" w:rsidP="00FE281D">
      <w:pPr>
        <w:keepNext/>
        <w:spacing w:line="360" w:lineRule="auto"/>
        <w:rPr>
          <w:color w:val="000000"/>
          <w:sz w:val="24"/>
        </w:rPr>
      </w:pPr>
    </w:p>
    <w:p w:rsidR="00FE281D" w:rsidRDefault="00FE281D" w:rsidP="00FE28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281D">
        <w:rPr>
          <w:color w:val="000000"/>
          <w:sz w:val="24"/>
          <w:szCs w:val="24"/>
        </w:rPr>
        <w:t>Z dniem 1 października 2019 r. wyznacza się panią Annę Orwat do pełnienia w zastępstwie obowiązków dyrektora Przedszkola nr 47 w Poznaniu, na czas nieobecności dyrektora.</w:t>
      </w:r>
    </w:p>
    <w:p w:rsidR="00FE281D" w:rsidRDefault="00FE281D" w:rsidP="00FE281D">
      <w:pPr>
        <w:spacing w:line="360" w:lineRule="auto"/>
        <w:jc w:val="both"/>
        <w:rPr>
          <w:color w:val="000000"/>
          <w:sz w:val="24"/>
        </w:rPr>
      </w:pPr>
    </w:p>
    <w:p w:rsidR="00FE281D" w:rsidRDefault="00FE281D" w:rsidP="00FE2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281D" w:rsidRDefault="00FE281D" w:rsidP="00FE281D">
      <w:pPr>
        <w:keepNext/>
        <w:spacing w:line="360" w:lineRule="auto"/>
        <w:rPr>
          <w:color w:val="000000"/>
          <w:sz w:val="24"/>
        </w:rPr>
      </w:pPr>
    </w:p>
    <w:p w:rsidR="00FE281D" w:rsidRDefault="00FE281D" w:rsidP="00FE28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281D">
        <w:rPr>
          <w:color w:val="000000"/>
          <w:sz w:val="24"/>
          <w:szCs w:val="24"/>
        </w:rPr>
        <w:t>Traci moc zarządzenie Nr 568/2010/P Prezydenta Miasta Poznania z dnia 27 września 2010 r.</w:t>
      </w:r>
    </w:p>
    <w:p w:rsidR="00FE281D" w:rsidRDefault="00FE281D" w:rsidP="00FE281D">
      <w:pPr>
        <w:spacing w:line="360" w:lineRule="auto"/>
        <w:jc w:val="both"/>
        <w:rPr>
          <w:color w:val="000000"/>
          <w:sz w:val="24"/>
        </w:rPr>
      </w:pPr>
    </w:p>
    <w:p w:rsidR="00FE281D" w:rsidRDefault="00FE281D" w:rsidP="00FE2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281D" w:rsidRDefault="00FE281D" w:rsidP="00FE281D">
      <w:pPr>
        <w:keepNext/>
        <w:spacing w:line="360" w:lineRule="auto"/>
        <w:rPr>
          <w:color w:val="000000"/>
          <w:sz w:val="24"/>
        </w:rPr>
      </w:pPr>
    </w:p>
    <w:p w:rsidR="00FE281D" w:rsidRDefault="00FE281D" w:rsidP="00FE28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281D">
        <w:rPr>
          <w:color w:val="000000"/>
          <w:sz w:val="24"/>
          <w:szCs w:val="24"/>
        </w:rPr>
        <w:t>Wykonanie zarządzenia powierza się Dyrektorowi Wydziału Oświaty.</w:t>
      </w:r>
    </w:p>
    <w:p w:rsidR="00FE281D" w:rsidRDefault="00FE281D" w:rsidP="00FE281D">
      <w:pPr>
        <w:spacing w:line="360" w:lineRule="auto"/>
        <w:jc w:val="both"/>
        <w:rPr>
          <w:color w:val="000000"/>
          <w:sz w:val="24"/>
        </w:rPr>
      </w:pPr>
    </w:p>
    <w:p w:rsidR="00FE281D" w:rsidRDefault="00FE281D" w:rsidP="00FE28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281D" w:rsidRDefault="00FE281D" w:rsidP="00FE281D">
      <w:pPr>
        <w:keepNext/>
        <w:spacing w:line="360" w:lineRule="auto"/>
        <w:rPr>
          <w:color w:val="000000"/>
          <w:sz w:val="24"/>
        </w:rPr>
      </w:pPr>
    </w:p>
    <w:p w:rsidR="00FE281D" w:rsidRDefault="00FE281D" w:rsidP="00FE281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281D">
        <w:rPr>
          <w:color w:val="000000"/>
          <w:sz w:val="24"/>
          <w:szCs w:val="24"/>
        </w:rPr>
        <w:t>Zarządzenie wchodzi w życie z dniem podpisania.</w:t>
      </w:r>
    </w:p>
    <w:p w:rsidR="00FE281D" w:rsidRDefault="00FE281D" w:rsidP="00FE281D">
      <w:pPr>
        <w:spacing w:line="360" w:lineRule="auto"/>
        <w:jc w:val="both"/>
        <w:rPr>
          <w:color w:val="000000"/>
          <w:sz w:val="24"/>
        </w:rPr>
      </w:pPr>
    </w:p>
    <w:p w:rsidR="00FE281D" w:rsidRDefault="00FE281D" w:rsidP="00FE28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E281D" w:rsidRDefault="00FE281D" w:rsidP="00FE28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E281D" w:rsidRPr="00FE281D" w:rsidRDefault="00FE281D" w:rsidP="00FE28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281D" w:rsidRPr="00FE281D" w:rsidSect="00FE28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1D" w:rsidRDefault="00FE281D">
      <w:r>
        <w:separator/>
      </w:r>
    </w:p>
  </w:endnote>
  <w:endnote w:type="continuationSeparator" w:id="0">
    <w:p w:rsidR="00FE281D" w:rsidRDefault="00F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1D" w:rsidRDefault="00FE281D">
      <w:r>
        <w:separator/>
      </w:r>
    </w:p>
  </w:footnote>
  <w:footnote w:type="continuationSeparator" w:id="0">
    <w:p w:rsidR="00FE281D" w:rsidRDefault="00FE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38/2019/P"/>
    <w:docVar w:name="Sprawa" w:val="wyznaczenia pani Anny Orwat do pełnienia w zastępstwie obowiązków dyrektora Przedszkola nr 47 w Poznaniu, ul. Senatorska 1. "/>
  </w:docVars>
  <w:rsids>
    <w:rsidRoot w:val="00FE28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B7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69C9B-13B4-4F0D-9AC8-41687CC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791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2019-10-17T11:43:00Z</dcterms:created>
  <dcterms:modified xsi:type="dcterms:W3CDTF">2019-10-17T11:43:00Z</dcterms:modified>
</cp:coreProperties>
</file>