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686E">
              <w:rPr>
                <w:b/>
              </w:rPr>
              <w:fldChar w:fldCharType="separate"/>
            </w:r>
            <w:r w:rsidR="0065686E">
              <w:rPr>
                <w:b/>
              </w:rPr>
              <w:t>powołania Miejskiej Społecznej Rady ds. Osób Niepełnosprawnych.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686E" w:rsidRDefault="00FA63B5" w:rsidP="0065686E">
      <w:pPr>
        <w:spacing w:line="360" w:lineRule="auto"/>
        <w:jc w:val="both"/>
      </w:pPr>
      <w:bookmarkStart w:id="2" w:name="z1"/>
      <w:bookmarkEnd w:id="2"/>
    </w:p>
    <w:p w:rsidR="0065686E" w:rsidRPr="0065686E" w:rsidRDefault="0065686E" w:rsidP="006568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86E">
        <w:rPr>
          <w:color w:val="000000"/>
        </w:rPr>
        <w:t>Zgodnie z zapisami art. 44 b ustawy z dnia 27 sierpnia 1997 r. o rehabilitacji zawodowej i</w:t>
      </w:r>
      <w:r w:rsidR="00CF20EA">
        <w:rPr>
          <w:color w:val="000000"/>
        </w:rPr>
        <w:t> </w:t>
      </w:r>
      <w:r w:rsidRPr="0065686E">
        <w:rPr>
          <w:color w:val="000000"/>
        </w:rPr>
        <w:t>społecznej oraz zatrudnianiu osób niepełnosprawnych starostowie zobowiązani są do tworzenia powiatowych społecznych rad do spraw osób niepełnosprawnych jako organów opiniodawczo-doradczych.</w:t>
      </w:r>
    </w:p>
    <w:p w:rsidR="0065686E" w:rsidRPr="0065686E" w:rsidRDefault="0065686E" w:rsidP="006568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86E">
        <w:rPr>
          <w:color w:val="000000"/>
        </w:rPr>
        <w:t>Przepisy wykonawcze do ww. ustawy określa rozporządzenie Ministra Gospodarki, Pracy i</w:t>
      </w:r>
      <w:r w:rsidR="00CF20EA">
        <w:rPr>
          <w:color w:val="000000"/>
        </w:rPr>
        <w:t> </w:t>
      </w:r>
      <w:r w:rsidRPr="0065686E">
        <w:rPr>
          <w:color w:val="000000"/>
        </w:rPr>
        <w:t xml:space="preserve">Polityki Społecznej w sprawie organizacji oraz trybu działania wojewódzkich i powiatowych społecznych rad do spraw osób niepełnosprawnych. </w:t>
      </w:r>
    </w:p>
    <w:p w:rsidR="0065686E" w:rsidRPr="0065686E" w:rsidRDefault="0065686E" w:rsidP="006568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86E">
        <w:rPr>
          <w:color w:val="000000"/>
        </w:rPr>
        <w:t>Na podstawie powyższych przepisów w dniu 30 sierpnia 2019 r. w Dzienniku Urzędowym Województwa Wielkopolskiego opublikowano komunikat Prezydenta Miasta Poznania w</w:t>
      </w:r>
      <w:r w:rsidR="00CF20EA">
        <w:rPr>
          <w:color w:val="000000"/>
        </w:rPr>
        <w:t> </w:t>
      </w:r>
      <w:r w:rsidRPr="0065686E">
        <w:rPr>
          <w:color w:val="000000"/>
        </w:rPr>
        <w:t>sprawie możliwości zgłaszania kandydatów na członków Miejskiej Społecznej Rady ds. Osób Niepełnosprawnych. Uprawnionymi do zgłaszania kandydatów były organizacje pozarządowe, fundacje i jednostki samorządu terytorialnego działające na terenie miasta Poznania.</w:t>
      </w:r>
    </w:p>
    <w:p w:rsidR="0065686E" w:rsidRPr="0065686E" w:rsidRDefault="0065686E" w:rsidP="006568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86E">
        <w:rPr>
          <w:color w:val="000000"/>
        </w:rPr>
        <w:t>Organizacje pozarządowe zgłosiły spośród swoich przedstawicieli trzech kandydatów na członków Miejskiej Społecznej Rady ds. Osób Niepełnosprawnych.</w:t>
      </w:r>
    </w:p>
    <w:p w:rsidR="0065686E" w:rsidRPr="0065686E" w:rsidRDefault="0065686E" w:rsidP="006568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86E">
        <w:rPr>
          <w:color w:val="000000"/>
        </w:rPr>
        <w:t>Do składu Miejskiej Społecznej Rady ds. Osób Niepełnosprawnych na lata 2019-2023 wybrano trzech przedstawicieli organizacji pozarządowych oraz dwóch przedstawicieli samorządu terytorialnego.</w:t>
      </w:r>
    </w:p>
    <w:p w:rsidR="0065686E" w:rsidRPr="0065686E" w:rsidRDefault="0065686E" w:rsidP="006568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86E">
        <w:rPr>
          <w:color w:val="000000"/>
        </w:rPr>
        <w:t>Zgodnie z przepisami § 9 ust. 2 wyżej wymienionego rozporządzenia Miejska Społeczna Rada ds. Osób Niepełnosprawnych winna być powołana pisemnie w ciągu 30 dni od ostatniego dnia dokonywania zgłoszeń, tj. do 30 października 2019 roku.</w:t>
      </w:r>
    </w:p>
    <w:p w:rsidR="0065686E" w:rsidRPr="0065686E" w:rsidRDefault="0065686E" w:rsidP="006568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5686E" w:rsidRDefault="0065686E" w:rsidP="0065686E">
      <w:pPr>
        <w:spacing w:line="360" w:lineRule="auto"/>
        <w:jc w:val="both"/>
        <w:rPr>
          <w:color w:val="000000"/>
        </w:rPr>
      </w:pPr>
      <w:r w:rsidRPr="0065686E">
        <w:rPr>
          <w:color w:val="000000"/>
        </w:rPr>
        <w:t>Biorąc powyższe pod uwagę, przyjęcie zarządzenia jest zasadne.</w:t>
      </w:r>
    </w:p>
    <w:p w:rsidR="0065686E" w:rsidRDefault="0065686E" w:rsidP="0065686E">
      <w:pPr>
        <w:spacing w:line="360" w:lineRule="auto"/>
        <w:jc w:val="both"/>
      </w:pPr>
    </w:p>
    <w:p w:rsidR="0065686E" w:rsidRDefault="0065686E" w:rsidP="0065686E">
      <w:pPr>
        <w:keepNext/>
        <w:spacing w:line="360" w:lineRule="auto"/>
        <w:jc w:val="center"/>
      </w:pPr>
      <w:r>
        <w:lastRenderedPageBreak/>
        <w:t>Z-CA DYREKTORA</w:t>
      </w:r>
    </w:p>
    <w:p w:rsidR="0065686E" w:rsidRPr="0065686E" w:rsidRDefault="0065686E" w:rsidP="0065686E">
      <w:pPr>
        <w:keepNext/>
        <w:spacing w:line="360" w:lineRule="auto"/>
        <w:jc w:val="center"/>
      </w:pPr>
      <w:r>
        <w:t>(-) Łukasz Judek</w:t>
      </w:r>
    </w:p>
    <w:sectPr w:rsidR="0065686E" w:rsidRPr="0065686E" w:rsidSect="006568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6E" w:rsidRDefault="0065686E">
      <w:r>
        <w:separator/>
      </w:r>
    </w:p>
  </w:endnote>
  <w:endnote w:type="continuationSeparator" w:id="0">
    <w:p w:rsidR="0065686E" w:rsidRDefault="0065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6E" w:rsidRDefault="0065686E">
      <w:r>
        <w:separator/>
      </w:r>
    </w:p>
  </w:footnote>
  <w:footnote w:type="continuationSeparator" w:id="0">
    <w:p w:rsidR="0065686E" w:rsidRDefault="0065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Społecznej Rady ds. Osób Niepełnosprawnych."/>
  </w:docVars>
  <w:rsids>
    <w:rsidRoot w:val="0065686E"/>
    <w:rsid w:val="000607A3"/>
    <w:rsid w:val="001B1D53"/>
    <w:rsid w:val="0022095A"/>
    <w:rsid w:val="002946C5"/>
    <w:rsid w:val="002C29F3"/>
    <w:rsid w:val="0065686E"/>
    <w:rsid w:val="00796326"/>
    <w:rsid w:val="00A87E1B"/>
    <w:rsid w:val="00AA04BE"/>
    <w:rsid w:val="00BB1A14"/>
    <w:rsid w:val="00CF20E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D03CD-2531-4B39-A7C8-3DCC2B18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222</Words>
  <Characters>1562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2019-10-28T09:41:00Z</dcterms:created>
  <dcterms:modified xsi:type="dcterms:W3CDTF">2019-10-28T09:41:00Z</dcterms:modified>
</cp:coreProperties>
</file>