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7693B">
              <w:rPr>
                <w:b/>
              </w:rPr>
              <w:fldChar w:fldCharType="separate"/>
            </w:r>
            <w:r w:rsidR="00F7693B">
              <w:rPr>
                <w:b/>
              </w:rPr>
              <w:t>przekazania na stan majątkowy Szkoły Podstawowej nr 61 im. Komisji Edukacji Narodowej, z siedzibą przy ul. Szczepankowo 72a, 61-306 Poznań, środka dydaktycznego – mebla zakupionego w ramach projektu pod nazwą „Uczeń z pasją –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7693B" w:rsidRDefault="00FA63B5" w:rsidP="00F7693B">
      <w:pPr>
        <w:spacing w:line="360" w:lineRule="auto"/>
        <w:jc w:val="both"/>
      </w:pPr>
      <w:bookmarkStart w:id="2" w:name="z1"/>
      <w:bookmarkEnd w:id="2"/>
    </w:p>
    <w:p w:rsidR="00F7693B" w:rsidRPr="00F7693B" w:rsidRDefault="00F7693B" w:rsidP="00F769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693B">
        <w:rPr>
          <w:color w:val="000000"/>
        </w:rPr>
        <w:t>Środek dydaktyczny – mebel, wymieniony w § 1 zarządzenia, został zakupiony w ramach projektu pod nazwą „Uczeń z pasją – kompleksowe wsparcie uczniów szkół podstawowych i</w:t>
      </w:r>
      <w:r w:rsidR="00E70874">
        <w:rPr>
          <w:color w:val="000000"/>
        </w:rPr>
        <w:t> </w:t>
      </w:r>
      <w:r w:rsidRPr="00F7693B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F7693B" w:rsidRPr="00F7693B" w:rsidRDefault="00F7693B" w:rsidP="00F769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693B">
        <w:rPr>
          <w:color w:val="000000"/>
        </w:rPr>
        <w:t>Dla prawidłowej eksploatacji i sprawowania nad majątkiem właściwego, bieżącego nadzoru, zakupiony środek dydaktyczny – mebel należy przekazać na stan jednostki budżetowej –</w:t>
      </w:r>
      <w:r w:rsidR="00E70874">
        <w:rPr>
          <w:color w:val="000000"/>
        </w:rPr>
        <w:t> </w:t>
      </w:r>
      <w:r w:rsidRPr="00F7693B">
        <w:rPr>
          <w:color w:val="000000"/>
        </w:rPr>
        <w:t>Szkoły Podstawowej nr 61 im. Komisji Edukacji Narodowej, z siedzibą przy ul. Szczepankowo 72a, 61-306 Poznań, zgodnie z zarządzeniem Nr 58/2016/K Prezydenta Miasta Poznania z dnia 19 grudnia 2016 r. w sprawie wprowadzenia Instrukcji obiegu i</w:t>
      </w:r>
      <w:r w:rsidR="00E70874">
        <w:rPr>
          <w:color w:val="000000"/>
        </w:rPr>
        <w:t> </w:t>
      </w:r>
      <w:r w:rsidRPr="00F7693B">
        <w:rPr>
          <w:color w:val="000000"/>
        </w:rPr>
        <w:t xml:space="preserve">kontroli dokumentów finansowo-księgowych w Urzędzie Miasta Poznania. </w:t>
      </w:r>
    </w:p>
    <w:p w:rsidR="00F7693B" w:rsidRDefault="00F7693B" w:rsidP="00F7693B">
      <w:pPr>
        <w:spacing w:line="360" w:lineRule="auto"/>
        <w:jc w:val="both"/>
        <w:rPr>
          <w:color w:val="000000"/>
        </w:rPr>
      </w:pPr>
      <w:r w:rsidRPr="00F7693B">
        <w:rPr>
          <w:color w:val="000000"/>
        </w:rPr>
        <w:t>Wobec powyższego wydanie przedmiotowego zarządzenia jest w pełni uzasadnione.</w:t>
      </w:r>
    </w:p>
    <w:p w:rsidR="00F7693B" w:rsidRDefault="00F7693B" w:rsidP="00F7693B">
      <w:pPr>
        <w:spacing w:line="360" w:lineRule="auto"/>
        <w:jc w:val="both"/>
      </w:pPr>
    </w:p>
    <w:p w:rsidR="00F7693B" w:rsidRDefault="00F7693B" w:rsidP="00F7693B">
      <w:pPr>
        <w:keepNext/>
        <w:spacing w:line="360" w:lineRule="auto"/>
        <w:jc w:val="center"/>
      </w:pPr>
      <w:r>
        <w:t>PEŁNOMOCNIK PREZYDENTA</w:t>
      </w:r>
    </w:p>
    <w:p w:rsidR="00F7693B" w:rsidRDefault="00F7693B" w:rsidP="00F7693B">
      <w:pPr>
        <w:keepNext/>
        <w:spacing w:line="360" w:lineRule="auto"/>
        <w:jc w:val="center"/>
      </w:pPr>
      <w:r>
        <w:t>DS. FUNDUSZY EUROPEJSKICH</w:t>
      </w:r>
    </w:p>
    <w:p w:rsidR="00F7693B" w:rsidRPr="00F7693B" w:rsidRDefault="00F7693B" w:rsidP="00F7693B">
      <w:pPr>
        <w:keepNext/>
        <w:spacing w:line="360" w:lineRule="auto"/>
        <w:jc w:val="center"/>
      </w:pPr>
      <w:r>
        <w:t>(-) Grzegorz Kamiński</w:t>
      </w:r>
    </w:p>
    <w:sectPr w:rsidR="00F7693B" w:rsidRPr="00F7693B" w:rsidSect="00F769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3B" w:rsidRDefault="00F7693B">
      <w:r>
        <w:separator/>
      </w:r>
    </w:p>
  </w:endnote>
  <w:endnote w:type="continuationSeparator" w:id="0">
    <w:p w:rsidR="00F7693B" w:rsidRDefault="00F7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3B" w:rsidRDefault="00F7693B">
      <w:r>
        <w:separator/>
      </w:r>
    </w:p>
  </w:footnote>
  <w:footnote w:type="continuationSeparator" w:id="0">
    <w:p w:rsidR="00F7693B" w:rsidRDefault="00F76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1 im. Komisji Edukacji Narodowej, z siedzibą przy ul. Szczepankowo 72a, 61-306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F7693B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70874"/>
    <w:rsid w:val="00F7693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97DA6-4A01-4699-96A6-F81FE618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1323</Characters>
  <Application>Microsoft Office Word</Application>
  <DocSecurity>0</DocSecurity>
  <Lines>31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2019-11-13T10:49:00Z</dcterms:created>
  <dcterms:modified xsi:type="dcterms:W3CDTF">2019-11-13T10:49:00Z</dcterms:modified>
</cp:coreProperties>
</file>