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1316">
              <w:rPr>
                <w:b/>
              </w:rPr>
              <w:fldChar w:fldCharType="separate"/>
            </w:r>
            <w:r w:rsidR="00F11316">
              <w:rPr>
                <w:b/>
              </w:rPr>
              <w:t>przekazania na stan majątkowy XIV Liceum Ogólnokształcącego im. Kazimierza Wielkiego, z siedzibą na os. Piastowskim 106, 61-164 Poznań, środków dydaktycznych zakupionych w ramach projektu pod nazwą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1316" w:rsidRDefault="00FA63B5" w:rsidP="00F11316">
      <w:pPr>
        <w:spacing w:line="360" w:lineRule="auto"/>
        <w:jc w:val="both"/>
      </w:pPr>
      <w:bookmarkStart w:id="2" w:name="z1"/>
      <w:bookmarkEnd w:id="2"/>
    </w:p>
    <w:p w:rsidR="00F11316" w:rsidRPr="00F11316" w:rsidRDefault="00F11316" w:rsidP="00F113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1316">
        <w:rPr>
          <w:color w:val="000000"/>
        </w:rPr>
        <w:t>Środki dydaktyczne wymienione w § 1 zarządzenia zostały zakupione w ramach projektu pod nazwą „Podwyższenie kompetencji z zakresu matematyki i informatyki przez licealistów Miejskiego Obszaru funkcjonalnego Poznania”, realizowanego przez Miasto Poznań w</w:t>
      </w:r>
      <w:r w:rsidR="00CF5FF4">
        <w:rPr>
          <w:color w:val="000000"/>
        </w:rPr>
        <w:t> </w:t>
      </w:r>
      <w:r w:rsidRPr="00F11316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F11316" w:rsidRPr="00F11316" w:rsidRDefault="00F11316" w:rsidP="00F113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1316">
        <w:rPr>
          <w:color w:val="000000"/>
        </w:rPr>
        <w:t xml:space="preserve">Dla prawidłowej eksploatacji i sprawowania nad majątkiem właściwego, bieżącego nadzoru, zakupione środki dydaktyczne należy przekazać na stan jednostki budżetowej – XIV Liceum Ogólnokształcącego im. Kazimierza Wielkiego, z siedzibą na os. Piastowskim 106, 61-164 Poznań, zgodnie z zarządzeniem Nr 58/2016/K Prezydenta Miasta Poznania z dnia 19 grudnia 2016 r. w sprawie wprowadzenia Instrukcji obiegu i kontroli dokumentów finansowo-księgowych w Urzędzie Miasta Poznania. </w:t>
      </w:r>
    </w:p>
    <w:p w:rsidR="00F11316" w:rsidRDefault="00F11316" w:rsidP="00F11316">
      <w:pPr>
        <w:spacing w:line="360" w:lineRule="auto"/>
        <w:jc w:val="both"/>
        <w:rPr>
          <w:color w:val="000000"/>
        </w:rPr>
      </w:pPr>
      <w:r w:rsidRPr="00F11316">
        <w:rPr>
          <w:color w:val="000000"/>
        </w:rPr>
        <w:t>Wobec powyższego wydanie przedmiotowego zarządzenia jest w pełni uzasadnione.</w:t>
      </w:r>
    </w:p>
    <w:p w:rsidR="00F11316" w:rsidRDefault="00F11316" w:rsidP="00F11316">
      <w:pPr>
        <w:spacing w:line="360" w:lineRule="auto"/>
        <w:jc w:val="both"/>
      </w:pPr>
    </w:p>
    <w:p w:rsidR="00F11316" w:rsidRDefault="00F11316" w:rsidP="00F11316">
      <w:pPr>
        <w:keepNext/>
        <w:spacing w:line="360" w:lineRule="auto"/>
        <w:jc w:val="center"/>
      </w:pPr>
      <w:r>
        <w:t>PEŁNOMOCNIK PREZYDENTA</w:t>
      </w:r>
    </w:p>
    <w:p w:rsidR="00F11316" w:rsidRDefault="00F11316" w:rsidP="00F11316">
      <w:pPr>
        <w:keepNext/>
        <w:spacing w:line="360" w:lineRule="auto"/>
        <w:jc w:val="center"/>
      </w:pPr>
      <w:r>
        <w:t>DS. FUNDUSZY EUROPEJSKICH</w:t>
      </w:r>
    </w:p>
    <w:p w:rsidR="00F11316" w:rsidRPr="00F11316" w:rsidRDefault="00F11316" w:rsidP="00F11316">
      <w:pPr>
        <w:keepNext/>
        <w:spacing w:line="360" w:lineRule="auto"/>
        <w:jc w:val="center"/>
      </w:pPr>
      <w:r>
        <w:t>(-) Grzegorz Kamiński</w:t>
      </w:r>
    </w:p>
    <w:sectPr w:rsidR="00F11316" w:rsidRPr="00F11316" w:rsidSect="00F113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16" w:rsidRDefault="00F11316">
      <w:r>
        <w:separator/>
      </w:r>
    </w:p>
  </w:endnote>
  <w:endnote w:type="continuationSeparator" w:id="0">
    <w:p w:rsidR="00F11316" w:rsidRDefault="00F1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16" w:rsidRDefault="00F11316">
      <w:r>
        <w:separator/>
      </w:r>
    </w:p>
  </w:footnote>
  <w:footnote w:type="continuationSeparator" w:id="0">
    <w:p w:rsidR="00F11316" w:rsidRDefault="00F1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IV Liceum Ogólnokształcącego im. Kazimierza Wielkiego, z siedzibą na os. Piastowskim 106, 61-164 Poznań, środków dydaktycznych zakupionych w ramach projektu pod nazwą „Podwyższenie kompetencji z zakresu matematyki i informatyki przez licealistów Miejskiego Obszaru funkcjonalnego Poznania”."/>
  </w:docVars>
  <w:rsids>
    <w:rsidRoot w:val="00F1131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F5FF4"/>
    <w:rsid w:val="00F113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022DC-B14C-4C11-A74A-6C1AFD8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1285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2019-11-15T08:40:00Z</dcterms:created>
  <dcterms:modified xsi:type="dcterms:W3CDTF">2019-11-15T08:40:00Z</dcterms:modified>
</cp:coreProperties>
</file>