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3258">
          <w:t>935/2019/P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33258">
        <w:rPr>
          <w:b/>
          <w:sz w:val="28"/>
        </w:rPr>
        <w:fldChar w:fldCharType="separate"/>
      </w:r>
      <w:r w:rsidR="00333258">
        <w:rPr>
          <w:b/>
          <w:sz w:val="28"/>
        </w:rPr>
        <w:t>14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3258">
              <w:rPr>
                <w:b/>
                <w:sz w:val="24"/>
                <w:szCs w:val="24"/>
              </w:rPr>
              <w:fldChar w:fldCharType="separate"/>
            </w:r>
            <w:r w:rsidR="00333258">
              <w:rPr>
                <w:b/>
                <w:sz w:val="24"/>
                <w:szCs w:val="24"/>
              </w:rPr>
              <w:t>zarządzenie w sprawie rozstrzygnięcia otwartego konkursu ofert nr 86/2019 na powierzenie realizacji zadania Miasta Poznania w obszarze  „Pomoc społeczna, w tym pomoc rodzinom i osobom w trudnej sytuacji życiowej oraz wyrównywanie szans tych rodzin i osób”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33258" w:rsidP="003332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3258">
        <w:rPr>
          <w:color w:val="000000"/>
          <w:sz w:val="24"/>
          <w:szCs w:val="24"/>
        </w:rPr>
        <w:t>Na podstawie art. 30 ust. 2 pkt 4 ustawy z dnia 8 marca 1990 r. o samorządzie gminnym (Dz. U. z 2019 r. poz. 506 t.j.) oraz art. 5 ust. 4 pkt 1 ustawy z dnia 24 kwietnia 2003 r. o</w:t>
      </w:r>
      <w:r w:rsidR="00C8259E">
        <w:rPr>
          <w:color w:val="000000"/>
          <w:sz w:val="24"/>
          <w:szCs w:val="24"/>
        </w:rPr>
        <w:t> </w:t>
      </w:r>
      <w:r w:rsidRPr="00333258">
        <w:rPr>
          <w:color w:val="000000"/>
          <w:sz w:val="24"/>
          <w:szCs w:val="24"/>
        </w:rPr>
        <w:t>działalności pożytku publicznego i o wolontariacie (Dz. U. z 2019 r. poz. 688 ze zm.) zarządza się, co następuje:</w:t>
      </w:r>
    </w:p>
    <w:p w:rsidR="00333258" w:rsidRDefault="00333258" w:rsidP="003332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3258" w:rsidRPr="00333258" w:rsidRDefault="00333258" w:rsidP="003332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3258">
        <w:rPr>
          <w:color w:val="000000"/>
          <w:sz w:val="24"/>
        </w:rPr>
        <w:t xml:space="preserve">W zarządzeniu Nr 822/2019/P Prezydenta Miasta Poznania z dnia 9 października 2019 roku  w sprawie rozstrzygnięcia otwartego konkursu ofert nr 86/2019 na powierzenie realizacji zadania publicznego w obszarze </w:t>
      </w:r>
      <w:r w:rsidRPr="00333258">
        <w:rPr>
          <w:color w:val="000000"/>
          <w:sz w:val="24"/>
          <w:szCs w:val="24"/>
        </w:rPr>
        <w:t>„</w:t>
      </w:r>
      <w:r w:rsidRPr="00333258">
        <w:rPr>
          <w:color w:val="000000"/>
          <w:sz w:val="24"/>
        </w:rPr>
        <w:t>Pomoc społeczna, w tym pomoc rodzinom i osobom w</w:t>
      </w:r>
      <w:r w:rsidR="00C8259E">
        <w:rPr>
          <w:color w:val="000000"/>
          <w:sz w:val="24"/>
        </w:rPr>
        <w:t> </w:t>
      </w:r>
      <w:r w:rsidRPr="00333258">
        <w:rPr>
          <w:color w:val="000000"/>
          <w:sz w:val="24"/>
        </w:rPr>
        <w:t>trudnej sytuacji życiowej oraz wyrównywanie szans tych rodzin i osób</w:t>
      </w:r>
      <w:r w:rsidRPr="00333258">
        <w:rPr>
          <w:color w:val="000000"/>
          <w:sz w:val="24"/>
          <w:szCs w:val="24"/>
        </w:rPr>
        <w:t>”</w:t>
      </w:r>
      <w:r w:rsidRPr="00333258">
        <w:rPr>
          <w:color w:val="000000"/>
          <w:sz w:val="24"/>
        </w:rPr>
        <w:t xml:space="preserve"> w 2019 roku </w:t>
      </w:r>
      <w:r w:rsidRPr="00333258">
        <w:rPr>
          <w:color w:val="000000"/>
          <w:sz w:val="24"/>
          <w:szCs w:val="24"/>
        </w:rPr>
        <w:t>wprowadza się zmianę w § 1, który otrzymuje brzmienie:</w:t>
      </w:r>
    </w:p>
    <w:p w:rsidR="00333258" w:rsidRPr="00333258" w:rsidRDefault="00333258" w:rsidP="003332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3258">
        <w:rPr>
          <w:color w:val="000000"/>
          <w:sz w:val="24"/>
          <w:szCs w:val="24"/>
        </w:rPr>
        <w:t>„1. W okresie od 15 października 2019 roku do 31 grudnia 2019 roku postanawia się nie realizować zadania publicznego</w:t>
      </w:r>
      <w:r w:rsidRPr="00333258">
        <w:rPr>
          <w:color w:val="FF0000"/>
          <w:sz w:val="24"/>
          <w:szCs w:val="24"/>
        </w:rPr>
        <w:t xml:space="preserve"> </w:t>
      </w:r>
      <w:r w:rsidRPr="00333258">
        <w:rPr>
          <w:color w:val="000000"/>
          <w:sz w:val="24"/>
          <w:szCs w:val="24"/>
        </w:rPr>
        <w:t xml:space="preserve">przez organizacje pozarządowe oraz podmioty, o których mowa w art. 3 ust. 3 ustawy z dnia 24 kwietnia 2003 roku o działalności pożytku publicznego i o wolontariacie, w obszarze </w:t>
      </w:r>
      <w:r w:rsidRPr="00333258">
        <w:rPr>
          <w:color w:val="000000"/>
          <w:sz w:val="24"/>
        </w:rPr>
        <w:t xml:space="preserve"> </w:t>
      </w:r>
      <w:r w:rsidRPr="00333258">
        <w:rPr>
          <w:color w:val="000000"/>
          <w:sz w:val="24"/>
          <w:szCs w:val="24"/>
        </w:rPr>
        <w:t>„</w:t>
      </w:r>
      <w:r w:rsidRPr="00333258">
        <w:rPr>
          <w:color w:val="000000"/>
          <w:sz w:val="24"/>
        </w:rPr>
        <w:t>Pomoc społeczna, w tym pomoc rodzinom i osobom w trudnej sytuacji życiowej oraz wyrównywanie szans tych rodzin i osób</w:t>
      </w:r>
      <w:r w:rsidRPr="00333258">
        <w:rPr>
          <w:color w:val="000000"/>
          <w:sz w:val="24"/>
          <w:szCs w:val="24"/>
        </w:rPr>
        <w:t>”, pt. „Świadczenie usług opieki wytchnieniowej w ramach specjalistycznego poradnictwa psychologicznego lub terapeutycznego oraz wsparcia w zakresie nauki pielęgnacji/rehabilitacji i dietetyki”, ze względu na odstąpienie od umowy podmiotu wskazanego w załączniku nr 1 do zarządzenia.</w:t>
      </w:r>
    </w:p>
    <w:p w:rsidR="00333258" w:rsidRPr="00333258" w:rsidRDefault="00333258" w:rsidP="003332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3258">
        <w:rPr>
          <w:color w:val="000000"/>
          <w:sz w:val="24"/>
          <w:szCs w:val="24"/>
        </w:rPr>
        <w:lastRenderedPageBreak/>
        <w:t>2. W załączniku nr 2 zawarto informację o ofercie, której nie przyznano dotacji z budżetu Miasta.</w:t>
      </w:r>
    </w:p>
    <w:p w:rsidR="00333258" w:rsidRDefault="00333258" w:rsidP="003332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33258">
        <w:rPr>
          <w:color w:val="000000"/>
          <w:sz w:val="24"/>
          <w:szCs w:val="24"/>
        </w:rPr>
        <w:t>3. Odstępuje się od realizacji świadczenia usługi wytchnieniowej w ramach specjalistycznego poradnictwa psychologicznego lub terapeutycznego oraz wsparcia w zakresie nauki pielęgnacji/rehabilitacji i dietetyki finansowanej ze środków Solidarnościowego Funduszu Wsparcia Osób Niepełnosprawnych Programu „Opieka wytchnieniowa” – edycja 2019.”.</w:t>
      </w:r>
    </w:p>
    <w:p w:rsidR="00333258" w:rsidRDefault="00333258" w:rsidP="003332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3258" w:rsidRDefault="00333258" w:rsidP="003332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3258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333258" w:rsidRDefault="00333258" w:rsidP="003332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3258" w:rsidRDefault="00333258" w:rsidP="003332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3258">
        <w:rPr>
          <w:color w:val="000000"/>
          <w:sz w:val="24"/>
          <w:szCs w:val="24"/>
        </w:rPr>
        <w:t>Zarządzenie wchodzi w życie z dniem podpisania.</w:t>
      </w:r>
    </w:p>
    <w:p w:rsidR="00333258" w:rsidRDefault="00333258" w:rsidP="003332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3258" w:rsidRPr="00333258" w:rsidRDefault="00333258" w:rsidP="003332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3258" w:rsidRPr="00333258" w:rsidSect="003332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58" w:rsidRDefault="00333258">
      <w:r>
        <w:separator/>
      </w:r>
    </w:p>
  </w:endnote>
  <w:endnote w:type="continuationSeparator" w:id="0">
    <w:p w:rsidR="00333258" w:rsidRDefault="0033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58" w:rsidRDefault="00333258">
      <w:r>
        <w:separator/>
      </w:r>
    </w:p>
  </w:footnote>
  <w:footnote w:type="continuationSeparator" w:id="0">
    <w:p w:rsidR="00333258" w:rsidRDefault="0033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35/2019/P"/>
    <w:docVar w:name="Sprawa" w:val="zarządzenie w sprawie rozstrzygnięcia otwartego konkursu ofert nr 86/2019 na powierzenie realizacji zadania Miasta Poznania w obszarze  „Pomoc społeczna, w tym pomoc rodzinom i osobom w trudnej sytuacji życiowej oraz wyrównywanie szans tych rodzin i osób” w 2019 roku."/>
  </w:docVars>
  <w:rsids>
    <w:rsidRoot w:val="0033325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3258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8259E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561AF-9594-43B6-88A1-220D522E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377</Words>
  <Characters>2165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2019-11-15T09:30:00Z</dcterms:created>
  <dcterms:modified xsi:type="dcterms:W3CDTF">2019-11-15T09:30:00Z</dcterms:modified>
</cp:coreProperties>
</file>