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8675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6759">
              <w:rPr>
                <w:b/>
              </w:rPr>
              <w:fldChar w:fldCharType="separate"/>
            </w:r>
            <w:r w:rsidR="00486759">
              <w:rPr>
                <w:b/>
              </w:rPr>
              <w:t>zatwierdzenia konkursu na stanowisko dyrektora Przedszkola nr 98 w Poznaniu, ul. Pułaskiego 16.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6759" w:rsidRDefault="00FA63B5" w:rsidP="00486759">
      <w:pPr>
        <w:spacing w:line="360" w:lineRule="auto"/>
        <w:jc w:val="both"/>
      </w:pPr>
      <w:bookmarkStart w:id="2" w:name="z1"/>
      <w:bookmarkEnd w:id="2"/>
    </w:p>
    <w:p w:rsidR="00486759" w:rsidRPr="00486759" w:rsidRDefault="00486759" w:rsidP="004867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6759">
        <w:rPr>
          <w:color w:val="000000"/>
        </w:rPr>
        <w:t>W dniu 27 listopada 2019 r. w wyniku postępowania konkursowego na kandydata na stanowisko dyrektora Przedszkola nr 98 w Poznaniu, ul. Pułaskiego 16, została wyłoniona pani Monika Łaszkiewicz.</w:t>
      </w:r>
    </w:p>
    <w:p w:rsidR="00486759" w:rsidRDefault="00486759" w:rsidP="00486759">
      <w:pPr>
        <w:spacing w:line="360" w:lineRule="auto"/>
        <w:jc w:val="both"/>
        <w:rPr>
          <w:color w:val="000000"/>
        </w:rPr>
      </w:pPr>
      <w:r w:rsidRPr="00486759">
        <w:rPr>
          <w:color w:val="000000"/>
        </w:rPr>
        <w:t>W związku z powyższym zaistniała konieczność zatwierdzenia konkursu na stanowisko dyrektora ww. przedszkola.</w:t>
      </w:r>
    </w:p>
    <w:p w:rsidR="00486759" w:rsidRDefault="00486759" w:rsidP="00486759">
      <w:pPr>
        <w:spacing w:line="360" w:lineRule="auto"/>
        <w:jc w:val="both"/>
      </w:pPr>
    </w:p>
    <w:p w:rsidR="00486759" w:rsidRDefault="00486759" w:rsidP="00486759">
      <w:pPr>
        <w:keepNext/>
        <w:spacing w:line="360" w:lineRule="auto"/>
        <w:jc w:val="center"/>
      </w:pPr>
      <w:r>
        <w:t>ZASTĘPCA DYREKTORA</w:t>
      </w:r>
    </w:p>
    <w:p w:rsidR="00486759" w:rsidRPr="00486759" w:rsidRDefault="00486759" w:rsidP="00486759">
      <w:pPr>
        <w:keepNext/>
        <w:spacing w:line="360" w:lineRule="auto"/>
        <w:jc w:val="center"/>
      </w:pPr>
      <w:r>
        <w:t>(-) Wiesław Banaś</w:t>
      </w:r>
    </w:p>
    <w:sectPr w:rsidR="00486759" w:rsidRPr="00486759" w:rsidSect="004867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759" w:rsidRDefault="00486759">
      <w:r>
        <w:separator/>
      </w:r>
    </w:p>
  </w:endnote>
  <w:endnote w:type="continuationSeparator" w:id="0">
    <w:p w:rsidR="00486759" w:rsidRDefault="0048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759" w:rsidRDefault="00486759">
      <w:r>
        <w:separator/>
      </w:r>
    </w:p>
  </w:footnote>
  <w:footnote w:type="continuationSeparator" w:id="0">
    <w:p w:rsidR="00486759" w:rsidRDefault="00486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98 w Poznaniu, ul. Pułaskiego 16."/>
  </w:docVars>
  <w:rsids>
    <w:rsidRoot w:val="00486759"/>
    <w:rsid w:val="000607A3"/>
    <w:rsid w:val="001B1D53"/>
    <w:rsid w:val="0022095A"/>
    <w:rsid w:val="002946C5"/>
    <w:rsid w:val="002C29F3"/>
    <w:rsid w:val="00486759"/>
    <w:rsid w:val="006B176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D325C-E908-463C-B2BA-2E43BA43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440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2019-12-03T11:36:00Z</dcterms:created>
  <dcterms:modified xsi:type="dcterms:W3CDTF">2019-12-03T11:36:00Z</dcterms:modified>
</cp:coreProperties>
</file>