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67C3">
              <w:rPr>
                <w:b/>
              </w:rPr>
              <w:fldChar w:fldCharType="separate"/>
            </w:r>
            <w:r w:rsidR="00C667C3">
              <w:rPr>
                <w:b/>
              </w:rPr>
              <w:t>ustanowienia służebności drogi koniecznej na udziale wynoszącym 3/4 części przysługującym Miastu Poznań we współwłasności nieruchomości położonej w Poznaniu przy ul. Matejki 50.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67C3" w:rsidRDefault="00FA63B5" w:rsidP="00C667C3">
      <w:pPr>
        <w:spacing w:line="360" w:lineRule="auto"/>
        <w:jc w:val="both"/>
      </w:pPr>
      <w:bookmarkStart w:id="2" w:name="z1"/>
      <w:bookmarkEnd w:id="2"/>
    </w:p>
    <w:p w:rsidR="00C667C3" w:rsidRPr="00C667C3" w:rsidRDefault="00C667C3" w:rsidP="00C667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7C3">
        <w:rPr>
          <w:color w:val="000000"/>
        </w:rPr>
        <w:t>Właściciel nieruchomości położonej w Poznaniu przy ul. Matejki 51, 51a, o oznaczeniach ewidencyjnych: obręb Łazarz, ark. 30, dz. 60, o pow. 950 m</w:t>
      </w:r>
      <w:r w:rsidRPr="00C667C3">
        <w:rPr>
          <w:color w:val="000000"/>
          <w:vertAlign w:val="superscript"/>
        </w:rPr>
        <w:t>2</w:t>
      </w:r>
      <w:r w:rsidRPr="00C667C3">
        <w:rPr>
          <w:color w:val="000000"/>
        </w:rPr>
        <w:t xml:space="preserve"> i dz. 55/7, o pow. 79 m</w:t>
      </w:r>
      <w:r w:rsidRPr="00C667C3">
        <w:rPr>
          <w:color w:val="000000"/>
          <w:vertAlign w:val="superscript"/>
        </w:rPr>
        <w:t>2</w:t>
      </w:r>
      <w:r w:rsidRPr="00C667C3">
        <w:rPr>
          <w:color w:val="000000"/>
        </w:rPr>
        <w:t>, dla której prowadzona jest KW PO1P/00004221/7, zwrócił się z wnioskiem o ustanowienie służebności gruntowej, polegającej na prawie przejazdu i przechodu przez grunt stanowiący współwłasność Miasta Poznania w udziale 3/4 części oraz Skarbu Państwa, w użytkowaniu wieczystym Miasta Poznania w udziale 1/4 części, położony w Poznaniu przy ul. Matejki 50, oznaczony ewidencyjnie: obręb Łazarz, ark. 30, dz. 61 o pow. 1100 m</w:t>
      </w:r>
      <w:r w:rsidRPr="00C667C3">
        <w:rPr>
          <w:color w:val="000000"/>
          <w:vertAlign w:val="superscript"/>
        </w:rPr>
        <w:t>2</w:t>
      </w:r>
      <w:r w:rsidRPr="00C667C3">
        <w:rPr>
          <w:color w:val="000000"/>
        </w:rPr>
        <w:t>, zapisany w</w:t>
      </w:r>
      <w:r w:rsidRPr="00C667C3">
        <w:rPr>
          <w:color w:val="FF0000"/>
        </w:rPr>
        <w:t xml:space="preserve"> </w:t>
      </w:r>
      <w:r w:rsidRPr="00C667C3">
        <w:rPr>
          <w:color w:val="000000"/>
        </w:rPr>
        <w:t xml:space="preserve">KW PO1P/00007790/7. </w:t>
      </w:r>
    </w:p>
    <w:p w:rsidR="00C667C3" w:rsidRPr="00C667C3" w:rsidRDefault="00C667C3" w:rsidP="00C667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7C3">
        <w:rPr>
          <w:color w:val="000000"/>
        </w:rPr>
        <w:t>W toku postępowania wyjaśniającego ustalono, iż nieruchomość władnąca nie posiada odpowiedniego bezpośredniego dostępu do drogi publicznej, a dojazd do niej odbywa się przez teren wyżej wymienionej nieruchomości.</w:t>
      </w:r>
    </w:p>
    <w:p w:rsidR="00C667C3" w:rsidRPr="00C667C3" w:rsidRDefault="00C667C3" w:rsidP="00C667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7C3">
        <w:rPr>
          <w:color w:val="000000"/>
        </w:rPr>
        <w:t xml:space="preserve">W związku z powyższym, zgodnie z dyspozycją art. 145 Kodeksu cywilnego, wnioskodawcy przysługuje roszczenie o ustanowienie służebności drogi koniecznej. </w:t>
      </w:r>
    </w:p>
    <w:p w:rsidR="00C667C3" w:rsidRPr="00C667C3" w:rsidRDefault="00C667C3" w:rsidP="00C667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7C3">
        <w:rPr>
          <w:color w:val="000000"/>
        </w:rPr>
        <w:t xml:space="preserve">Służebność wykonywana będzie przez część działki nr 61, o powierzchni </w:t>
      </w:r>
      <w:r w:rsidRPr="00C667C3">
        <w:rPr>
          <w:b/>
          <w:bCs/>
          <w:color w:val="000000"/>
        </w:rPr>
        <w:t>128 m</w:t>
      </w:r>
      <w:r w:rsidRPr="00C667C3">
        <w:rPr>
          <w:b/>
          <w:bCs/>
          <w:color w:val="000000"/>
          <w:vertAlign w:val="superscript"/>
        </w:rPr>
        <w:t>2</w:t>
      </w:r>
      <w:r w:rsidRPr="00C667C3">
        <w:rPr>
          <w:color w:val="000000"/>
        </w:rPr>
        <w:t>, w</w:t>
      </w:r>
      <w:r w:rsidR="0075656B">
        <w:rPr>
          <w:color w:val="000000"/>
        </w:rPr>
        <w:t> </w:t>
      </w:r>
      <w:r w:rsidRPr="00C667C3">
        <w:rPr>
          <w:color w:val="000000"/>
        </w:rPr>
        <w:t>przebiegu zgodnym z mapą informacyjną stanowiącą załącznik do zarządzenia.</w:t>
      </w:r>
    </w:p>
    <w:p w:rsidR="00C667C3" w:rsidRPr="00C667C3" w:rsidRDefault="00C667C3" w:rsidP="00C667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7C3">
        <w:rPr>
          <w:color w:val="000000"/>
        </w:rPr>
        <w:t xml:space="preserve">Wydział Urbanistyki i Architektury Urzędu Miasta Poznania w piśmie nr UA-III-U08.6724.1781.2018 z dnia 18 lipca 2018 r. poinformował, że dla przedmiotowego terenu nie obowiązuje oraz nie jest opracowywany miejscowy plan zagospodarowania przestrzennego. W „Studium uwarunkowań i kierunków zagospodarowania przestrzennego miasta Poznania”, zatwierdzonym uchwałą Nr LXXII/1137/VI/2014 Rady Miasta Poznania z dnia 23 września 2014 r., przedmiotowa nieruchomość położona jest na terenie oznaczonym symbolem MW/U – tereny zabudowy mieszkaniowej wielorodzinnej lub zabudowy usługowej. Wydział Urbanistyki i Architektury nie wniósł uwag do planowanego ustanowienia służebności </w:t>
      </w:r>
      <w:r w:rsidRPr="00C667C3">
        <w:rPr>
          <w:color w:val="000000"/>
        </w:rPr>
        <w:lastRenderedPageBreak/>
        <w:t>gruntowej przez działkę nr 61, ark. 30, obr. Łazarz. Jednocześnie poinformowano, że planowana lokalizacja dojazdu do działki nr 60 jest zgodna z wydaną decyzją o warunkach zabudowy nr 437/2018 z dnia 11 lipca 2018 r.</w:t>
      </w:r>
    </w:p>
    <w:p w:rsidR="00C667C3" w:rsidRPr="00C667C3" w:rsidRDefault="00C667C3" w:rsidP="00C667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7C3">
        <w:rPr>
          <w:color w:val="000000"/>
        </w:rPr>
        <w:t xml:space="preserve">Zarząd Dróg Miejskich w pismach nr ZT.III.4752.02.124.2018 z dnia 30 lipca 2018 r. oraz IT.III.4752.02.124.2018 z dnia 17 lipca 2019 r. poinformował, iż nieruchomość oznaczona: obręb Łazarz, arkusz 30, działka 60 posiada pośredni dostęp do drogi publicznej, tj. ul. Wyspiańskiego poprzez działkę nr 61. ZDM pozytywnie zaopiniował obsługę komunikacyjną na nieruchomości oznaczonej: obręb Łazarz, arkusz 30, działka 61 oraz wskazał, iż jest to jedyna możliwość zapewnienia należytego dostępu do drogi publicznej.  </w:t>
      </w:r>
    </w:p>
    <w:p w:rsidR="00C667C3" w:rsidRPr="00C667C3" w:rsidRDefault="00C667C3" w:rsidP="00C667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7C3">
        <w:rPr>
          <w:color w:val="000000"/>
        </w:rPr>
        <w:t>Miejski Konserwator Zabytków w piśmie MKZ-X.4125.3.154.2018 z dnia 6 lipca 2018 r. poinformował, iż nieruchomość położona przy ul. Matejki 50 w Poznaniu wpisana jest indywidualnie do rejestru zabytków decyzją nr A 371 z dnia 26 marca 1992 r., natomiast teren objęty jest wpisem obszarowym jako założenie urbanistyczno-architektoniczne Maxa Johowa decyzją nr A 368 z dnia 29 listopada 1991 r. Miejski Konserwator Zabytków nie zgłosił zastrzeżeń do ustanowienia proponowanej slużebności gruntowej na rzecz każdoczesnego właściciela nieruchomości przy ul. Matejki 51 w Poznaniu.</w:t>
      </w:r>
    </w:p>
    <w:p w:rsidR="00C667C3" w:rsidRPr="00C667C3" w:rsidRDefault="00C667C3" w:rsidP="00C667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7C3">
        <w:rPr>
          <w:color w:val="000000"/>
        </w:rPr>
        <w:t>Ustanowienie służebności drogi koniecznej następuje za wynagrodzeniem jednorazowym w</w:t>
      </w:r>
      <w:r w:rsidR="0075656B">
        <w:rPr>
          <w:color w:val="000000"/>
        </w:rPr>
        <w:t> </w:t>
      </w:r>
      <w:r w:rsidRPr="00C667C3">
        <w:rPr>
          <w:color w:val="000000"/>
        </w:rPr>
        <w:t xml:space="preserve">wysokości 19 260,00 zł (w tym podatek 23% VAT), przy czym kwota odpowiadająca udziałowi Miasta Poznania, jako współwłaścicielowi nieruchomości obciążanej wynosi 14 445,00 zł (w tym 23% VAT) – płatnym nie później niż do dnia podpisania aktu notarialnego. </w:t>
      </w:r>
    </w:p>
    <w:p w:rsidR="00C667C3" w:rsidRDefault="00C667C3" w:rsidP="00C667C3">
      <w:pPr>
        <w:spacing w:line="360" w:lineRule="auto"/>
        <w:jc w:val="both"/>
        <w:rPr>
          <w:color w:val="000000"/>
        </w:rPr>
      </w:pPr>
      <w:r w:rsidRPr="00C667C3">
        <w:rPr>
          <w:color w:val="000000"/>
        </w:rPr>
        <w:t>W świetle powyższego wydanie zarządzenia należy uznać za uzasadnione.</w:t>
      </w:r>
    </w:p>
    <w:p w:rsidR="00C667C3" w:rsidRDefault="00C667C3" w:rsidP="00C667C3">
      <w:pPr>
        <w:spacing w:line="360" w:lineRule="auto"/>
        <w:jc w:val="both"/>
      </w:pPr>
    </w:p>
    <w:p w:rsidR="00C667C3" w:rsidRDefault="00C667C3" w:rsidP="00C667C3">
      <w:pPr>
        <w:keepNext/>
        <w:spacing w:line="360" w:lineRule="auto"/>
        <w:jc w:val="center"/>
      </w:pPr>
      <w:r>
        <w:t>DYREKTOR WYDZIAŁU</w:t>
      </w:r>
    </w:p>
    <w:p w:rsidR="00C667C3" w:rsidRPr="00C667C3" w:rsidRDefault="00C667C3" w:rsidP="00C667C3">
      <w:pPr>
        <w:keepNext/>
        <w:spacing w:line="360" w:lineRule="auto"/>
        <w:jc w:val="center"/>
      </w:pPr>
      <w:r>
        <w:t>(-) Magda Albińska</w:t>
      </w:r>
    </w:p>
    <w:sectPr w:rsidR="00C667C3" w:rsidRPr="00C667C3" w:rsidSect="00C667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C3" w:rsidRDefault="00C667C3">
      <w:r>
        <w:separator/>
      </w:r>
    </w:p>
  </w:endnote>
  <w:endnote w:type="continuationSeparator" w:id="0">
    <w:p w:rsidR="00C667C3" w:rsidRDefault="00C6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C3" w:rsidRDefault="00C667C3">
      <w:r>
        <w:separator/>
      </w:r>
    </w:p>
  </w:footnote>
  <w:footnote w:type="continuationSeparator" w:id="0">
    <w:p w:rsidR="00C667C3" w:rsidRDefault="00C66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drogi koniecznej na udziale wynoszącym 3/4 części przysługującym Miastu Poznań we współwłasności nieruchomości położonej w Poznaniu przy ul. Matejki 50."/>
  </w:docVars>
  <w:rsids>
    <w:rsidRoot w:val="00C667C3"/>
    <w:rsid w:val="000607A3"/>
    <w:rsid w:val="001B1D53"/>
    <w:rsid w:val="0022095A"/>
    <w:rsid w:val="002946C5"/>
    <w:rsid w:val="002C29F3"/>
    <w:rsid w:val="0075656B"/>
    <w:rsid w:val="00796326"/>
    <w:rsid w:val="00A87E1B"/>
    <w:rsid w:val="00AA04BE"/>
    <w:rsid w:val="00BB1A14"/>
    <w:rsid w:val="00C667C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C7B1F-F761-4BCF-850A-0B625119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529</Words>
  <Characters>3341</Characters>
  <Application>Microsoft Office Word</Application>
  <DocSecurity>0</DocSecurity>
  <Lines>59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2019-12-03T11:45:00Z</dcterms:created>
  <dcterms:modified xsi:type="dcterms:W3CDTF">2019-12-03T11:45:00Z</dcterms:modified>
</cp:coreProperties>
</file>