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9416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4167">
              <w:rPr>
                <w:b/>
              </w:rPr>
              <w:fldChar w:fldCharType="separate"/>
            </w:r>
            <w:r w:rsidR="00794167">
              <w:rPr>
                <w:b/>
              </w:rPr>
              <w:t xml:space="preserve">nadania Regulaminu Organizacyjnego Domu Pomocy Społecznej w Poznaniu przy ul. Ugory 18/20.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4167" w:rsidRDefault="00FA63B5" w:rsidP="00794167">
      <w:pPr>
        <w:spacing w:line="360" w:lineRule="auto"/>
        <w:jc w:val="both"/>
      </w:pPr>
      <w:bookmarkStart w:id="2" w:name="z1"/>
      <w:bookmarkEnd w:id="2"/>
    </w:p>
    <w:p w:rsidR="00794167" w:rsidRPr="00794167" w:rsidRDefault="00794167" w:rsidP="007941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167">
        <w:rPr>
          <w:color w:val="000000"/>
        </w:rPr>
        <w:t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w Poznaniu przy ul. Ugory 18/20 jest jednostką organizacyjną Miasta.</w:t>
      </w:r>
    </w:p>
    <w:p w:rsidR="00794167" w:rsidRPr="00794167" w:rsidRDefault="00794167" w:rsidP="007941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4167" w:rsidRPr="00794167" w:rsidRDefault="00794167" w:rsidP="007941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167">
        <w:rPr>
          <w:color w:val="000000"/>
        </w:rPr>
        <w:t>Strukturę organizacyjną i szczegółowy zakres zadań określa regulamin organizacyjny, przyjęty przez zarząd jednostki samorządu terytorialnego, a w przypadku domu gminnego przez wójta, burmistrza lub prezydenta. Celem działalności DPS Ugory</w:t>
      </w:r>
      <w:r w:rsidRPr="00794167">
        <w:rPr>
          <w:color w:val="FF0000"/>
        </w:rPr>
        <w:t xml:space="preserve"> </w:t>
      </w:r>
      <w:r w:rsidRPr="00794167">
        <w:rPr>
          <w:color w:val="000000"/>
        </w:rPr>
        <w:t>jest zapewnienie całodobowej opieki oraz zaspokojenie między innymi niezbędnych potrzeb bytowych, edukacyjnych i społecznych mieszkańców. Regulamin Organizacyjny – obok nazwy, siedziby, typu placówki i jej organizacji wewnętrznej – określa zadania DPS Ugory, które są realizowane przez poszczególne komórki organizacyjne oraz reguluje zasady postępowania w</w:t>
      </w:r>
      <w:r w:rsidR="003A2EE9">
        <w:rPr>
          <w:color w:val="000000"/>
        </w:rPr>
        <w:t> </w:t>
      </w:r>
      <w:r w:rsidRPr="00794167">
        <w:rPr>
          <w:color w:val="000000"/>
        </w:rPr>
        <w:t>sprawach mających istotne znaczenie dla funkcjonowania.</w:t>
      </w:r>
    </w:p>
    <w:p w:rsidR="00794167" w:rsidRPr="00794167" w:rsidRDefault="00794167" w:rsidP="007941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94167" w:rsidRDefault="00794167" w:rsidP="00794167">
      <w:pPr>
        <w:spacing w:line="360" w:lineRule="auto"/>
        <w:jc w:val="both"/>
        <w:rPr>
          <w:color w:val="000000"/>
        </w:rPr>
      </w:pPr>
      <w:r w:rsidRPr="00794167">
        <w:rPr>
          <w:color w:val="000000"/>
        </w:rPr>
        <w:t>Podjęcie zarządzenia w sprawie Regulaminu Organizacyjnego dla tej placówki jest w pełni uzasadnione, ma na celu dostosowanie dokumentu do aktualnego stanu prawnego, zakresu realizowanych zadań i sprzyjać będzie efektywnemu działaniu</w:t>
      </w:r>
      <w:r w:rsidRPr="00794167">
        <w:rPr>
          <w:color w:val="FF0000"/>
        </w:rPr>
        <w:t xml:space="preserve"> </w:t>
      </w:r>
      <w:r w:rsidRPr="00794167">
        <w:rPr>
          <w:color w:val="000000"/>
        </w:rPr>
        <w:t>Domu Pomocy Społecznej.</w:t>
      </w:r>
    </w:p>
    <w:p w:rsidR="00794167" w:rsidRDefault="00794167" w:rsidP="00794167">
      <w:pPr>
        <w:spacing w:line="360" w:lineRule="auto"/>
        <w:jc w:val="both"/>
      </w:pPr>
    </w:p>
    <w:p w:rsidR="00794167" w:rsidRDefault="00794167" w:rsidP="00794167">
      <w:pPr>
        <w:keepNext/>
        <w:spacing w:line="360" w:lineRule="auto"/>
        <w:jc w:val="center"/>
      </w:pPr>
      <w:r>
        <w:t>DYREKTOR WYDZIAŁU</w:t>
      </w:r>
    </w:p>
    <w:p w:rsidR="00794167" w:rsidRPr="00794167" w:rsidRDefault="00794167" w:rsidP="00794167">
      <w:pPr>
        <w:keepNext/>
        <w:spacing w:line="360" w:lineRule="auto"/>
        <w:jc w:val="center"/>
      </w:pPr>
      <w:r>
        <w:t>(-) Magdalena Pietrusik-Adamska</w:t>
      </w:r>
    </w:p>
    <w:sectPr w:rsidR="00794167" w:rsidRPr="00794167" w:rsidSect="007941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67" w:rsidRDefault="00794167">
      <w:r>
        <w:separator/>
      </w:r>
    </w:p>
  </w:endnote>
  <w:endnote w:type="continuationSeparator" w:id="0">
    <w:p w:rsidR="00794167" w:rsidRDefault="0079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67" w:rsidRDefault="00794167">
      <w:r>
        <w:separator/>
      </w:r>
    </w:p>
  </w:footnote>
  <w:footnote w:type="continuationSeparator" w:id="0">
    <w:p w:rsidR="00794167" w:rsidRDefault="0079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u Pomocy Społecznej w Poznaniu przy ul. Ugory 18/20. "/>
  </w:docVars>
  <w:rsids>
    <w:rsidRoot w:val="00794167"/>
    <w:rsid w:val="000607A3"/>
    <w:rsid w:val="001B1D53"/>
    <w:rsid w:val="0022095A"/>
    <w:rsid w:val="002946C5"/>
    <w:rsid w:val="002C29F3"/>
    <w:rsid w:val="003A2EE9"/>
    <w:rsid w:val="0079416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2E5E4-1C2D-4B0B-B7E0-7032C67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1429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2019-12-16T11:03:00Z</dcterms:created>
  <dcterms:modified xsi:type="dcterms:W3CDTF">2019-12-16T11:03:00Z</dcterms:modified>
</cp:coreProperties>
</file>