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775C">
          <w:t>1043/2019/P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775C">
        <w:rPr>
          <w:b/>
          <w:sz w:val="28"/>
        </w:rPr>
        <w:fldChar w:fldCharType="separate"/>
      </w:r>
      <w:r w:rsidR="0058775C">
        <w:rPr>
          <w:b/>
          <w:sz w:val="28"/>
        </w:rPr>
        <w:t>17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775C">
              <w:rPr>
                <w:b/>
                <w:sz w:val="24"/>
                <w:szCs w:val="24"/>
              </w:rPr>
              <w:fldChar w:fldCharType="separate"/>
            </w:r>
            <w:r w:rsidR="0058775C">
              <w:rPr>
                <w:b/>
                <w:sz w:val="24"/>
                <w:szCs w:val="24"/>
              </w:rPr>
              <w:t>powierzenia stanowiska dyrektora Zespołu Szkół Gimnazjalno-Licealnych w Poznaniu, ul. Wyspiańskiego 27, panu Danielowi Banaszewskiemu.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775C" w:rsidP="005877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8775C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58775C" w:rsidRDefault="0058775C" w:rsidP="0058775C">
      <w:pPr>
        <w:spacing w:line="360" w:lineRule="auto"/>
        <w:jc w:val="both"/>
        <w:rPr>
          <w:sz w:val="24"/>
        </w:rPr>
      </w:pPr>
    </w:p>
    <w:p w:rsidR="0058775C" w:rsidRDefault="0058775C" w:rsidP="00587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775C" w:rsidRDefault="0058775C" w:rsidP="0058775C">
      <w:pPr>
        <w:keepNext/>
        <w:spacing w:line="360" w:lineRule="auto"/>
        <w:rPr>
          <w:color w:val="000000"/>
          <w:sz w:val="24"/>
        </w:rPr>
      </w:pPr>
    </w:p>
    <w:p w:rsidR="0058775C" w:rsidRDefault="0058775C" w:rsidP="005877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775C">
        <w:rPr>
          <w:color w:val="000000"/>
          <w:sz w:val="24"/>
          <w:szCs w:val="24"/>
        </w:rPr>
        <w:t>Z dniem 1 stycznia 2020 r. powierza się stanowisko dyrektora Zespołu Szkół Gimnazjalno-Licealnych w Poznaniu, ul. Wyspiańskiego 27, panu Danielowi Banaszewskiemu na czas do dnia 31 sierpnia 2024 r.</w:t>
      </w:r>
    </w:p>
    <w:p w:rsidR="0058775C" w:rsidRDefault="0058775C" w:rsidP="0058775C">
      <w:pPr>
        <w:spacing w:line="360" w:lineRule="auto"/>
        <w:jc w:val="both"/>
        <w:rPr>
          <w:color w:val="000000"/>
          <w:sz w:val="24"/>
        </w:rPr>
      </w:pPr>
    </w:p>
    <w:p w:rsidR="0058775C" w:rsidRDefault="0058775C" w:rsidP="00587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775C" w:rsidRDefault="0058775C" w:rsidP="0058775C">
      <w:pPr>
        <w:keepNext/>
        <w:spacing w:line="360" w:lineRule="auto"/>
        <w:rPr>
          <w:color w:val="000000"/>
          <w:sz w:val="24"/>
        </w:rPr>
      </w:pPr>
    </w:p>
    <w:p w:rsidR="0058775C" w:rsidRDefault="0058775C" w:rsidP="005877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775C">
        <w:rPr>
          <w:color w:val="000000"/>
          <w:sz w:val="24"/>
          <w:szCs w:val="24"/>
        </w:rPr>
        <w:t>Wykonanie zarządzenia powierza się Dyrektorowi Wydziału Oświaty.</w:t>
      </w:r>
    </w:p>
    <w:p w:rsidR="0058775C" w:rsidRDefault="0058775C" w:rsidP="0058775C">
      <w:pPr>
        <w:spacing w:line="360" w:lineRule="auto"/>
        <w:jc w:val="both"/>
        <w:rPr>
          <w:color w:val="000000"/>
          <w:sz w:val="24"/>
        </w:rPr>
      </w:pPr>
    </w:p>
    <w:p w:rsidR="0058775C" w:rsidRDefault="0058775C" w:rsidP="00587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8775C" w:rsidRDefault="0058775C" w:rsidP="0058775C">
      <w:pPr>
        <w:keepNext/>
        <w:spacing w:line="360" w:lineRule="auto"/>
        <w:rPr>
          <w:color w:val="000000"/>
          <w:sz w:val="24"/>
        </w:rPr>
      </w:pPr>
    </w:p>
    <w:p w:rsidR="0058775C" w:rsidRDefault="0058775C" w:rsidP="005877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775C">
        <w:rPr>
          <w:color w:val="000000"/>
          <w:sz w:val="24"/>
          <w:szCs w:val="24"/>
        </w:rPr>
        <w:t>Zarządzenie wchodzi w życie z dniem podpisania.</w:t>
      </w:r>
    </w:p>
    <w:p w:rsidR="0058775C" w:rsidRDefault="0058775C" w:rsidP="0058775C">
      <w:pPr>
        <w:spacing w:line="360" w:lineRule="auto"/>
        <w:jc w:val="both"/>
        <w:rPr>
          <w:color w:val="000000"/>
          <w:sz w:val="24"/>
        </w:rPr>
      </w:pPr>
    </w:p>
    <w:p w:rsidR="0058775C" w:rsidRDefault="0058775C" w:rsidP="005877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8775C" w:rsidRDefault="0058775C" w:rsidP="005877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8775C" w:rsidRPr="0058775C" w:rsidRDefault="0058775C" w:rsidP="005877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8775C" w:rsidRPr="0058775C" w:rsidSect="005877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5C" w:rsidRDefault="0058775C">
      <w:r>
        <w:separator/>
      </w:r>
    </w:p>
  </w:endnote>
  <w:endnote w:type="continuationSeparator" w:id="0">
    <w:p w:rsidR="0058775C" w:rsidRDefault="0058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5C" w:rsidRDefault="0058775C">
      <w:r>
        <w:separator/>
      </w:r>
    </w:p>
  </w:footnote>
  <w:footnote w:type="continuationSeparator" w:id="0">
    <w:p w:rsidR="0058775C" w:rsidRDefault="00587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grudnia 2019r."/>
    <w:docVar w:name="AktNr" w:val="1043/2019/P"/>
    <w:docVar w:name="Sprawa" w:val="powierzenia stanowiska dyrektora Zespołu Szkół Gimnazjalno-Licealnych w Poznaniu, ul. Wyspiańskiego 27, panu Danielowi Banaszewskiemu."/>
  </w:docVars>
  <w:rsids>
    <w:rsidRoot w:val="0058775C"/>
    <w:rsid w:val="00072485"/>
    <w:rsid w:val="000C07FF"/>
    <w:rsid w:val="000E2E12"/>
    <w:rsid w:val="00167A3B"/>
    <w:rsid w:val="002C4925"/>
    <w:rsid w:val="0032035A"/>
    <w:rsid w:val="003679C6"/>
    <w:rsid w:val="00373368"/>
    <w:rsid w:val="00451FF2"/>
    <w:rsid w:val="004C5AE8"/>
    <w:rsid w:val="00546155"/>
    <w:rsid w:val="005576D9"/>
    <w:rsid w:val="00565809"/>
    <w:rsid w:val="00571718"/>
    <w:rsid w:val="0058775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97C70-88E1-4AA2-99DC-8B299116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126</Words>
  <Characters>694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2019-12-18T06:52:00Z</dcterms:created>
  <dcterms:modified xsi:type="dcterms:W3CDTF">2019-12-18T06:52:00Z</dcterms:modified>
</cp:coreProperties>
</file>