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712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121A">
              <w:rPr>
                <w:b/>
              </w:rPr>
              <w:fldChar w:fldCharType="separate"/>
            </w:r>
            <w:r w:rsidR="0087121A">
              <w:rPr>
                <w:b/>
              </w:rPr>
              <w:t>rozstrzygnięcia otwartego konkursu ofert nr 14/2020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121A" w:rsidRDefault="00FA63B5" w:rsidP="0087121A">
      <w:pPr>
        <w:spacing w:line="360" w:lineRule="auto"/>
        <w:jc w:val="both"/>
      </w:pPr>
      <w:bookmarkStart w:id="2" w:name="z1"/>
      <w:bookmarkEnd w:id="2"/>
    </w:p>
    <w:p w:rsidR="0087121A" w:rsidRPr="0087121A" w:rsidRDefault="0087121A" w:rsidP="00871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>Zgodnie z treścią art. 11 ust. 1 pkt 1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87121A" w:rsidRPr="0087121A" w:rsidRDefault="0087121A" w:rsidP="00871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>W dniu 19 listopada 2019 roku Prezydent Miasta Poznania ogłosił otwarty konkurs ofert nr 14/2020 (znak sprawy: ZSS-XIV.524.12.2019) w obszarze: "Wspieranie rodziny i systemu pieczy zastępczej" na realizację zadania publicznego pod nazwą: "Zapewnienie pomocy dzieciom w ramach placówek wsparcia dziennego na podstawie art. 24 ust. 1 pkt 1 i pkt 3</w:t>
      </w:r>
      <w:r w:rsidR="008F1C23">
        <w:rPr>
          <w:color w:val="000000"/>
        </w:rPr>
        <w:t> </w:t>
      </w:r>
      <w:r w:rsidRPr="0087121A">
        <w:rPr>
          <w:color w:val="000000"/>
        </w:rPr>
        <w:t>ustawy z dnia 9 czerwca 2011 r. o wspieraniu rodziny i systemie pieczy zastępczej".</w:t>
      </w:r>
    </w:p>
    <w:p w:rsidR="0087121A" w:rsidRPr="0087121A" w:rsidRDefault="0087121A" w:rsidP="00871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>W odpowiedzi na ogłoszony konkurs wpłynęło 8 ofert.</w:t>
      </w:r>
    </w:p>
    <w:p w:rsidR="0087121A" w:rsidRPr="0087121A" w:rsidRDefault="0087121A" w:rsidP="00871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 xml:space="preserve">Zarządzeniem Prezydenta Miasta Poznania Nr 1001/2019/P z dnia 9 grudnia 2019 roku powołana została Komisja Konkursowa w celu zaopiniowania ofert złożonych w ramach otwartego konkursu ofert nr 14/2020. Na posiedzeniu w dniu 16 grudnia 2019 roku wyżej wymieniona Komisja zaopiniowała pozytywnie oferty wskazane w załączniku nr 1. Oferenci w najwyższym stopniu spełniają kryteria niezbędne do realizacji projektów dotyczących wspierania rodziny. </w:t>
      </w:r>
    </w:p>
    <w:p w:rsidR="0087121A" w:rsidRPr="0087121A" w:rsidRDefault="0087121A" w:rsidP="00871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>W załączniku nr 2 uwzględniono oferty, które nie spełniły wymogów formalnych i nie zostały dopuszczone do oceny merytorycznej.</w:t>
      </w:r>
    </w:p>
    <w:p w:rsidR="0087121A" w:rsidRDefault="0087121A" w:rsidP="0087121A">
      <w:pPr>
        <w:spacing w:line="360" w:lineRule="auto"/>
        <w:jc w:val="both"/>
        <w:rPr>
          <w:color w:val="000000"/>
        </w:rPr>
      </w:pPr>
      <w:r w:rsidRPr="0087121A">
        <w:rPr>
          <w:color w:val="000000"/>
        </w:rPr>
        <w:t>W świetle powyższego wydanie zarządzenia jest w pełni uzasadnione.</w:t>
      </w:r>
    </w:p>
    <w:p w:rsidR="0087121A" w:rsidRDefault="0087121A" w:rsidP="0087121A">
      <w:pPr>
        <w:spacing w:line="360" w:lineRule="auto"/>
        <w:jc w:val="both"/>
      </w:pPr>
    </w:p>
    <w:p w:rsidR="0087121A" w:rsidRDefault="0087121A" w:rsidP="0087121A">
      <w:pPr>
        <w:keepNext/>
        <w:spacing w:line="360" w:lineRule="auto"/>
        <w:jc w:val="center"/>
      </w:pPr>
      <w:r>
        <w:t>ZASTĘPCA DYREKTORA</w:t>
      </w:r>
    </w:p>
    <w:p w:rsidR="0087121A" w:rsidRPr="0087121A" w:rsidRDefault="0087121A" w:rsidP="0087121A">
      <w:pPr>
        <w:keepNext/>
        <w:spacing w:line="360" w:lineRule="auto"/>
        <w:jc w:val="center"/>
      </w:pPr>
      <w:r>
        <w:t>(-) Małgorzata Pawlik-Pawłowska</w:t>
      </w:r>
    </w:p>
    <w:sectPr w:rsidR="0087121A" w:rsidRPr="0087121A" w:rsidSect="00871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1A" w:rsidRDefault="0087121A">
      <w:r>
        <w:separator/>
      </w:r>
    </w:p>
  </w:endnote>
  <w:endnote w:type="continuationSeparator" w:id="0">
    <w:p w:rsidR="0087121A" w:rsidRDefault="0087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1A" w:rsidRDefault="0087121A">
      <w:r>
        <w:separator/>
      </w:r>
    </w:p>
  </w:footnote>
  <w:footnote w:type="continuationSeparator" w:id="0">
    <w:p w:rsidR="0087121A" w:rsidRDefault="0087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0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87121A"/>
    <w:rsid w:val="000607A3"/>
    <w:rsid w:val="001B1D53"/>
    <w:rsid w:val="0022095A"/>
    <w:rsid w:val="002946C5"/>
    <w:rsid w:val="002C29F3"/>
    <w:rsid w:val="00796326"/>
    <w:rsid w:val="0087121A"/>
    <w:rsid w:val="008F1C2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1E3F9-B3EE-4A78-8FF7-EA82E3A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1767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2019-12-20T11:32:00Z</dcterms:created>
  <dcterms:modified xsi:type="dcterms:W3CDTF">2019-12-20T11:32:00Z</dcterms:modified>
</cp:coreProperties>
</file>