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74D8">
          <w:t>1065/2019/P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074D8">
        <w:rPr>
          <w:b/>
          <w:sz w:val="28"/>
        </w:rPr>
        <w:fldChar w:fldCharType="separate"/>
      </w:r>
      <w:r w:rsidR="006074D8">
        <w:rPr>
          <w:b/>
          <w:sz w:val="28"/>
        </w:rPr>
        <w:t>20 grudnia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74D8">
              <w:rPr>
                <w:b/>
                <w:sz w:val="24"/>
                <w:szCs w:val="24"/>
              </w:rPr>
              <w:fldChar w:fldCharType="separate"/>
            </w:r>
            <w:r w:rsidR="006074D8">
              <w:rPr>
                <w:b/>
                <w:sz w:val="24"/>
                <w:szCs w:val="24"/>
              </w:rPr>
              <w:t>zarządzenie w sprawie przekazania na stan majątkowy Zespołu Szkolno-Przedszkolnego nr 9 w Poznaniu, z siedzibą przy ul. Umultowskiej 114, środków trwałych w postaci: budynku zespołu szkolno-przedszkolnego wraz z zagospodarowaniem terenu, systemu radiowęzła, zespołu boisk sportowych oraz placu zabaw.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074D8" w:rsidP="00607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74D8">
        <w:rPr>
          <w:color w:val="000000"/>
          <w:sz w:val="24"/>
        </w:rPr>
        <w:t>Na podstawie art. 30 ust. 2 pkt 3 ustawy z dnia 8 marca 1990 r. o samorządzie gminnym (t.j. Dz. U. z 2019 r. poz. 506 z późniejszymi zmianami) zarządza się, co następuje:</w:t>
      </w:r>
    </w:p>
    <w:p w:rsidR="006074D8" w:rsidRDefault="006074D8" w:rsidP="00607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074D8" w:rsidRDefault="006074D8" w:rsidP="00607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74D8" w:rsidRDefault="006074D8" w:rsidP="006074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74D8" w:rsidRPr="006074D8" w:rsidRDefault="006074D8" w:rsidP="006074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74D8">
        <w:rPr>
          <w:color w:val="000000"/>
          <w:sz w:val="24"/>
          <w:szCs w:val="24"/>
        </w:rPr>
        <w:t>W zarządzeniu Nr 1032/2019/P Prezydenta Miasta Poznania z dnia 16 grudnia 2019 r. §</w:t>
      </w:r>
      <w:r w:rsidR="00324AEB">
        <w:rPr>
          <w:color w:val="000000"/>
          <w:sz w:val="24"/>
          <w:szCs w:val="24"/>
        </w:rPr>
        <w:t> </w:t>
      </w:r>
      <w:r w:rsidRPr="006074D8">
        <w:rPr>
          <w:color w:val="000000"/>
          <w:sz w:val="24"/>
          <w:szCs w:val="24"/>
        </w:rPr>
        <w:t>1</w:t>
      </w:r>
      <w:r w:rsidR="00324AEB">
        <w:rPr>
          <w:color w:val="000000"/>
          <w:sz w:val="24"/>
          <w:szCs w:val="24"/>
        </w:rPr>
        <w:t> </w:t>
      </w:r>
      <w:r w:rsidRPr="006074D8">
        <w:rPr>
          <w:color w:val="000000"/>
          <w:sz w:val="24"/>
          <w:szCs w:val="24"/>
        </w:rPr>
        <w:t>otrzymuje brzmienie:</w:t>
      </w:r>
    </w:p>
    <w:p w:rsidR="006074D8" w:rsidRPr="006074D8" w:rsidRDefault="006074D8" w:rsidP="006074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074D8">
        <w:rPr>
          <w:color w:val="000000"/>
          <w:sz w:val="24"/>
          <w:szCs w:val="24"/>
        </w:rPr>
        <w:t>„Przekazuje się na stan majątkowy Zespołu Szkolno-Przedszkolnego nr 9 w Poznaniu, z</w:t>
      </w:r>
      <w:r w:rsidR="00324AEB">
        <w:rPr>
          <w:color w:val="000000"/>
          <w:sz w:val="24"/>
          <w:szCs w:val="24"/>
        </w:rPr>
        <w:t> </w:t>
      </w:r>
      <w:r w:rsidRPr="006074D8">
        <w:rPr>
          <w:color w:val="000000"/>
          <w:sz w:val="24"/>
          <w:szCs w:val="24"/>
        </w:rPr>
        <w:t>siedzibą przy ul. Umultowskiej 114, środki trwałe o łącznej wartości 26 726 339,72 zł zlokalizowane na nieruchomości o oznaczeniach geodezyjnych: obręb Umultowo, ark. mapy 14, działka nr 385/2, na które składają się:</w:t>
      </w:r>
    </w:p>
    <w:p w:rsidR="006074D8" w:rsidRPr="006074D8" w:rsidRDefault="006074D8" w:rsidP="006074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074D8">
        <w:rPr>
          <w:color w:val="000000"/>
          <w:sz w:val="24"/>
          <w:szCs w:val="24"/>
        </w:rPr>
        <w:t>1) budynek zespołu szkolno-przedszkolnego wraz z zagospodarowaniem terenu – 25 544 316,10 zł;</w:t>
      </w:r>
    </w:p>
    <w:p w:rsidR="006074D8" w:rsidRPr="006074D8" w:rsidRDefault="006074D8" w:rsidP="006074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074D8">
        <w:rPr>
          <w:color w:val="000000"/>
          <w:sz w:val="24"/>
          <w:szCs w:val="24"/>
        </w:rPr>
        <w:t>2) system radiowęzła – 155 948,82 zł;</w:t>
      </w:r>
    </w:p>
    <w:p w:rsidR="006074D8" w:rsidRDefault="006074D8" w:rsidP="00607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074D8">
        <w:rPr>
          <w:color w:val="000000"/>
          <w:sz w:val="24"/>
          <w:szCs w:val="24"/>
        </w:rPr>
        <w:t>3) zespół boisk sportowych oraz plac zabaw – 1 026 074,80 zł.”.</w:t>
      </w:r>
    </w:p>
    <w:p w:rsidR="006074D8" w:rsidRDefault="006074D8" w:rsidP="00607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74D8" w:rsidRDefault="006074D8" w:rsidP="00607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74D8" w:rsidRDefault="006074D8" w:rsidP="006074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74D8" w:rsidRDefault="006074D8" w:rsidP="00607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74D8">
        <w:rPr>
          <w:color w:val="000000"/>
          <w:sz w:val="24"/>
          <w:szCs w:val="24"/>
        </w:rPr>
        <w:t>Wykonanie zarządzenia powierza się Dyrektorowi Wydziału Zamówień i Obsługi Urzędu Miasta Poznania i Dyrektorowi Zespołu Szkolno-Przedszkolnego nr 9 w Poznaniu.</w:t>
      </w:r>
    </w:p>
    <w:p w:rsidR="006074D8" w:rsidRDefault="006074D8" w:rsidP="00607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74D8" w:rsidRDefault="006074D8" w:rsidP="00607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74D8" w:rsidRDefault="006074D8" w:rsidP="006074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074D8" w:rsidRDefault="006074D8" w:rsidP="00607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74D8">
        <w:rPr>
          <w:color w:val="000000"/>
          <w:sz w:val="24"/>
          <w:szCs w:val="24"/>
        </w:rPr>
        <w:t>Zarządzenie wchodzi w życie z dniem podpisania.</w:t>
      </w:r>
    </w:p>
    <w:p w:rsidR="006074D8" w:rsidRDefault="006074D8" w:rsidP="00607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074D8" w:rsidRDefault="006074D8" w:rsidP="00607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074D8" w:rsidRDefault="006074D8" w:rsidP="00607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074D8" w:rsidRPr="006074D8" w:rsidRDefault="006074D8" w:rsidP="00607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74D8" w:rsidRPr="006074D8" w:rsidSect="006074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D8" w:rsidRDefault="006074D8">
      <w:r>
        <w:separator/>
      </w:r>
    </w:p>
  </w:endnote>
  <w:endnote w:type="continuationSeparator" w:id="0">
    <w:p w:rsidR="006074D8" w:rsidRDefault="0060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D8" w:rsidRDefault="006074D8">
      <w:r>
        <w:separator/>
      </w:r>
    </w:p>
  </w:footnote>
  <w:footnote w:type="continuationSeparator" w:id="0">
    <w:p w:rsidR="006074D8" w:rsidRDefault="0060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65/2019/P"/>
    <w:docVar w:name="Sprawa" w:val="zarządzenie w sprawie przekazania na stan majątkowy Zespołu Szkolno-Przedszkolnego nr 9 w Poznaniu, z siedzibą przy ul. Umultowskiej 114, środków trwałych w postaci: budynku zespołu szkolno-przedszkolnego wraz z zagospodarowaniem terenu, systemu radiowęzła, zespołu boisk sportowych oraz placu zabaw."/>
  </w:docVars>
  <w:rsids>
    <w:rsidRoot w:val="006074D8"/>
    <w:rsid w:val="0003528D"/>
    <w:rsid w:val="00072485"/>
    <w:rsid w:val="000A5BC9"/>
    <w:rsid w:val="000B2C44"/>
    <w:rsid w:val="000E2E12"/>
    <w:rsid w:val="00167A3B"/>
    <w:rsid w:val="0017594F"/>
    <w:rsid w:val="001E3D52"/>
    <w:rsid w:val="00324AEB"/>
    <w:rsid w:val="00326E26"/>
    <w:rsid w:val="003679C6"/>
    <w:rsid w:val="004A64F6"/>
    <w:rsid w:val="004C5AE8"/>
    <w:rsid w:val="00565809"/>
    <w:rsid w:val="005A6C39"/>
    <w:rsid w:val="005C6BB7"/>
    <w:rsid w:val="005E453F"/>
    <w:rsid w:val="006074D8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A5A4E-08A9-4E8D-B69C-D7D4494A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237</Words>
  <Characters>1364</Characters>
  <Application>Microsoft Office Word</Application>
  <DocSecurity>0</DocSecurity>
  <Lines>47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2019-12-20T12:03:00Z</dcterms:created>
  <dcterms:modified xsi:type="dcterms:W3CDTF">2019-12-20T12:03:00Z</dcterms:modified>
</cp:coreProperties>
</file>