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34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48E">
              <w:rPr>
                <w:b/>
              </w:rPr>
              <w:fldChar w:fldCharType="separate"/>
            </w:r>
            <w:r w:rsidR="0040348E">
              <w:rPr>
                <w:b/>
              </w:rPr>
              <w:t>rozstrzygnięcia otwartego konkursu ofert nr 5/2020 na realizację zadania publicznego w obszarze „Pomoc społeczna, w tym pomoc rodzinom i osobom w trudnej sytuacji życiowej, oraz wyrównywanie szans tych rodzin i osób” na realizację zadania publicznego pod tytułem „Zapewnienie posiłków osobom, które własnym staraniem nie mogą ich sobie zapewnić”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48E" w:rsidRDefault="00FA63B5" w:rsidP="0040348E">
      <w:pPr>
        <w:spacing w:line="360" w:lineRule="auto"/>
        <w:jc w:val="both"/>
      </w:pPr>
      <w:bookmarkStart w:id="2" w:name="z1"/>
      <w:bookmarkEnd w:id="2"/>
    </w:p>
    <w:p w:rsidR="0040348E" w:rsidRPr="0040348E" w:rsidRDefault="0040348E" w:rsidP="004034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48E">
        <w:rPr>
          <w:color w:val="000000"/>
        </w:rPr>
        <w:t>Zgodnie z treścią art. 11 ust. 1 pkt 1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40348E" w:rsidRPr="0040348E" w:rsidRDefault="0040348E" w:rsidP="004034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48E">
        <w:rPr>
          <w:color w:val="000000"/>
        </w:rPr>
        <w:t>W dniu 18 listopada 2019 roku (znak sprawy: ZSS-XIII.8120.4.7.2019) Prezydent Miasta Poznania ogłosił konkurs ofert nr 5/2020 na realizację zadań w obszarze pomocy społecznej, w tym pomocy rodzinom i osobom w trudnej sytuacji życiowej, oraz wyrównywania szans tych rodzin i osób, poprzez zapewnienie posiłków osobom, które własnym staraniem nie mogą ich sobie zapewnić. W odpowiedzi na ogłoszony konkurs na wyżej wymienione zadanie wpłynęło 5 ofert. Jedna oferta została odrzucona z przyczyn formalnych.</w:t>
      </w:r>
    </w:p>
    <w:p w:rsidR="0040348E" w:rsidRPr="0040348E" w:rsidRDefault="0040348E" w:rsidP="004034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48E">
        <w:rPr>
          <w:color w:val="000000"/>
        </w:rPr>
        <w:t>Zarządzeniem Prezydenta Miasta Poznania Nr 973/2019/P z dnia 2 grudnia 2019 roku powołana została Komisja konkursowa w celu zaopiniowania ofert złożonych w ramach otwartego konkursu ofert nr 5/2020 w obszarze „Pomoc społeczna, w tym pomoc rodzinom i</w:t>
      </w:r>
      <w:r w:rsidR="00B447D4">
        <w:rPr>
          <w:color w:val="000000"/>
        </w:rPr>
        <w:t> </w:t>
      </w:r>
      <w:r w:rsidRPr="0040348E">
        <w:rPr>
          <w:color w:val="000000"/>
        </w:rPr>
        <w:t xml:space="preserve">osobom w trudnej sytuacji życiowej, oraz wyrównywanie szans tych rodzin i osób”. Na posiedzeniu w dniu 16 grudnia 2019 roku wyżej wymieniona Komisja zaopiniowała pozytywnie oferty wskazane w załączniku nr 1. Oferenci spełniają kryteria niezbędne do realizacji projektów dotyczących zapewnienia posiłków osobom, które własnym staraniem nie mogą ich sobie zapewnić. W załączniku nr 2 uwzględniono ofertę, która nie spełniła wymogów formalnych. </w:t>
      </w:r>
    </w:p>
    <w:p w:rsidR="0040348E" w:rsidRDefault="0040348E" w:rsidP="0040348E">
      <w:pPr>
        <w:spacing w:line="360" w:lineRule="auto"/>
        <w:jc w:val="both"/>
        <w:rPr>
          <w:color w:val="000000"/>
        </w:rPr>
      </w:pPr>
      <w:r w:rsidRPr="0040348E">
        <w:rPr>
          <w:color w:val="000000"/>
        </w:rPr>
        <w:t>W świetle powyższego wydanie zarządzenia jest w pełni uzasadnione.</w:t>
      </w:r>
    </w:p>
    <w:p w:rsidR="0040348E" w:rsidRDefault="0040348E" w:rsidP="0040348E">
      <w:pPr>
        <w:spacing w:line="360" w:lineRule="auto"/>
        <w:jc w:val="both"/>
      </w:pPr>
    </w:p>
    <w:p w:rsidR="0040348E" w:rsidRDefault="0040348E" w:rsidP="0040348E">
      <w:pPr>
        <w:keepNext/>
        <w:spacing w:line="360" w:lineRule="auto"/>
        <w:jc w:val="center"/>
      </w:pPr>
      <w:r>
        <w:t>ZASTĘPCA DYREKTORA</w:t>
      </w:r>
    </w:p>
    <w:p w:rsidR="0040348E" w:rsidRPr="0040348E" w:rsidRDefault="0040348E" w:rsidP="0040348E">
      <w:pPr>
        <w:keepNext/>
        <w:spacing w:line="360" w:lineRule="auto"/>
        <w:jc w:val="center"/>
      </w:pPr>
      <w:r>
        <w:t>(-) Dorota Potejko</w:t>
      </w:r>
    </w:p>
    <w:sectPr w:rsidR="0040348E" w:rsidRPr="0040348E" w:rsidSect="004034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8E" w:rsidRDefault="0040348E">
      <w:r>
        <w:separator/>
      </w:r>
    </w:p>
  </w:endnote>
  <w:endnote w:type="continuationSeparator" w:id="0">
    <w:p w:rsidR="0040348E" w:rsidRDefault="004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8E" w:rsidRDefault="0040348E">
      <w:r>
        <w:separator/>
      </w:r>
    </w:p>
  </w:footnote>
  <w:footnote w:type="continuationSeparator" w:id="0">
    <w:p w:rsidR="0040348E" w:rsidRDefault="0040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0 na realizację zadania publicznego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przez organizacje pozarządowe oraz podmioty, o których mowa w art. 3 ust. 3 ustawy z dnia 24 kwietnia 2003 roku o działalności pożytku publicznego i o wolontariacie."/>
  </w:docVars>
  <w:rsids>
    <w:rsidRoot w:val="0040348E"/>
    <w:rsid w:val="000607A3"/>
    <w:rsid w:val="001B1D53"/>
    <w:rsid w:val="0022095A"/>
    <w:rsid w:val="002946C5"/>
    <w:rsid w:val="002C29F3"/>
    <w:rsid w:val="0040348E"/>
    <w:rsid w:val="00796326"/>
    <w:rsid w:val="00A87E1B"/>
    <w:rsid w:val="00AA04BE"/>
    <w:rsid w:val="00B447D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74B3-EB2E-4240-AE81-D1EDF66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338</Words>
  <Characters>2028</Characters>
  <Application>Microsoft Office Word</Application>
  <DocSecurity>0</DocSecurity>
  <Lines>42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2019-12-23T10:28:00Z</dcterms:created>
  <dcterms:modified xsi:type="dcterms:W3CDTF">2019-12-23T10:28:00Z</dcterms:modified>
</cp:coreProperties>
</file>