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5FB6">
              <w:rPr>
                <w:b/>
              </w:rPr>
              <w:fldChar w:fldCharType="separate"/>
            </w:r>
            <w:r w:rsidR="00005FB6">
              <w:rPr>
                <w:b/>
              </w:rPr>
              <w:t>powołania Zespołu roboczego do spraw wypracowania kierunków i zasad wspólnej realizacji zadań oświatowych w obszarze szkolnictwa specjalnego.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5FB6" w:rsidRDefault="00FA63B5" w:rsidP="00005FB6">
      <w:pPr>
        <w:spacing w:line="360" w:lineRule="auto"/>
        <w:jc w:val="both"/>
      </w:pPr>
      <w:bookmarkStart w:id="2" w:name="z1"/>
      <w:bookmarkEnd w:id="2"/>
    </w:p>
    <w:p w:rsidR="00005FB6" w:rsidRDefault="00005FB6" w:rsidP="00005FB6">
      <w:pPr>
        <w:spacing w:line="360" w:lineRule="auto"/>
        <w:jc w:val="both"/>
        <w:rPr>
          <w:color w:val="000000"/>
          <w:szCs w:val="22"/>
        </w:rPr>
      </w:pPr>
      <w:r w:rsidRPr="00005FB6">
        <w:rPr>
          <w:color w:val="000000"/>
        </w:rPr>
        <w:t>Dotychczasowe działania oraz liczna korespondecja w sprawie wspófinansowania oferty eduakcyjnej Poznania w obszarze samorządowego szkolnictwa specjalnego wykazały potrzebę utworzenia zespołu ekspertów w celu wypracowania kierunków i zasad wspólnej realizacji zadań oświatowych w zakresie oferty edukacyjnej dla dzieci i młodzieży ze specjalnymi potrzebami edukacyjnymi</w:t>
      </w:r>
      <w:r w:rsidRPr="00005FB6">
        <w:rPr>
          <w:color w:val="000000"/>
          <w:szCs w:val="22"/>
        </w:rPr>
        <w:t>.</w:t>
      </w:r>
    </w:p>
    <w:p w:rsidR="00005FB6" w:rsidRDefault="00005FB6" w:rsidP="00005FB6">
      <w:pPr>
        <w:spacing w:line="360" w:lineRule="auto"/>
        <w:jc w:val="both"/>
      </w:pPr>
    </w:p>
    <w:p w:rsidR="00005FB6" w:rsidRDefault="00005FB6" w:rsidP="00005FB6">
      <w:pPr>
        <w:keepNext/>
        <w:spacing w:line="360" w:lineRule="auto"/>
        <w:jc w:val="center"/>
      </w:pPr>
      <w:r>
        <w:t xml:space="preserve">DYREKTOR WYDZIAŁU </w:t>
      </w:r>
    </w:p>
    <w:p w:rsidR="00005FB6" w:rsidRPr="00005FB6" w:rsidRDefault="00005FB6" w:rsidP="00005FB6">
      <w:pPr>
        <w:keepNext/>
        <w:spacing w:line="360" w:lineRule="auto"/>
        <w:jc w:val="center"/>
      </w:pPr>
      <w:r>
        <w:t>(-) Przemysław Foligowski</w:t>
      </w:r>
    </w:p>
    <w:sectPr w:rsidR="00005FB6" w:rsidRPr="00005FB6" w:rsidSect="00005F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B6" w:rsidRDefault="00005FB6">
      <w:r>
        <w:separator/>
      </w:r>
    </w:p>
  </w:endnote>
  <w:endnote w:type="continuationSeparator" w:id="0">
    <w:p w:rsidR="00005FB6" w:rsidRDefault="000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B6" w:rsidRDefault="00005FB6">
      <w:r>
        <w:separator/>
      </w:r>
    </w:p>
  </w:footnote>
  <w:footnote w:type="continuationSeparator" w:id="0">
    <w:p w:rsidR="00005FB6" w:rsidRDefault="0000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o spraw wypracowania kierunków i zasad wspólnej realizacji zadań oświatowych w obszarze szkolnictwa specjalnego."/>
  </w:docVars>
  <w:rsids>
    <w:rsidRoot w:val="00005FB6"/>
    <w:rsid w:val="00005FB6"/>
    <w:rsid w:val="000607A3"/>
    <w:rsid w:val="001B1D53"/>
    <w:rsid w:val="0022095A"/>
    <w:rsid w:val="002946C5"/>
    <w:rsid w:val="002C29F3"/>
    <w:rsid w:val="00796326"/>
    <w:rsid w:val="00A7497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D847-F024-4C4E-BAEE-1D388A66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556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2019-12-23T12:59:00Z</dcterms:created>
  <dcterms:modified xsi:type="dcterms:W3CDTF">2019-12-23T12:59:00Z</dcterms:modified>
</cp:coreProperties>
</file>