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7807">
              <w:rPr>
                <w:b/>
              </w:rPr>
              <w:fldChar w:fldCharType="separate"/>
            </w:r>
            <w:r w:rsidR="00007807">
              <w:rPr>
                <w:b/>
              </w:rPr>
              <w:t>ogłoszenia wykazu nieruchomości stanowiącej własność Miasta Poznania, położonej w Poznaniu w rejonie ulic: Jana Czekanowskiego i Ignacego Domeyki,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7807" w:rsidRDefault="00FA63B5" w:rsidP="00007807">
      <w:pPr>
        <w:spacing w:line="360" w:lineRule="auto"/>
        <w:jc w:val="both"/>
      </w:pPr>
      <w:bookmarkStart w:id="2" w:name="z1"/>
      <w:bookmarkEnd w:id="2"/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007807" w:rsidRPr="00007807" w:rsidRDefault="00007807" w:rsidP="0000780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 xml:space="preserve">Nieruchomość jest położona na terenie, na którym nie obowiązuje miejscowy plan zagospodarowania przestrzennego. 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07807">
        <w:rPr>
          <w:color w:val="000000"/>
          <w:szCs w:val="20"/>
        </w:rPr>
        <w:t xml:space="preserve">Zgodnie ze </w:t>
      </w:r>
      <w:r w:rsidRPr="00007807">
        <w:rPr>
          <w:i/>
          <w:iCs/>
          <w:color w:val="000000"/>
          <w:szCs w:val="20"/>
        </w:rPr>
        <w:t>Studium uwarunkowań i kierunków zagospodarowania przestrzennego miasta Poznania</w:t>
      </w:r>
      <w:r w:rsidRPr="00007807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007807">
        <w:rPr>
          <w:b/>
          <w:bCs/>
          <w:i/>
          <w:iCs/>
          <w:color w:val="000000"/>
          <w:szCs w:val="20"/>
        </w:rPr>
        <w:t xml:space="preserve"> MN </w:t>
      </w:r>
      <w:r w:rsidRPr="00007807">
        <w:rPr>
          <w:b/>
          <w:bCs/>
          <w:color w:val="000000"/>
        </w:rPr>
        <w:t>–</w:t>
      </w:r>
      <w:r w:rsidRPr="00007807">
        <w:rPr>
          <w:b/>
          <w:bCs/>
          <w:i/>
          <w:iCs/>
          <w:color w:val="000000"/>
          <w:szCs w:val="20"/>
        </w:rPr>
        <w:t xml:space="preserve"> teren zabudowy mieszkaniowej jednorodzinnej.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Ponadto działki 3/140 i 3/141 powstały w wyniku podziałów,  m.in. z działki 3/123 i 3/112. Dla tych działek wydano następujące decyzje:</w:t>
      </w:r>
    </w:p>
    <w:p w:rsidR="00007807" w:rsidRPr="00007807" w:rsidRDefault="00007807" w:rsidP="000078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 xml:space="preserve">nr 76/2003 z dnia 6 listopada 2003 r. o warunkach zabudowy dla inwestycji polegającej na budowie domu jednorodzinnegowolnostojącego z wbudowanym garażem, przewidzianej do realizacji na działce nr 3/123, ark. 49, obręb Starołęka, położonej w Poznaniu przy ul. Czekanowskiego 38; </w:t>
      </w:r>
    </w:p>
    <w:p w:rsidR="00007807" w:rsidRPr="00007807" w:rsidRDefault="00007807" w:rsidP="000078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nr 544/2003 z dnia 13 lutego 2003 r. o pozwoleniu na budowę dla inwestycji w całości obejmującej budowę przyłącza elektroenergetycznego n.n. - 0.4 KV do nieruchomości przy ul. Malinowskiego 36 w Poznaniu;</w:t>
      </w:r>
    </w:p>
    <w:p w:rsidR="00007807" w:rsidRPr="00007807" w:rsidRDefault="00007807" w:rsidP="000078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nr 2849/2001 z dnia 19 września 2001 r. o pozwoleniu na budowę dla inwestycji w całości obejmującej budowę przyłącza elektroenergetycznego n.n. - 0,4 KV do nieruchomości przy ul. Malinowskiego dz. nr 3/46 w Poznaniu.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007807">
        <w:rPr>
          <w:color w:val="000000"/>
          <w:szCs w:val="20"/>
        </w:rPr>
        <w:t xml:space="preserve">Powyższe potwierdził Wydział Urbanistyki i Architektury Urzędu Miasta Poznania w piśmie nr </w:t>
      </w:r>
      <w:r w:rsidRPr="00007807">
        <w:rPr>
          <w:b/>
          <w:bCs/>
          <w:color w:val="000000"/>
          <w:szCs w:val="20"/>
        </w:rPr>
        <w:t xml:space="preserve">UA-IV.6724.2089.2019 z dnia 6 listopada 2019 r. 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lastRenderedPageBreak/>
        <w:t xml:space="preserve">Zgodnie z art. 37 ust. 2 pkt 6 ustawy z dnia 21 sierpnia 1997 r. o gospodarce nieruchomościami (Dz. U. z 2018 r. poz. 2204 ze zmianami): </w:t>
      </w:r>
      <w:r w:rsidRPr="00007807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  <w:r w:rsidRPr="00007807">
        <w:rPr>
          <w:color w:val="000000"/>
          <w:szCs w:val="20"/>
        </w:rPr>
        <w:t xml:space="preserve"> </w:t>
      </w:r>
    </w:p>
    <w:p w:rsidR="00007807" w:rsidRPr="00007807" w:rsidRDefault="00007807" w:rsidP="0000780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Prezydent Miasta Poznania wydał zarządzenie Nr 243/2019/P z dnia 11 marca 2019 r. w</w:t>
      </w:r>
      <w:r w:rsidR="00017497">
        <w:rPr>
          <w:color w:val="000000"/>
          <w:szCs w:val="20"/>
        </w:rPr>
        <w:t> </w:t>
      </w:r>
      <w:r w:rsidRPr="00007807">
        <w:rPr>
          <w:color w:val="000000"/>
          <w:szCs w:val="20"/>
        </w:rPr>
        <w:t>sprawie określenia zasad realizacji art. 37 ust. 2 pkt 6 ustawy z dnia 21 sierpnia 1997 r. o</w:t>
      </w:r>
      <w:r w:rsidR="00017497">
        <w:rPr>
          <w:color w:val="000000"/>
          <w:szCs w:val="20"/>
        </w:rPr>
        <w:t> </w:t>
      </w:r>
      <w:r w:rsidRPr="00007807">
        <w:rPr>
          <w:color w:val="000000"/>
          <w:szCs w:val="20"/>
        </w:rPr>
        <w:t>gospodarce nieruchomościami.</w:t>
      </w:r>
    </w:p>
    <w:p w:rsidR="00007807" w:rsidRPr="00007807" w:rsidRDefault="00007807" w:rsidP="0000780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07807">
        <w:rPr>
          <w:b/>
          <w:bCs/>
          <w:color w:val="000000"/>
          <w:szCs w:val="20"/>
        </w:rPr>
        <w:t>–</w:t>
      </w:r>
      <w:r w:rsidRPr="00007807">
        <w:rPr>
          <w:color w:val="000000"/>
          <w:szCs w:val="20"/>
        </w:rPr>
        <w:t xml:space="preserve"> tzw. masek budowlanych.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Zespół ds. masek budowlanych ustalił, że:</w:t>
      </w:r>
    </w:p>
    <w:p w:rsidR="00007807" w:rsidRPr="00007807" w:rsidRDefault="00007807" w:rsidP="00007807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– nie istnieje możliwość zagospodarowania części działki 3/127 jako odrębnej nieruchomości,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– działka 3/127 może poprawić warunki zagospodarowania nieruchomości przyległych, tj. działek 3/137 i 3/136, po uprzednim podziale geodezyjnym.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Powyższe ustalenia Zespołu zaakceptował Dyrektor Wydziału Gospodarki Nieruchomościami dnia 4 stycznia 2018 r.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Decyzją nr ZG-AGP.5040.308.2018 z dnia 23 kwietnia 2019 r. Dyrektor Zarządu Geodezji i</w:t>
      </w:r>
      <w:r w:rsidR="00017497">
        <w:rPr>
          <w:color w:val="000000"/>
          <w:szCs w:val="20"/>
        </w:rPr>
        <w:t> </w:t>
      </w:r>
      <w:r w:rsidRPr="00007807">
        <w:rPr>
          <w:color w:val="000000"/>
          <w:szCs w:val="20"/>
        </w:rPr>
        <w:t xml:space="preserve">Katastru Miejskiego GEOPOZ zatwierdził podział miejskiej działki 3/127 z obr. Starołęka, ark. 49, w wyniku którego powstały działki </w:t>
      </w:r>
      <w:r w:rsidRPr="00007807">
        <w:rPr>
          <w:b/>
          <w:bCs/>
          <w:color w:val="000000"/>
          <w:szCs w:val="20"/>
        </w:rPr>
        <w:t>3/140, 3/141</w:t>
      </w:r>
      <w:r w:rsidRPr="00007807">
        <w:rPr>
          <w:color w:val="000000"/>
          <w:szCs w:val="20"/>
        </w:rPr>
        <w:t xml:space="preserve"> i 3/142.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 xml:space="preserve">Właściciel nieruchomości przyległych, tj. dz. 3/137 i 3/136, jest zainteresowany nabyciem prawa własności nieruchomości miejskiej </w:t>
      </w:r>
      <w:r w:rsidRPr="00007807">
        <w:rPr>
          <w:b/>
          <w:bCs/>
          <w:color w:val="000000"/>
          <w:szCs w:val="20"/>
        </w:rPr>
        <w:t>–</w:t>
      </w:r>
      <w:r w:rsidRPr="00007807">
        <w:rPr>
          <w:color w:val="000000"/>
          <w:szCs w:val="20"/>
        </w:rPr>
        <w:t xml:space="preserve">  dz. </w:t>
      </w:r>
      <w:r w:rsidRPr="00007807">
        <w:rPr>
          <w:b/>
          <w:bCs/>
          <w:color w:val="000000"/>
          <w:szCs w:val="20"/>
        </w:rPr>
        <w:t>3/140 i 3/141</w:t>
      </w:r>
      <w:r w:rsidRPr="00007807">
        <w:rPr>
          <w:color w:val="000000"/>
          <w:szCs w:val="20"/>
        </w:rPr>
        <w:t>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Zgodnie z art. 35 ust. 1 ustawy o gospodarce nieruchomościami Prezydent Miasta sporządza i</w:t>
      </w:r>
      <w:r w:rsidR="00017497">
        <w:rPr>
          <w:color w:val="000000"/>
          <w:szCs w:val="20"/>
        </w:rPr>
        <w:t> </w:t>
      </w:r>
      <w:r w:rsidRPr="00007807">
        <w:rPr>
          <w:color w:val="000000"/>
          <w:szCs w:val="20"/>
        </w:rPr>
        <w:t>podaje do publicznej wiadomości wykaz nieruchomości przeznaczonych do zbycia.</w:t>
      </w:r>
    </w:p>
    <w:p w:rsidR="00007807" w:rsidRPr="00007807" w:rsidRDefault="00007807" w:rsidP="0000780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007807" w:rsidRPr="00007807" w:rsidRDefault="00007807" w:rsidP="0000780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7807">
        <w:rPr>
          <w:color w:val="000000"/>
          <w:szCs w:val="20"/>
        </w:rPr>
        <w:t xml:space="preserve">Ponadto informację o zamieszczeniu tego wykazu podaje się do publicznej wiadomości przez ogłoszenie w prasie lokalnej o zasięgu obejmującym co najmniej powiat, na terenie którego położona jest nieruchomość. </w:t>
      </w:r>
    </w:p>
    <w:p w:rsidR="00007807" w:rsidRDefault="00007807" w:rsidP="00007807">
      <w:pPr>
        <w:spacing w:line="360" w:lineRule="auto"/>
        <w:jc w:val="both"/>
        <w:rPr>
          <w:color w:val="000000"/>
        </w:rPr>
      </w:pPr>
      <w:r w:rsidRPr="00007807">
        <w:rPr>
          <w:color w:val="000000"/>
          <w:szCs w:val="20"/>
        </w:rPr>
        <w:t>Z uwagi na powyższe wydanie niniejszego zarządzenia jest słuszne i uzasadnione</w:t>
      </w:r>
      <w:r w:rsidRPr="00007807">
        <w:rPr>
          <w:color w:val="000000"/>
        </w:rPr>
        <w:t>.</w:t>
      </w:r>
    </w:p>
    <w:p w:rsidR="00007807" w:rsidRDefault="00007807" w:rsidP="00007807">
      <w:pPr>
        <w:spacing w:line="360" w:lineRule="auto"/>
        <w:jc w:val="both"/>
      </w:pPr>
    </w:p>
    <w:p w:rsidR="00007807" w:rsidRDefault="00007807" w:rsidP="00007807">
      <w:pPr>
        <w:keepNext/>
        <w:spacing w:line="360" w:lineRule="auto"/>
        <w:jc w:val="center"/>
      </w:pPr>
      <w:r>
        <w:lastRenderedPageBreak/>
        <w:t>DYREKTOR WYDZIAŁU</w:t>
      </w:r>
    </w:p>
    <w:p w:rsidR="00007807" w:rsidRPr="00007807" w:rsidRDefault="00007807" w:rsidP="00007807">
      <w:pPr>
        <w:keepNext/>
        <w:spacing w:line="360" w:lineRule="auto"/>
        <w:jc w:val="center"/>
      </w:pPr>
      <w:r>
        <w:t>(-) Magda Albińska</w:t>
      </w:r>
    </w:p>
    <w:sectPr w:rsidR="00007807" w:rsidRPr="00007807" w:rsidSect="000078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07" w:rsidRDefault="00007807">
      <w:r>
        <w:separator/>
      </w:r>
    </w:p>
  </w:endnote>
  <w:endnote w:type="continuationSeparator" w:id="0">
    <w:p w:rsidR="00007807" w:rsidRDefault="0000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07" w:rsidRDefault="00007807">
      <w:r>
        <w:separator/>
      </w:r>
    </w:p>
  </w:footnote>
  <w:footnote w:type="continuationSeparator" w:id="0">
    <w:p w:rsidR="00007807" w:rsidRDefault="0000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8889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Jana Czekanowskiego i Ignacego Domeyki, przeznaczonej do sprzedaży w trybie bezprzetargowym."/>
  </w:docVars>
  <w:rsids>
    <w:rsidRoot w:val="00007807"/>
    <w:rsid w:val="00007807"/>
    <w:rsid w:val="0001749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67E3-F63D-492A-85E7-1F7BA71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576</Words>
  <Characters>3664</Characters>
  <Application>Microsoft Office Word</Application>
  <DocSecurity>0</DocSecurity>
  <Lines>69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2019-12-30T09:26:00Z</dcterms:created>
  <dcterms:modified xsi:type="dcterms:W3CDTF">2019-12-30T09:26:00Z</dcterms:modified>
</cp:coreProperties>
</file>