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2D2C">
              <w:rPr>
                <w:b/>
              </w:rPr>
              <w:fldChar w:fldCharType="separate"/>
            </w:r>
            <w:r w:rsidR="00652D2C">
              <w:rPr>
                <w:b/>
              </w:rPr>
              <w:t>rozstrzygnięcia otwartego konkursu ofert nr 17/2020 na wspieranie realizacji zadań Miasta Poznania w obszarze:  "Ochrona i promocja zdrowia, w tym działalność lecznicza w rozumieniu ustawy z dnia 15 kwietnia 2011 r. o działalności leczniczej" (Dz. U. z 2018 r. poz. 2190 ze zm.)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2D2C" w:rsidRDefault="00FA63B5" w:rsidP="00652D2C">
      <w:pPr>
        <w:spacing w:line="360" w:lineRule="auto"/>
        <w:jc w:val="both"/>
      </w:pPr>
      <w:bookmarkStart w:id="2" w:name="z1"/>
      <w:bookmarkEnd w:id="2"/>
    </w:p>
    <w:p w:rsidR="00652D2C" w:rsidRPr="00652D2C" w:rsidRDefault="00652D2C" w:rsidP="00652D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2D2C">
        <w:rPr>
          <w:color w:val="000000"/>
        </w:rPr>
        <w:t>Zgodnie z treścią art. 11 ust. 1 pkt 1 ustawy z dnia 24 kwietnia 2003 r. o działalności pożytku publicznego i o wolontariacie (Dz. U. z 2019 r. poz. 688) organy administracji publicznej wspierają realizację zadań publicznych poprzez udzielanie dotacji na dofinansowanie zleconego zadania organizacjom pozarządowym oraz podmiotom wymienionym w art. 3 ust. 3, prowadzącym działalność statutową w obszarze objętym konkursem. 19 listopada 2019 roku Prezydent Miasta Poznania ogłosił konkurs ofert nr 17/2020 na wspieranie realizacji zadań Miasta Poznania w obszarze „Ochrona i promocja zdrowia, w tym działalność lecznicza w rozumieniu ustawy z dnia 15 kwietnia 2011 r. o działalności leczniczej (Dz. U. z</w:t>
      </w:r>
      <w:r w:rsidR="00EA4509">
        <w:rPr>
          <w:color w:val="000000"/>
        </w:rPr>
        <w:t> </w:t>
      </w:r>
      <w:r w:rsidRPr="00652D2C">
        <w:rPr>
          <w:color w:val="000000"/>
        </w:rPr>
        <w:t>2018 r. poz. 2190 ze zm.)” w 2020 roku.</w:t>
      </w:r>
    </w:p>
    <w:p w:rsidR="00652D2C" w:rsidRPr="00652D2C" w:rsidRDefault="00652D2C" w:rsidP="00652D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2D2C">
        <w:rPr>
          <w:color w:val="000000"/>
        </w:rPr>
        <w:t>W odpowiedzi na ogłoszony konkurs wpłynęło 19 ofert.</w:t>
      </w:r>
    </w:p>
    <w:p w:rsidR="00652D2C" w:rsidRPr="00652D2C" w:rsidRDefault="00652D2C" w:rsidP="00652D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2D2C">
        <w:rPr>
          <w:color w:val="000000"/>
        </w:rPr>
        <w:t>Zarządzeniem Prezydenta Miasta Poznania Nr 1031/2019/P z dnia 13 grudnia 2019 roku powołana została Komisja konkursowa, która po dokonaniu oceny ofert, w dniu 19 grudnia 2019 roku, zaopiniowała:</w:t>
      </w:r>
    </w:p>
    <w:p w:rsidR="00652D2C" w:rsidRPr="00652D2C" w:rsidRDefault="00652D2C" w:rsidP="00652D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2D2C">
        <w:rPr>
          <w:color w:val="000000"/>
        </w:rPr>
        <w:t>1) pozytywnie 12 ofert, uznając, że oferenci spełniają kryteria niezbędne do realizacji projektów, złożonych w ramach ogłoszonych w konkursie 17/2020 zadań;</w:t>
      </w:r>
    </w:p>
    <w:p w:rsidR="00652D2C" w:rsidRPr="00652D2C" w:rsidRDefault="00652D2C" w:rsidP="00652D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2D2C">
        <w:rPr>
          <w:color w:val="000000"/>
        </w:rPr>
        <w:t>2) pozytywnie 6 ofert, którym z powodu braku środków w budżecie przewidzianym dla poszczególnych zadań publicznych nie zaproponowano udzielenia dotacji;</w:t>
      </w:r>
    </w:p>
    <w:p w:rsidR="00652D2C" w:rsidRPr="00652D2C" w:rsidRDefault="00652D2C" w:rsidP="00652D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2D2C">
        <w:rPr>
          <w:color w:val="000000"/>
        </w:rPr>
        <w:t>3) negatywnie 1 ofertę, która nie spełniła wymogów formalnych konkursu.</w:t>
      </w:r>
    </w:p>
    <w:p w:rsidR="00652D2C" w:rsidRPr="00652D2C" w:rsidRDefault="00652D2C" w:rsidP="00652D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2D2C">
        <w:rPr>
          <w:color w:val="000000"/>
        </w:rPr>
        <w:t>Wykaz ofert wraz z uzyskaną przez nie punktacją znajduje się w załącznikach do zarządzenia.</w:t>
      </w:r>
    </w:p>
    <w:p w:rsidR="00652D2C" w:rsidRPr="00652D2C" w:rsidRDefault="00652D2C" w:rsidP="00652D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2D2C">
        <w:rPr>
          <w:color w:val="000000"/>
        </w:rPr>
        <w:lastRenderedPageBreak/>
        <w:t>Zgodnie z art. 30 ust. 2 pkt 4 ustawy z dnia 8 marca 1990 roku o samorządzie gminnym (Dz. U. z 2019 r. poz. 506) podejmowanie decyzji w zakresie wykonywania budżetu należy do zadań Prezydenta Miasta Poznania.</w:t>
      </w:r>
    </w:p>
    <w:p w:rsidR="00652D2C" w:rsidRDefault="00652D2C" w:rsidP="00652D2C">
      <w:pPr>
        <w:spacing w:line="360" w:lineRule="auto"/>
        <w:jc w:val="both"/>
        <w:rPr>
          <w:color w:val="000000"/>
        </w:rPr>
      </w:pPr>
      <w:r w:rsidRPr="00652D2C">
        <w:rPr>
          <w:color w:val="000000"/>
        </w:rPr>
        <w:t>W świetle powyższego wydanie zarządzenia jest uzasadnione.</w:t>
      </w:r>
    </w:p>
    <w:p w:rsidR="00652D2C" w:rsidRDefault="00652D2C" w:rsidP="00652D2C">
      <w:pPr>
        <w:spacing w:line="360" w:lineRule="auto"/>
        <w:jc w:val="both"/>
      </w:pPr>
    </w:p>
    <w:p w:rsidR="00652D2C" w:rsidRDefault="00652D2C" w:rsidP="00652D2C">
      <w:pPr>
        <w:keepNext/>
        <w:spacing w:line="360" w:lineRule="auto"/>
        <w:jc w:val="center"/>
      </w:pPr>
      <w:r>
        <w:t>ZASTĘPCA DYREKTORA</w:t>
      </w:r>
    </w:p>
    <w:p w:rsidR="00652D2C" w:rsidRPr="00652D2C" w:rsidRDefault="00652D2C" w:rsidP="00652D2C">
      <w:pPr>
        <w:keepNext/>
        <w:spacing w:line="360" w:lineRule="auto"/>
        <w:jc w:val="center"/>
      </w:pPr>
      <w:r>
        <w:t>(-) Joanna Olenderek</w:t>
      </w:r>
    </w:p>
    <w:sectPr w:rsidR="00652D2C" w:rsidRPr="00652D2C" w:rsidSect="00652D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2C" w:rsidRDefault="00652D2C">
      <w:r>
        <w:separator/>
      </w:r>
    </w:p>
  </w:endnote>
  <w:endnote w:type="continuationSeparator" w:id="0">
    <w:p w:rsidR="00652D2C" w:rsidRDefault="0065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2C" w:rsidRDefault="00652D2C">
      <w:r>
        <w:separator/>
      </w:r>
    </w:p>
  </w:footnote>
  <w:footnote w:type="continuationSeparator" w:id="0">
    <w:p w:rsidR="00652D2C" w:rsidRDefault="00652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7/2020 na wspieranie realizacji zadań Miasta Poznania w obszarze:  &quot;Ochrona i promocja zdrowia, w tym działalność lecznicza w rozumieniu ustawy z dnia 15 kwietnia 2011 r. o działalności leczniczej&quot; (Dz. U. z 2018 r. poz. 2190 ze zm.) w 2020 roku."/>
  </w:docVars>
  <w:rsids>
    <w:rsidRoot w:val="00652D2C"/>
    <w:rsid w:val="000607A3"/>
    <w:rsid w:val="001B1D53"/>
    <w:rsid w:val="0022095A"/>
    <w:rsid w:val="002946C5"/>
    <w:rsid w:val="002C29F3"/>
    <w:rsid w:val="00652D2C"/>
    <w:rsid w:val="00796326"/>
    <w:rsid w:val="00A87E1B"/>
    <w:rsid w:val="00AA04BE"/>
    <w:rsid w:val="00BB1A14"/>
    <w:rsid w:val="00EA450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FF273-A0FA-4BBC-A745-7E19B35E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325</Words>
  <Characters>1860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2019-12-30T10:56:00Z</dcterms:created>
  <dcterms:modified xsi:type="dcterms:W3CDTF">2019-12-30T10:56:00Z</dcterms:modified>
</cp:coreProperties>
</file>