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7A63">
          <w:t>32/2020/P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7A63">
        <w:rPr>
          <w:b/>
          <w:sz w:val="28"/>
        </w:rPr>
        <w:fldChar w:fldCharType="separate"/>
      </w:r>
      <w:r w:rsidR="008E7A63">
        <w:rPr>
          <w:b/>
          <w:sz w:val="28"/>
        </w:rPr>
        <w:t>17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7A63">
              <w:rPr>
                <w:b/>
                <w:sz w:val="24"/>
                <w:szCs w:val="24"/>
              </w:rPr>
              <w:fldChar w:fldCharType="separate"/>
            </w:r>
            <w:r w:rsidR="008E7A63">
              <w:rPr>
                <w:b/>
                <w:sz w:val="24"/>
                <w:szCs w:val="24"/>
              </w:rPr>
              <w:t>powołania Komisji konkursowej do spraw wyboru kandydata na stanowisko dyrektora Wielkopolskiego Muzeum Niepodległości.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7A63" w:rsidP="008E7A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7A63">
        <w:rPr>
          <w:color w:val="000000"/>
          <w:sz w:val="24"/>
        </w:rPr>
        <w:t xml:space="preserve">Na podstawie </w:t>
      </w:r>
      <w:r w:rsidRPr="008E7A63">
        <w:rPr>
          <w:color w:val="000000"/>
          <w:sz w:val="24"/>
          <w:szCs w:val="24"/>
        </w:rPr>
        <w:t>art. 16 ust. 1 ustawy z dnia 25 października 1991 r. o organizowaniu i</w:t>
      </w:r>
      <w:r w:rsidR="00CD0254">
        <w:rPr>
          <w:color w:val="000000"/>
          <w:sz w:val="24"/>
          <w:szCs w:val="24"/>
        </w:rPr>
        <w:t> </w:t>
      </w:r>
      <w:r w:rsidRPr="008E7A63">
        <w:rPr>
          <w:color w:val="000000"/>
          <w:sz w:val="24"/>
          <w:szCs w:val="24"/>
        </w:rPr>
        <w:t>prowadzeniu działalności kulturalnej (t.j. Dz. U. z 2018 r. poz. 1983 z późn. zm.)</w:t>
      </w:r>
      <w:r w:rsidRPr="008E7A63">
        <w:rPr>
          <w:color w:val="000000"/>
          <w:sz w:val="24"/>
        </w:rPr>
        <w:t xml:space="preserve"> zarządza się, co następuje:</w:t>
      </w:r>
    </w:p>
    <w:p w:rsidR="008E7A63" w:rsidRDefault="008E7A63" w:rsidP="008E7A63">
      <w:pPr>
        <w:spacing w:line="360" w:lineRule="auto"/>
        <w:jc w:val="both"/>
        <w:rPr>
          <w:sz w:val="24"/>
        </w:rPr>
      </w:pPr>
    </w:p>
    <w:p w:rsidR="008E7A63" w:rsidRDefault="008E7A63" w:rsidP="008E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7A63" w:rsidRDefault="008E7A63" w:rsidP="008E7A63">
      <w:pPr>
        <w:keepNext/>
        <w:spacing w:line="360" w:lineRule="auto"/>
        <w:rPr>
          <w:color w:val="000000"/>
          <w:sz w:val="24"/>
        </w:rPr>
      </w:pPr>
    </w:p>
    <w:p w:rsidR="008E7A63" w:rsidRPr="008E7A63" w:rsidRDefault="008E7A63" w:rsidP="008E7A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7A63">
        <w:rPr>
          <w:color w:val="000000"/>
          <w:sz w:val="24"/>
          <w:szCs w:val="24"/>
        </w:rPr>
        <w:t>1. Powołuje się Komisję konkursową do spraw wyboru kandydata na stanowisko dyrektora Wielkopolskiego Muzeum Niepodległości (zwana dalej Komisją).</w:t>
      </w:r>
    </w:p>
    <w:p w:rsidR="008E7A63" w:rsidRPr="008E7A63" w:rsidRDefault="008E7A63" w:rsidP="008E7A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E7A63">
        <w:rPr>
          <w:color w:val="000000"/>
          <w:sz w:val="24"/>
          <w:szCs w:val="24"/>
        </w:rPr>
        <w:t>2. W skład Komisji wchodzą:</w:t>
      </w:r>
    </w:p>
    <w:p w:rsidR="008E7A63" w:rsidRPr="008E7A63" w:rsidRDefault="008E7A63" w:rsidP="008E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A63">
        <w:rPr>
          <w:color w:val="000000"/>
          <w:sz w:val="24"/>
          <w:szCs w:val="24"/>
        </w:rPr>
        <w:t>1) Justyna Makowska – dyrektor Wydziału Kultury Urzędu Miasta Poznania –</w:t>
      </w:r>
      <w:r w:rsidR="00CD0254">
        <w:rPr>
          <w:color w:val="000000"/>
          <w:sz w:val="24"/>
          <w:szCs w:val="24"/>
        </w:rPr>
        <w:t> </w:t>
      </w:r>
      <w:r w:rsidRPr="008E7A63">
        <w:rPr>
          <w:color w:val="000000"/>
          <w:sz w:val="24"/>
          <w:szCs w:val="24"/>
        </w:rPr>
        <w:t>Przewodnicząca Komisji;</w:t>
      </w:r>
    </w:p>
    <w:p w:rsidR="008E7A63" w:rsidRPr="008E7A63" w:rsidRDefault="008E7A63" w:rsidP="008E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A63">
        <w:rPr>
          <w:color w:val="000000"/>
          <w:sz w:val="24"/>
          <w:szCs w:val="24"/>
        </w:rPr>
        <w:t>2) Marcin Kostaszuk – zastępca dyrektora Wydziału Kultury Urzędu Miasta Poznania;</w:t>
      </w:r>
    </w:p>
    <w:p w:rsidR="008E7A63" w:rsidRPr="008E7A63" w:rsidRDefault="008E7A63" w:rsidP="008E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A63">
        <w:rPr>
          <w:color w:val="000000"/>
          <w:sz w:val="24"/>
          <w:szCs w:val="24"/>
        </w:rPr>
        <w:t>3) Grzegorz Jura – przewodniczący Komisji Kultury i Nauki Rady Miasta Poznania;</w:t>
      </w:r>
    </w:p>
    <w:p w:rsidR="008E7A63" w:rsidRPr="008E7A63" w:rsidRDefault="008E7A63" w:rsidP="008E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A63">
        <w:rPr>
          <w:color w:val="000000"/>
          <w:sz w:val="24"/>
          <w:szCs w:val="24"/>
        </w:rPr>
        <w:t>4) Marzena Szmyt – dyrektor Muzeum Archeologicznego w Poznaniu;</w:t>
      </w:r>
    </w:p>
    <w:p w:rsidR="008E7A63" w:rsidRPr="008E7A63" w:rsidRDefault="008E7A63" w:rsidP="008E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A63">
        <w:rPr>
          <w:color w:val="000000"/>
          <w:sz w:val="24"/>
          <w:szCs w:val="24"/>
        </w:rPr>
        <w:t>5) Monika Herkt-Rynarzewska – dyrektor Centrum Turystyki Kulturowej „Trakt”;</w:t>
      </w:r>
    </w:p>
    <w:p w:rsidR="008E7A63" w:rsidRDefault="008E7A63" w:rsidP="008E7A6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A63">
        <w:rPr>
          <w:color w:val="000000"/>
          <w:sz w:val="24"/>
          <w:szCs w:val="24"/>
        </w:rPr>
        <w:t>6) Agnieszka Kropidłowska – przedstawiciel Oddziału Rozwoju Kadr Urzędu Miasta Poznania.</w:t>
      </w:r>
    </w:p>
    <w:p w:rsidR="008E7A63" w:rsidRDefault="008E7A63" w:rsidP="008E7A63">
      <w:pPr>
        <w:spacing w:line="360" w:lineRule="auto"/>
        <w:jc w:val="both"/>
        <w:rPr>
          <w:color w:val="000000"/>
          <w:sz w:val="24"/>
        </w:rPr>
      </w:pPr>
    </w:p>
    <w:p w:rsidR="008E7A63" w:rsidRDefault="008E7A63" w:rsidP="008E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7A63" w:rsidRDefault="008E7A63" w:rsidP="008E7A63">
      <w:pPr>
        <w:keepNext/>
        <w:spacing w:line="360" w:lineRule="auto"/>
        <w:rPr>
          <w:color w:val="000000"/>
          <w:sz w:val="24"/>
        </w:rPr>
      </w:pPr>
    </w:p>
    <w:p w:rsidR="008E7A63" w:rsidRDefault="008E7A63" w:rsidP="008E7A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7A63">
        <w:rPr>
          <w:color w:val="000000"/>
          <w:sz w:val="24"/>
          <w:szCs w:val="24"/>
        </w:rPr>
        <w:t>Szczegółowy tryb pracy Komisji określa Regulamin stanowiący załącznik nr 2 do zarządzenia Nr 1016/2019/P Prezydenta Miasta Poznania z 12 grudnia 2019 roku w sprawie ogłoszenia konkursu na kandydata na stanowisko dyrektora Wielkopolskiego Muzeum Niepodległości.</w:t>
      </w:r>
    </w:p>
    <w:p w:rsidR="008E7A63" w:rsidRDefault="008E7A63" w:rsidP="008E7A63">
      <w:pPr>
        <w:spacing w:line="360" w:lineRule="auto"/>
        <w:jc w:val="both"/>
        <w:rPr>
          <w:color w:val="000000"/>
          <w:sz w:val="24"/>
        </w:rPr>
      </w:pPr>
    </w:p>
    <w:p w:rsidR="008E7A63" w:rsidRDefault="008E7A63" w:rsidP="008E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7A63" w:rsidRDefault="008E7A63" w:rsidP="008E7A63">
      <w:pPr>
        <w:keepNext/>
        <w:spacing w:line="360" w:lineRule="auto"/>
        <w:rPr>
          <w:color w:val="000000"/>
          <w:sz w:val="24"/>
        </w:rPr>
      </w:pPr>
    </w:p>
    <w:p w:rsidR="008E7A63" w:rsidRPr="008E7A63" w:rsidRDefault="008E7A63" w:rsidP="008E7A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7A63">
        <w:rPr>
          <w:color w:val="000000"/>
          <w:sz w:val="24"/>
          <w:szCs w:val="24"/>
        </w:rPr>
        <w:t>1. Na podstawie art. 29 rozporządzenia Parlamentu Europejskiego i Rady (UE) 2016/679 z</w:t>
      </w:r>
      <w:r w:rsidR="00CD0254">
        <w:rPr>
          <w:color w:val="000000"/>
          <w:sz w:val="24"/>
          <w:szCs w:val="24"/>
        </w:rPr>
        <w:t> </w:t>
      </w:r>
      <w:r w:rsidRPr="008E7A63">
        <w:rPr>
          <w:color w:val="000000"/>
          <w:sz w:val="24"/>
          <w:szCs w:val="24"/>
        </w:rPr>
        <w:t>dnia 27 kwietnia 2016 r. w sprawie ochrony osób fizycznych w związku z</w:t>
      </w:r>
      <w:r w:rsidR="00CD0254">
        <w:rPr>
          <w:color w:val="000000"/>
          <w:sz w:val="24"/>
          <w:szCs w:val="24"/>
        </w:rPr>
        <w:t> </w:t>
      </w:r>
      <w:r w:rsidRPr="008E7A63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do przetwarzania danych osobowych, w zakresie niezbędnym do zrealizowania celu przetwarzania, którym jest wyłonienie kandydata na stanowisko dyrektora Wielkopolskiego Muzeum Niepodległości.</w:t>
      </w:r>
    </w:p>
    <w:p w:rsidR="008E7A63" w:rsidRPr="008E7A63" w:rsidRDefault="008E7A63" w:rsidP="008E7A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E7A63">
        <w:rPr>
          <w:color w:val="000000"/>
          <w:sz w:val="24"/>
          <w:szCs w:val="24"/>
        </w:rPr>
        <w:t>2. Jednocześnie wraz z nadanym upoważnieniem członkowie Komisji zobowiązani są do:</w:t>
      </w:r>
    </w:p>
    <w:p w:rsidR="008E7A63" w:rsidRPr="008E7A63" w:rsidRDefault="008E7A63" w:rsidP="008E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A63">
        <w:rPr>
          <w:color w:val="000000"/>
          <w:sz w:val="24"/>
          <w:szCs w:val="24"/>
        </w:rPr>
        <w:t>1) przetwarzania danych osobowych zgodnie z nadanym upoważnieniem;</w:t>
      </w:r>
    </w:p>
    <w:p w:rsidR="008E7A63" w:rsidRPr="008E7A63" w:rsidRDefault="008E7A63" w:rsidP="008E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A63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8E7A63" w:rsidRPr="008E7A63" w:rsidRDefault="008E7A63" w:rsidP="008E7A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A63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Komisji;</w:t>
      </w:r>
    </w:p>
    <w:p w:rsidR="008E7A63" w:rsidRDefault="008E7A63" w:rsidP="008E7A6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7A63">
        <w:rPr>
          <w:color w:val="000000"/>
          <w:sz w:val="24"/>
          <w:szCs w:val="24"/>
        </w:rPr>
        <w:t>4) niewykorzystywania danych osobowych oraz innych informacji uzyskanych w związku z realizacją zadań członka Komisji w celach prywatnych, o ile nie są one jawne.</w:t>
      </w:r>
    </w:p>
    <w:p w:rsidR="008E7A63" w:rsidRDefault="008E7A63" w:rsidP="008E7A63">
      <w:pPr>
        <w:spacing w:line="360" w:lineRule="auto"/>
        <w:jc w:val="both"/>
        <w:rPr>
          <w:color w:val="000000"/>
          <w:sz w:val="24"/>
        </w:rPr>
      </w:pPr>
    </w:p>
    <w:p w:rsidR="008E7A63" w:rsidRDefault="008E7A63" w:rsidP="008E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7A63" w:rsidRDefault="008E7A63" w:rsidP="008E7A63">
      <w:pPr>
        <w:keepNext/>
        <w:spacing w:line="360" w:lineRule="auto"/>
        <w:rPr>
          <w:color w:val="000000"/>
          <w:sz w:val="24"/>
        </w:rPr>
      </w:pPr>
    </w:p>
    <w:p w:rsidR="008E7A63" w:rsidRDefault="008E7A63" w:rsidP="008E7A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7A63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8E7A63" w:rsidRDefault="008E7A63" w:rsidP="008E7A63">
      <w:pPr>
        <w:spacing w:line="360" w:lineRule="auto"/>
        <w:jc w:val="both"/>
        <w:rPr>
          <w:color w:val="000000"/>
          <w:sz w:val="24"/>
        </w:rPr>
      </w:pPr>
    </w:p>
    <w:p w:rsidR="008E7A63" w:rsidRDefault="008E7A63" w:rsidP="008E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E7A63" w:rsidRDefault="008E7A63" w:rsidP="008E7A63">
      <w:pPr>
        <w:keepNext/>
        <w:spacing w:line="360" w:lineRule="auto"/>
        <w:rPr>
          <w:color w:val="000000"/>
          <w:sz w:val="24"/>
        </w:rPr>
      </w:pPr>
    </w:p>
    <w:p w:rsidR="008E7A63" w:rsidRDefault="008E7A63" w:rsidP="008E7A6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E7A63">
        <w:rPr>
          <w:color w:val="000000"/>
          <w:sz w:val="24"/>
          <w:szCs w:val="24"/>
        </w:rPr>
        <w:t>Komisja konkursowa kończy działalność po przekazaniu wyników konkursu wraz z jego dokumentacją Prezydentowi Miasta Poznania.</w:t>
      </w:r>
    </w:p>
    <w:p w:rsidR="008E7A63" w:rsidRDefault="008E7A63" w:rsidP="008E7A63">
      <w:pPr>
        <w:spacing w:line="360" w:lineRule="auto"/>
        <w:jc w:val="both"/>
        <w:rPr>
          <w:color w:val="000000"/>
          <w:sz w:val="24"/>
        </w:rPr>
      </w:pPr>
    </w:p>
    <w:p w:rsidR="008E7A63" w:rsidRDefault="008E7A63" w:rsidP="008E7A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E7A63" w:rsidRDefault="008E7A63" w:rsidP="008E7A63">
      <w:pPr>
        <w:keepNext/>
        <w:spacing w:line="360" w:lineRule="auto"/>
        <w:rPr>
          <w:color w:val="000000"/>
          <w:sz w:val="24"/>
        </w:rPr>
      </w:pPr>
    </w:p>
    <w:p w:rsidR="008E7A63" w:rsidRDefault="008E7A63" w:rsidP="008E7A6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E7A63">
        <w:rPr>
          <w:color w:val="000000"/>
          <w:sz w:val="24"/>
          <w:szCs w:val="24"/>
        </w:rPr>
        <w:t>Zarządzenie wchodzi w życie z dniem podpisania.</w:t>
      </w:r>
    </w:p>
    <w:p w:rsidR="008E7A63" w:rsidRDefault="008E7A63" w:rsidP="008E7A63">
      <w:pPr>
        <w:spacing w:line="360" w:lineRule="auto"/>
        <w:jc w:val="both"/>
        <w:rPr>
          <w:color w:val="000000"/>
          <w:sz w:val="24"/>
        </w:rPr>
      </w:pPr>
    </w:p>
    <w:p w:rsidR="008E7A63" w:rsidRDefault="008E7A63" w:rsidP="008E7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E7A63" w:rsidRDefault="008E7A63" w:rsidP="008E7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7A63" w:rsidRPr="008E7A63" w:rsidRDefault="008E7A63" w:rsidP="008E7A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7A63" w:rsidRPr="008E7A63" w:rsidSect="008E7A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63" w:rsidRDefault="008E7A63">
      <w:r>
        <w:separator/>
      </w:r>
    </w:p>
  </w:endnote>
  <w:endnote w:type="continuationSeparator" w:id="0">
    <w:p w:rsidR="008E7A63" w:rsidRDefault="008E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63" w:rsidRDefault="008E7A63">
      <w:r>
        <w:separator/>
      </w:r>
    </w:p>
  </w:footnote>
  <w:footnote w:type="continuationSeparator" w:id="0">
    <w:p w:rsidR="008E7A63" w:rsidRDefault="008E7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0r."/>
    <w:docVar w:name="AktNr" w:val="32/2020/P"/>
    <w:docVar w:name="Sprawa" w:val="powołania Komisji konkursowej do spraw wyboru kandydata na stanowisko dyrektora Wielkopolskiego Muzeum Niepodległości."/>
  </w:docVars>
  <w:rsids>
    <w:rsidRoot w:val="008E7A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7A6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0254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4C6D6-CCD7-4D9F-B703-BEC17B3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402</Words>
  <Characters>2609</Characters>
  <Application>Microsoft Office Word</Application>
  <DocSecurity>0</DocSecurity>
  <Lines>76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2020-01-17T13:22:00Z</dcterms:created>
  <dcterms:modified xsi:type="dcterms:W3CDTF">2020-01-17T13:22:00Z</dcterms:modified>
</cp:coreProperties>
</file>