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07"/>
        <w:gridCol w:w="2924"/>
        <w:gridCol w:w="2373"/>
        <w:gridCol w:w="1275"/>
        <w:gridCol w:w="1560"/>
        <w:gridCol w:w="1388"/>
        <w:gridCol w:w="1588"/>
        <w:gridCol w:w="1701"/>
        <w:gridCol w:w="344"/>
      </w:tblGrid>
      <w:tr w:rsidR="00AA637E" w:rsidRPr="00B77683" w:rsidTr="00B6593F">
        <w:trPr>
          <w:gridAfter w:val="1"/>
          <w:wAfter w:w="34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AA637E" w:rsidRPr="0035007B" w:rsidRDefault="00AA637E" w:rsidP="00901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 zarządzenia Nr</w:t>
            </w:r>
            <w:r w:rsidR="00901E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70/2020/P</w:t>
            </w:r>
          </w:p>
        </w:tc>
      </w:tr>
      <w:tr w:rsidR="00AA637E" w:rsidRPr="00B77683" w:rsidTr="00B6593F">
        <w:trPr>
          <w:gridAfter w:val="1"/>
          <w:wAfter w:w="34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AA637E" w:rsidRPr="0035007B" w:rsidRDefault="00AA637E" w:rsidP="00901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PREZYDENTA MIASTA POZNANIA</w:t>
            </w: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br/>
              <w:t xml:space="preserve">z dnia </w:t>
            </w:r>
            <w:r w:rsidR="00901E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30 stycznia 2020 r.</w:t>
            </w:r>
            <w:bookmarkStart w:id="0" w:name="_GoBack"/>
            <w:bookmarkEnd w:id="0"/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637E" w:rsidRPr="00B77683" w:rsidTr="00B6593F">
        <w:trPr>
          <w:gridAfter w:val="4"/>
          <w:wAfter w:w="5021" w:type="dxa"/>
          <w:trHeight w:val="3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37E" w:rsidRPr="00B77683" w:rsidRDefault="00AA637E" w:rsidP="00AA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637E" w:rsidRPr="00B77683" w:rsidTr="00B6593F">
        <w:trPr>
          <w:trHeight w:val="1005"/>
        </w:trPr>
        <w:tc>
          <w:tcPr>
            <w:tcW w:w="1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37E" w:rsidRPr="00B7768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77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Informacja o ofertach, którym nie przyznano dotacji z budżetu Miasta Poznania w ramach otwartego konkursu ofert nr 15/2020 na wsparcie realizacji zadań publicznych w roku 2020 w obszarze </w:t>
            </w:r>
            <w:r w:rsidR="00882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</w:t>
            </w:r>
            <w:r w:rsidRPr="00B77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Kultura, sztuka, ochrona dóbr kultury i dziedzictwa narodoweg</w:t>
            </w:r>
            <w:r w:rsidR="00882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o”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Tytuł oferty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0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AA637E" w:rsidRPr="00B77683" w:rsidTr="00B6593F">
        <w:trPr>
          <w:trHeight w:val="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Człowiek- kultura- spotkanie- dialog- twórcze działanie.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MUA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65 239,00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KULTU(INTER)GRACJE JEŻYCKIE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Senioralne Centrum Aktywności Twórczej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39 300,00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Wystawa prac Jerzego Rosołowicza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"9/11 Art Space"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34 850,00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TEATR NA WYCIAGNIĘCIE RĘKI DLA KAŻDEGO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17 550,00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SZTUKA WIDOWISKOWA NA WYCIAGNIĘCIE RĘKI DLA KAŻDEGO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15 750,00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Tymczasowy Dom Kultury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Prawo do Miasta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Wolna Szkoła Muzyczna - Muzyczne Komplety: ogólnodostępne, praktyczne kursy muzyczne dla dorosłych z teorii, produkcji i historii muzyki.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Mały Kolberg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40 010,00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Silent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polonaise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Movements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Factory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18 015,00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Poznańska Mapa Designu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Fanrock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Wydanie książki "Jak zrobić teatr z dziećmi RAZEM"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BALKON KULTURALNY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Poznańskie Muzyczne Peregrynacje z Seniorami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Harmonia Artis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Monografia "Wizualne aspekty tradycji akademickich"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Poznańskie Towarzystwo Przyjaciół Nauk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28 938,00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Wildziątka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Łazanki. Opowieści małych mieszkańców Wildy i Łazarza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Schron Kultury Europa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21 053,00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LABORATORIUM INSPIRACJI FOTSPOT - program edukacji fotograficznej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Fotspot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20 973,00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Spacery niepodległościowe śladami Powstania Wielkopolskiego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Lekcje teatru plenerowego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Twórczości Niezależnej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28 930,00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Festiwal literacki Endemity.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Antropologów Kultury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Etnosfera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82 962,00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Warsztaty Portretowe -  warstwy twórczych działań i emocji.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Ekologiczne Stowarzyszenie Środowisk Twórczych "EKOART"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33 700,00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Wspólne Warsztaty Zero Waste Grunwald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Poznańczycy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28 190,00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Niech żyje Polska! Niech żyje kozioł!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Muzyka Zakorzeniona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Kultura w nas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Pro-Spin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32 887,29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 POZNAŃ GROOVE CONTEST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Ratajskie Centrum Kultury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25 927,00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Teatr Wielu Kultur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KULTURAKCJA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14 710,00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PORUSZENI - dzień w szkole "Cukierka"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ZMYŚLNI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12 580,00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Ideografia 2020 - Międzynarodowy Przegląd Projektowania Graficznego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Rarytas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121 600,00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„Sztuka puka”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Poznańskie Stowarzyszenie Animatorów Kultury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27 960,00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4T: Tradycja-Teatr-Taniec-Trans. IV edycja Laboratoriów Twórczych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Movements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Factory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36 005,00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Ponad Torami: Dolny Łazarz - Górna Wilda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Otwarta Strefa Kultury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Św. Marcin  w Brukseli  czyli samorządny podział w płaszcza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"Fundacja Asocjacji 2006"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ECHT POZNANIOKI - TRADYCYJNIE I POKLATKOWO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12 750,00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Ogólnopolskie Forum Młodego Teatru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The Art.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Oddam słowo w dobre ręce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Wędrowni Architekci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43 190,00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0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KULTURALNY SUPERTATA - RZEMIEŚLNIK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XVIII Ogólnopolski Konkurs Dyrygentów Chóralnych im. Prof. Stanisława Kulczyńskiego w Poznaniu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Akademii Muzycznej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"Pytania do Poznaniaka"  Warsztaty Medialne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"Filmowiec"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10 657,00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Czy wiesz, że w tej kuchni są ostre noże? Dramat mieszczański.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Grupa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Stonewall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75 800,00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Rozumiem i czuję - nie dyskryminuję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Spotkanie i Tworzenie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98 900,00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#Komeda w Poznaniu. Kontynuacja interdyscyplinarnych warsztatów z realizacji filmu za pomocą jednego ujęcia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Mastershot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EDUKACJI I SZTUKI FILMOWEJ MASTERSHOT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96 900,00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Imieniny 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Św.Św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Piotra i Pawła  XXV edycji w widowiskowym ujęciu - Interdyscyplinarna Grupa Teatralna  Asocjacja 2006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"Fundacja Asocjacji 2006"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Łazarskie NEO-Integracje kulturalne</w:t>
            </w: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Fundacja ID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53 350,00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CD BNPC 2020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Inicjatyw Muzycznych "Blue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Note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Wydanie podręcznika jako materiału edukacyjnego do powszechnego umuzykalniania i wzbogacanie aktywności muzycznej poznaniaków.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na Rzecz Efektywnych Metod Umuzykalniania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6 990,00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Noriaki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LAP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DamDam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39 110,00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Muzyka Świata - Kopernik pod Gwiazdami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"Galiarda"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31 950,00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Projekt artystyczno-edukacyjny: „Czas ucieka, wieczność czeka. Medalierskie rozmowy z Janem Pawłem II”. Wydarzenie z okazji 100. rocznicy urodzin Jana Pawła II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Coexist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23 550,00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XXIII Dni Lwowa w Poznaniu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Towarzystwo Miłośników Lwowa i Kresów Południowo - Wschodnich Oddział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zaMURALowani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zaWiRowani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WSPARCIE I ROZWÓJ ZAWIROWANYM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9 550,00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Z TRADYCJĄ - DZIKA MUZYKA NAD WARTĄ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Dorzecze Prosny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Drzewiecki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NieoKrzesany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Grupa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Stonewall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Innowacyjny, interaktywny e-book na smartfony pt. "Magia Poznania. Zagadka Zamku" wraz z interaktywną mapą CK Zamku oraz grą miejską "Zagadka Zamku".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Polski Komitet Międzynarodowego Stowarzyszenia Wychowania Przez Sztukę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Insea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55 800,00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Jan Paweł Naturalny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SPOT.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901EA4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</w:pPr>
            <w:r w:rsidRPr="00901EA4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 xml:space="preserve">X </w:t>
            </w:r>
            <w:proofErr w:type="spellStart"/>
            <w:r w:rsidRPr="00901EA4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>Festiwal</w:t>
            </w:r>
            <w:proofErr w:type="spellEnd"/>
            <w:r w:rsidRPr="00901EA4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 xml:space="preserve"> The September Concert Poland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LuxSfera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16 201,50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Łączy nas podwórko - spotkania sąsiedzkie i animacje kulturalne na terenie Starego Miasta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Twórczości, Kultury i Sztuki "ars"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39 780,00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Pan tu nie stał - tu stało drzewo!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Ekologiczne Stowarzyszenie Środowisk Twórczych "EKOART"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26 220,00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Biblioteka Przedszkolaka - ogólnopolska kampania czytelnicza w 25 przedszkolach samorządowych w Poznaniu.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Burza Mózgów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 - miasto światłoczułe. Warsztaty fotografii ulicznej.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im. Julii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Woykowskiej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16 475,00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Post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colonial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ZOO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"9/11 Art Space"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35 800,00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Wyjazd Chóru Kameralnego Dysonans na CONVOCATORIA 2020 - XIII Międzynarodowy Festiwal Muzyki Renesansu i Baroku Amerykańskiego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Misones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Chiquitos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 w Boliwii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Promocji Kultury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Cantamen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33 905,00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Razem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PoznajeMy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Piątkowo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Centrum Promocji Ekorozwoju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11 695,00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Akademia Gospel Joy 2020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Pro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Novis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Wilda dostępna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SPOT.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"Chaps wszechświata" - letnie kino plenerowe w Poznaniu.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43 350,00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MIASTOTWÓR</w:t>
            </w: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Stowarzyszenie Paradoks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Paradoks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40 150,00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Przewodniczki - śladami poznanianek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im. Julii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Woykowskiej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70 990,00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Powieść „Tellurium” Lothara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Quinkensteina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INNA książka o Poznaniu.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60 880,00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Premiera filmu "Akacja"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otokultura.org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Cykl wykładów otwartych  o historii ubioru jako ważnej składowej dziedzictwa kulturowego, dostosowanych do potrzeb osób z niepełnosprawnością słuchu.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Mundi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Plumarii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36 026,00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Mały Wędrownik czyli przewodnik dla dzieci po tym co kwitnie, skacze i fruwa  w Poznaniu.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Twórczości Kultury i Sztuki ARS, Ekologiczne Stowarzyszenie Środowisk Twórczych "EKOART"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Magazyn WYSPA ŻÓŁWIA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Bieg Na Rzecz Ziemi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Miłość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Zmyślni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16 660,00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8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ZTL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Poligrodzianie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obecność poznańskiej kultury na targach branżowych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Towarzystwo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Poligrodzianie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47 584,00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Syn Olimpu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Związek Literatów Polskich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Publikacja biografii siostry Filipiny Studzińskiej- pierwszej kobiety na świecie z tytułem magistra farmacji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Bono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Serviamus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Stowarzyszenie Na Rzecz Rozwoju Szpitala Klinicznego Przemienienia Pańskiego UM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19 250,00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Jubileusz 50 -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lecia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istnienia Dominikańskiego Duszpasterstwa Młodzieży SCHRON w Poznaniu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im. O. Honoriusza Kowalczyka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32 420,00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Pokój Zagadek o Wielkich Polakach dla uczniów poznańskich szkół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Sofijka-edukacja i rozwój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24 815,00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0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100-lecie Bitwy Warszawskiej. Rogate Diabły, Anders i bolszewicy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"Poznański Chór Nauczycieli im. Ignacego Jana Paderewskiego"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16 450,00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Długa Warta Poznania- cykl wydarzeń promujących zabytki ul. Długiej oraz okolic Placu Bernardyńskiego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Bono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Serviamus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Stowarzyszenie Na Rzecz Rozwoju Szpitala Klinicznego Przemienienia Pańskiego UM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Wsparcie nagrania płyty Justyny Szafran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ART &amp; FLOW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32 980,00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ODMALOWANE. Warsztaty malarskie.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im. Julii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Woykowskiej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23 470,00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"Dzieci dzieciom 2020"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SYMPATYKÓW KULTURY LUDOWEJ "OTWÓRZ SIĘ NA FOLKLOR"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Akademia Młodych Artystów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Młodych Artystów i Inicjatyw Kulturalnych "Bliżej Gwiazd"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32 520,00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Poznańska dyplomacja kulturalna. Przystanek: Amsterdam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Społeczno-Kulturalne "Polska-Ukraina"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VI Dzień Tradycji Powstania Wielkopolskiego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Towarzystwo Pamięci Powstania Wielkopolskiego 1918/19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ZJEDNOCZONA POLSKA - na pamiątkę odparcia nawały bolszewickiej dnia 2 sierpnia 1920 r.  Artur Oppman Or-Ot i  Feliks Nowowiejski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Polski Związek Chórów i Orkiestr Oddział Wielkopolski "MACIERZ"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Cykl warsztatów dla dzieci i ich rodziców - Uważnie dookoła świata</w:t>
            </w: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Stowarzyszenie Kreatywnego Poznania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KreoTeam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Kreatywnego Poznania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KreoTeam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12 330,00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 Międzynarodowy Konkurs Fletowy dla Studentów im. Eugeniusza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Towarnickiego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Akademii Muzycznej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52 950,00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Cykl zajęć z pantomimy i teatru ruchu dla mieszkańców Poznania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Just4Fit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 amatora do mistrza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Dom Trzeźwości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17 470,00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Historyczny przyjazd Ignacego Jana Paderewskiego do Poznania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"Poznański Chór Nauczycieli im. Ignacego Jana Paderewskiego"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17 300,00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Festiwal Poznań w Europie - Idiom Saksonia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Miłośników Kultury i Sztuki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Malowanie w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Malorcie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Gutta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16 299,50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AH - spektakl dla najmłodszych widzów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Ino Chichrać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42 800,00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Generał Jan Henryk Dąbrowski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"Gloria in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Musica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31 950,00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Warsztaty Muzyczne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Veni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Sancte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Spiritus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Dwunastka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Premiera Teatru Ewolucji Cienia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Twórczości Niezależnej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49 030,00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Wyjazd poznańskiego spektaklu pt. "Pani Sand" na Międzynarodowy Festiwal Teatralny  w Avignon w Francji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sceny na  piętrze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Tespis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15 020,00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Poznański bilet do Europy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Polskie Towarzystwo Artystów, Autorów, Animatorów Kultury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Ptaaak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45 100,00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Wystawa mobilna - 100 rocznica Powstania Wielkopolskiego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Oś 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Festiwal Pełni Zmysłów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Feed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Your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Head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43 670,00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Warsztaty z zakresu edukacyjno-kulturalnego  - Poznanie spuścizny kulturalnej, naukowej i materialnej poznańskiego i wielkopolskiego aptekarstwa.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AD GLORIAM PHARMACIAE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47 045,00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Bądź Obecny w mieście Poznań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Feed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Your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Head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58 835,00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Aqua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Sapiens" prezentacja interaktywnego spektaklu o historii wody i higieny człowieka szlakiem rzeki Warty w Wielkopolsce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Spółdzielnia Teatralna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Międzynarodowy konkurs 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meet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upy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OFUTURE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zone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Czapski Art 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XIII Międzynarodowy Plener Malarski "OBRAZ 2020" Wystawy malarstwa /poplenerowe/ Program edukacyjny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Rozwoju Miasta Poznania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13 700,00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Dzieci i ryby głosu nie mają (?)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Ekologiczne Stowarzyszenie Środowisk Twórczych "EKOART"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21 490,00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Dziecięco - Młodzieżowy Dyskusyjny Klub Filmowy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"Galiarda"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13 668,50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Koncert "Muzyka nie wyklucza - nauka nie wyklucza"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FUNDACJA UNIWERSYTETU IM. ADAMA MICKIEWICZA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40 940,00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Opracowanie i wydanie periodyku w postaci 26 numeru rocznika oświatowo - historycznego "Wielkopolski Powstaniec" rok 2020 (zadanie cykliczne)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Towarzystwo Pamięci Powstania Wielkopolskiego 1918/19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Spotlight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Związek Polskich Artystów Fotografików Okręg Wielkopolski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44,5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Te-Art - spektakl z działaniami edukacyjnymi dla dzieci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Ino Chichrać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74 300,00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Słuchowiska radiowe, jako forma edukacji kulturalnej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TEATR MYŚLI UKRYTYCH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24 050,00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30 - lecie Samorządu w Poznaniu. Rzecz o Trzech Ojcach Założycielach.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"Poznański Chór Nauczycieli im. Ignacego Jana Paderewskiego"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12 900,00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Senioralne spotkania z muzyką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Polskie Towarzystwo Artystów, Autorów, Animatorów Kultury 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Ptaaak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40 300,00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PAMIĘĆ I TOŻSAMOŚĆ - WSPÓLNOTA KULTUR WG ŚW. JANA PAWŁA II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Polski Związek Chórów i Orkiestr Oddział Wielkopolski "MACIERZ"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działania na rzecz seniorów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Na Rzecz Ludzi Osamotnionych " Srebrne Lata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Senioritki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stylu retro" - projekt multimedialny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Poznańskie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Senioritki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60 600,00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Ewangeliczni dla Poznania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Pro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Novis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52 670,00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Notatnik „Zapiski Szyderców”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Movements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Factory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Dźwięki Kolegiaty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Musica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Nostra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71 950,00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Wspólne Czytanie "Kobiety w baśniach, mitach, legendach i literaturze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fantasy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im. Julii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Woykowskiej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53 270,00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Wielkiemu rodakowi Janowi Pawłowi II koncerty z dobrą datą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Chór Mieszany "HASŁO"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47 740,00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Spotkania ze Sztuką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Polskich Kawalerów Maltańskich "Pomoc Maltańska"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43 170,00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Złożony świat origami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Dwunastka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Obchody 70. lat działalności Chóru Dziewczęcego SKOWRONKI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Przyjaciół Chóru Dziewczęcego Skowronki im. Mirosławy Wróblewskiej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24 300,00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100-lecie urodzin Jana Pawła II. Pielgrzymki do miejsc, gdzie narodziła się Polska.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"Poznański Chór Nauczycieli Im. Ignacego Jana Paderewskiego"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Dialogi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"Lepszy Świat"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52 550,00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Film dokumentalny o Torze Poznań pt."4083 m"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"Multimedia Na Granicy"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41 600,00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Międzynarodowe Warsztaty Chóralne – Wielka Brytania 2020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Fundacja Wspierania Kultury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Our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Place 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Stanisław Nogaj – zapomniany bohater walk o niepodległość Polski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Towarzystwo Gimnastyczne "Sokół" we Lwówku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9 900,00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„Scena wolności” - stworzenie nowej niezależnej przestrzeni dla działań kulturalnych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Stowarzyszenie Grupa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Stonewall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72 463,00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Poznań I Love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You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miejsce zapewniające stały dostęp do informacji o organizowanych wydarzeniach kulturalnych Miasta Poznań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"TEMAT"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57 450,00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Niech się baśni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Akademia Dobrego Słowa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Benefis klubu studenckiego "Od nowa"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Absolwentów Uniwersytetu im. Adama Mickiewicza 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"Zobacz historię" - konkurs plastyczny na projekt kartki pocztowej o tematyce patriotycznej związanej z rocznicą Bitwy Warszawskiej 1920 dla uczniów szkół podstawowych zlokalizowanych w gminie Poznań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15 850,00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Wystawa obrazów  malarki amatorki Marii Lato-Skrzypińskiej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Zwykłe "Radość  Życia"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9 000,00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Critical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Creation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działania wzmacniające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Centrum Inicjatyw Międzykulturowych Horyzonty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15 750,00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"Z pieśnią na ustach" Jubileusz 35-lecia Poznańskiego Chóru Nauczycieli im. Ignacego Jana Paderewskiego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"Poznański Chór Nauczycieli im. Ignacego Jana Paderewskiego"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Widowisko Baletowe "TYLE DOBRA"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Lednica 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51 400,00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36,33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Opowieści różnej treści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Akademia Dobrego Słowa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Żegrze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jego tradycje - publikacja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Paradoks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1 415,00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Koncert wiosenny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„Strzeszyn dla Dzieci”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6 600,00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"WIELKA CISZA - RZECZ o BEETHOVENIE" - SPEAKING CONCERT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Fabryka Sztuki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33,83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"Poznajmy i chrońmy muzyczne dziedzictwo Wielkopolski"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Polskich Artystów Muzyków Oddział Poznański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30 500,00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Organizacja obchodów Dnia Dziecka, organizacja konkursu plastyczno-literackiego oraz wyłonienie nowych członków Dziecięcej Rady Miasta.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Fundacja Wspierania Twórczości, Kultury i Sztuki "ars"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25 200,00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31,66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Wieczór św. Łukasza - poznańscy muzycy poznańskim medykom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Bono </w:t>
            </w:r>
            <w:proofErr w:type="spellStart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Serviamus</w:t>
            </w:r>
            <w:proofErr w:type="spellEnd"/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Stowarzyszenie Na Rzecz Rozwoju Szpitala Klinicznego Przemienienia Pańskiego UM w Poznaniu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37 150,00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  <w:tr w:rsidR="00AA637E" w:rsidRPr="00B77683" w:rsidTr="00B6593F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52/15/2020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Urodziny poety Ernesta Brylla - reprezentacja z Poznania!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STOWARZYSZENIE TEATR MYŚLI UKRYTYCH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7 850,00 zł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7E" w:rsidRPr="00820593" w:rsidRDefault="00AA637E" w:rsidP="00AA63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059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  zł</w:t>
            </w:r>
          </w:p>
        </w:tc>
      </w:tr>
    </w:tbl>
    <w:p w:rsidR="006425E3" w:rsidRDefault="006425E3"/>
    <w:sectPr w:rsidR="006425E3" w:rsidSect="00B77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83"/>
    <w:rsid w:val="002225D0"/>
    <w:rsid w:val="002F0789"/>
    <w:rsid w:val="006425E3"/>
    <w:rsid w:val="00820593"/>
    <w:rsid w:val="00882E9E"/>
    <w:rsid w:val="00901EA4"/>
    <w:rsid w:val="00AA637E"/>
    <w:rsid w:val="00B6593F"/>
    <w:rsid w:val="00B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1ACF"/>
  <w15:chartTrackingRefBased/>
  <w15:docId w15:val="{91F4B8F3-D4AD-40A9-87B0-215B0D95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768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7683"/>
    <w:rPr>
      <w:color w:val="954F72"/>
      <w:u w:val="single"/>
    </w:rPr>
  </w:style>
  <w:style w:type="paragraph" w:customStyle="1" w:styleId="msonormal0">
    <w:name w:val="msonormal"/>
    <w:basedOn w:val="Normalny"/>
    <w:rsid w:val="00B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77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B776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B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3362</Words>
  <Characters>20177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Kniotek</dc:creator>
  <cp:keywords/>
  <dc:description/>
  <cp:lastModifiedBy>Joanna Przybylska</cp:lastModifiedBy>
  <cp:revision>2</cp:revision>
  <dcterms:created xsi:type="dcterms:W3CDTF">2020-01-30T13:27:00Z</dcterms:created>
  <dcterms:modified xsi:type="dcterms:W3CDTF">2020-01-30T13:27:00Z</dcterms:modified>
</cp:coreProperties>
</file>