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1180">
              <w:rPr>
                <w:b/>
              </w:rPr>
              <w:fldChar w:fldCharType="separate"/>
            </w:r>
            <w:r w:rsidR="004B1180">
              <w:rPr>
                <w:b/>
              </w:rPr>
              <w:t xml:space="preserve">rozstrzygnięcia otwartego konkursu ofert nr 28/2020 na wspieranie realizacji zadań Miasta Poznania w obszarze pomocy społecznej, w tym pomocy rodzinom i osobom w trudnej sytuacji życiowej oraz wyrównywania szans tych rodzin i osób,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1180" w:rsidRDefault="00FA63B5" w:rsidP="004B1180">
      <w:pPr>
        <w:spacing w:line="360" w:lineRule="auto"/>
        <w:jc w:val="both"/>
      </w:pPr>
      <w:bookmarkStart w:id="2" w:name="z1"/>
      <w:bookmarkEnd w:id="2"/>
    </w:p>
    <w:p w:rsidR="004B1180" w:rsidRPr="004B1180" w:rsidRDefault="004B1180" w:rsidP="004B11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1180">
        <w:rPr>
          <w:color w:val="000000"/>
        </w:rPr>
        <w:t>Zgodnie z art. 15 ust. 2a ustawy z dnia 24 kwietnia 2003 roku o działalności pożytku publicznego i o wolontariacie (Dz. U. z 2019 r. poz. 688 t.j. ze zm.)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4B1180" w:rsidRPr="004B1180" w:rsidRDefault="004B1180" w:rsidP="004B11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1180">
        <w:rPr>
          <w:color w:val="000000"/>
        </w:rPr>
        <w:t>W dniu 19 grudnia 2019 roku Prezydent Miasta Poznania ogłosił otwarty konkurs ofert nr 28/2020 w obszarze pomocy społecznej, w tym pomocy rodzinom i osobom w trudnej sytuacji życiowej oraz wyrównywania szans tych rodzin i osób, na rok 2020.</w:t>
      </w:r>
    </w:p>
    <w:p w:rsidR="004B1180" w:rsidRPr="004B1180" w:rsidRDefault="004B1180" w:rsidP="004B11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1180">
        <w:rPr>
          <w:color w:val="000000"/>
        </w:rPr>
        <w:t>W odpowiedzi na ogłoszony konkurs wpłynęły 2 oferty, które oceniono pozytywnie pod kątem formalnym.</w:t>
      </w:r>
    </w:p>
    <w:p w:rsidR="004B1180" w:rsidRPr="004B1180" w:rsidRDefault="004B1180" w:rsidP="004B11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1180">
        <w:rPr>
          <w:color w:val="000000"/>
        </w:rPr>
        <w:t>Zarządzeniem Prezydenta Miasta Poznania Nr 63/2020/P z dnia 29 stycznia 2020 roku powołana została Komisja Konkursowa w celu zaopiniowania ofert złożonych w ramach otwartego konkursu ofert.</w:t>
      </w:r>
      <w:r w:rsidRPr="004B1180">
        <w:rPr>
          <w:color w:val="FF0000"/>
        </w:rPr>
        <w:t xml:space="preserve"> </w:t>
      </w:r>
      <w:r w:rsidRPr="004B1180">
        <w:rPr>
          <w:color w:val="000000"/>
        </w:rPr>
        <w:t xml:space="preserve">Na posiedzeniu w dniu 6 lutego 2020 roku zaopiniowała ona oferty wskazane w załączniku do zarządzenia, zalecając w ofercie wybranej do dofinansowania dopracowanie treści zadań zgodnie z zapisami ujętymi w protokole z posiedzenia Komisji Konkursowej. Wybrany oferent spełnia kryteria niezbędne do realizacji projektu. </w:t>
      </w:r>
    </w:p>
    <w:p w:rsidR="004B1180" w:rsidRDefault="004B1180" w:rsidP="004B1180">
      <w:pPr>
        <w:spacing w:line="360" w:lineRule="auto"/>
        <w:jc w:val="both"/>
        <w:rPr>
          <w:color w:val="000000"/>
        </w:rPr>
      </w:pPr>
      <w:r w:rsidRPr="004B1180">
        <w:rPr>
          <w:color w:val="000000"/>
        </w:rPr>
        <w:t>W świetle powyższego wydanie zarządzenia jest w pełni uzasadnione.</w:t>
      </w:r>
    </w:p>
    <w:p w:rsidR="004B1180" w:rsidRDefault="004B1180" w:rsidP="004B1180">
      <w:pPr>
        <w:spacing w:line="360" w:lineRule="auto"/>
        <w:jc w:val="both"/>
      </w:pPr>
    </w:p>
    <w:p w:rsidR="004B1180" w:rsidRDefault="004B1180" w:rsidP="004B1180">
      <w:pPr>
        <w:keepNext/>
        <w:spacing w:line="360" w:lineRule="auto"/>
        <w:jc w:val="center"/>
      </w:pPr>
      <w:r>
        <w:lastRenderedPageBreak/>
        <w:t>DYREKTOR WYDZIAŁU</w:t>
      </w:r>
    </w:p>
    <w:p w:rsidR="004B1180" w:rsidRPr="004B1180" w:rsidRDefault="004B1180" w:rsidP="004B1180">
      <w:pPr>
        <w:keepNext/>
        <w:spacing w:line="360" w:lineRule="auto"/>
        <w:jc w:val="center"/>
      </w:pPr>
      <w:r>
        <w:t>(-) Magdalena Pietrusik-Adamska</w:t>
      </w:r>
    </w:p>
    <w:sectPr w:rsidR="004B1180" w:rsidRPr="004B1180" w:rsidSect="004B11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80" w:rsidRDefault="004B1180">
      <w:r>
        <w:separator/>
      </w:r>
    </w:p>
  </w:endnote>
  <w:endnote w:type="continuationSeparator" w:id="0">
    <w:p w:rsidR="004B1180" w:rsidRDefault="004B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80" w:rsidRDefault="004B1180">
      <w:r>
        <w:separator/>
      </w:r>
    </w:p>
  </w:footnote>
  <w:footnote w:type="continuationSeparator" w:id="0">
    <w:p w:rsidR="004B1180" w:rsidRDefault="004B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8/2020 na wspieranie realizacji zadań Miasta Poznania w obszarze pomocy społecznej, w tym pomocy rodzinom i osobom w trudnej sytuacji życiowej oraz wyrównywania szans tych rodzin i osób, w 2020 roku. "/>
  </w:docVars>
  <w:rsids>
    <w:rsidRoot w:val="004B1180"/>
    <w:rsid w:val="000607A3"/>
    <w:rsid w:val="001B1D53"/>
    <w:rsid w:val="0022095A"/>
    <w:rsid w:val="002946C5"/>
    <w:rsid w:val="002C29F3"/>
    <w:rsid w:val="004B1180"/>
    <w:rsid w:val="005C215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14AF-60CF-416E-9F16-ADF1ABA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1676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2020-02-11T13:33:00Z</dcterms:created>
  <dcterms:modified xsi:type="dcterms:W3CDTF">2020-02-11T13:33:00Z</dcterms:modified>
</cp:coreProperties>
</file>