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7132">
              <w:rPr>
                <w:b/>
              </w:rPr>
              <w:fldChar w:fldCharType="separate"/>
            </w:r>
            <w:r w:rsidR="00177132">
              <w:rPr>
                <w:b/>
              </w:rPr>
              <w:t>zarządzenie w sprawie powołania redaktora naczelnego i redakcji gazetki osiedlowej Osiedla Kwiatowego.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7132" w:rsidRDefault="00FA63B5" w:rsidP="00177132">
      <w:pPr>
        <w:spacing w:line="360" w:lineRule="auto"/>
        <w:jc w:val="both"/>
      </w:pPr>
      <w:bookmarkStart w:id="2" w:name="z1"/>
      <w:bookmarkEnd w:id="2"/>
    </w:p>
    <w:p w:rsidR="00177132" w:rsidRPr="00177132" w:rsidRDefault="00177132" w:rsidP="00177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7132">
        <w:rPr>
          <w:color w:val="000000"/>
        </w:rPr>
        <w:t xml:space="preserve">Rada Osiedla Kwiatowe 3 grudnia 2019 r. podjęła uchwałę Nr VII/29/VIII/2019 w sprawie rezygnacji z wydawania czasopisma osiedlowego. </w:t>
      </w:r>
    </w:p>
    <w:p w:rsidR="00177132" w:rsidRDefault="00177132" w:rsidP="00177132">
      <w:pPr>
        <w:spacing w:line="360" w:lineRule="auto"/>
        <w:jc w:val="both"/>
        <w:rPr>
          <w:color w:val="000000"/>
        </w:rPr>
      </w:pPr>
      <w:r w:rsidRPr="00177132">
        <w:rPr>
          <w:color w:val="000000"/>
        </w:rPr>
        <w:t>W związku z powyższym uchylenie zarządzenia jest uzasadnione.</w:t>
      </w:r>
    </w:p>
    <w:p w:rsidR="00177132" w:rsidRDefault="00177132" w:rsidP="00177132">
      <w:pPr>
        <w:spacing w:line="360" w:lineRule="auto"/>
        <w:jc w:val="both"/>
      </w:pPr>
    </w:p>
    <w:p w:rsidR="00177132" w:rsidRDefault="00177132" w:rsidP="00177132">
      <w:pPr>
        <w:keepNext/>
        <w:spacing w:line="360" w:lineRule="auto"/>
        <w:jc w:val="center"/>
      </w:pPr>
      <w:r>
        <w:t>Z-CA DYREKTORA WYDZIAŁU</w:t>
      </w:r>
    </w:p>
    <w:p w:rsidR="00177132" w:rsidRPr="00177132" w:rsidRDefault="00177132" w:rsidP="00177132">
      <w:pPr>
        <w:keepNext/>
        <w:spacing w:line="360" w:lineRule="auto"/>
        <w:jc w:val="center"/>
      </w:pPr>
      <w:r>
        <w:t>(-) Przemysław Markowski</w:t>
      </w:r>
    </w:p>
    <w:sectPr w:rsidR="00177132" w:rsidRPr="00177132" w:rsidSect="00177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32" w:rsidRDefault="00177132">
      <w:r>
        <w:separator/>
      </w:r>
    </w:p>
  </w:endnote>
  <w:endnote w:type="continuationSeparator" w:id="0">
    <w:p w:rsidR="00177132" w:rsidRDefault="001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32" w:rsidRDefault="00177132">
      <w:r>
        <w:separator/>
      </w:r>
    </w:p>
  </w:footnote>
  <w:footnote w:type="continuationSeparator" w:id="0">
    <w:p w:rsidR="00177132" w:rsidRDefault="0017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edaktora naczelnego i redakcji gazetki osiedlowej Osiedla Kwiatowego."/>
  </w:docVars>
  <w:rsids>
    <w:rsidRoot w:val="00177132"/>
    <w:rsid w:val="000607A3"/>
    <w:rsid w:val="00061248"/>
    <w:rsid w:val="00177132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45DD3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804C-1726-496A-927E-93644511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52</Words>
  <Characters>372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2020-02-13T14:33:00Z</dcterms:created>
  <dcterms:modified xsi:type="dcterms:W3CDTF">2020-02-13T14:33:00Z</dcterms:modified>
</cp:coreProperties>
</file>