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3A16">
          <w:t>129/2020/P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3A16">
        <w:rPr>
          <w:b/>
          <w:sz w:val="28"/>
        </w:rPr>
        <w:fldChar w:fldCharType="separate"/>
      </w:r>
      <w:r w:rsidR="00CA3A16">
        <w:rPr>
          <w:b/>
          <w:sz w:val="28"/>
        </w:rPr>
        <w:t>20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3A16">
              <w:rPr>
                <w:b/>
                <w:sz w:val="24"/>
                <w:szCs w:val="24"/>
              </w:rPr>
              <w:fldChar w:fldCharType="separate"/>
            </w:r>
            <w:r w:rsidR="00CA3A16">
              <w:rPr>
                <w:b/>
                <w:sz w:val="24"/>
                <w:szCs w:val="24"/>
              </w:rPr>
              <w:t>przeprowadzenia na terenie miasta Poznania konsultacji społecznych dotyczących projektu uchwały w sprawie przyjęcia „Poznańskiego Programu Wspierania Rodziny i Rozwoju Pieczy Zastępczej na lata 2020-2022”.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3A16" w:rsidP="00CA3A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3A16">
        <w:rPr>
          <w:color w:val="000000"/>
          <w:sz w:val="24"/>
        </w:rPr>
        <w:t>Na podstawie</w:t>
      </w:r>
      <w:r w:rsidRPr="00CA3A16">
        <w:rPr>
          <w:color w:val="000000"/>
          <w:sz w:val="24"/>
          <w:szCs w:val="24"/>
        </w:rPr>
        <w:t xml:space="preserve"> art. 30 ust. 1 ustawy z dnia 8 marca 1990 r. o samorządzie gminy (Dz. U. z</w:t>
      </w:r>
      <w:r w:rsidR="0047581F">
        <w:rPr>
          <w:color w:val="000000"/>
          <w:sz w:val="24"/>
          <w:szCs w:val="24"/>
        </w:rPr>
        <w:t> </w:t>
      </w:r>
      <w:r w:rsidRPr="00CA3A16">
        <w:rPr>
          <w:color w:val="000000"/>
          <w:sz w:val="24"/>
          <w:szCs w:val="24"/>
        </w:rPr>
        <w:t>2019 r. poz. 506 ze zm.) oraz § 3 ust. 1 pkt 1 i § 4 ust. 1 pkt 1 uchwały Nr XLVIII/844/VII/2017 Rady Miasta Poznania z dnia 16 maja 2017 r. w sprawie zasad i trybu przeprowadzania konsultacji społecznych na terenie miasta Poznania</w:t>
      </w:r>
      <w:r w:rsidRPr="00CA3A16">
        <w:rPr>
          <w:color w:val="000000"/>
          <w:sz w:val="24"/>
        </w:rPr>
        <w:t xml:space="preserve"> zarządza się, co następuje:</w:t>
      </w:r>
    </w:p>
    <w:p w:rsidR="00CA3A16" w:rsidRDefault="00CA3A16" w:rsidP="00CA3A16">
      <w:pPr>
        <w:spacing w:line="360" w:lineRule="auto"/>
        <w:jc w:val="both"/>
        <w:rPr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3A16" w:rsidRDefault="00CA3A16" w:rsidP="00CA3A16">
      <w:pPr>
        <w:keepNext/>
        <w:spacing w:line="360" w:lineRule="auto"/>
        <w:rPr>
          <w:color w:val="000000"/>
          <w:sz w:val="24"/>
        </w:rPr>
      </w:pPr>
    </w:p>
    <w:p w:rsidR="00CA3A16" w:rsidRDefault="00CA3A16" w:rsidP="00CA3A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3A16">
        <w:rPr>
          <w:color w:val="000000"/>
          <w:sz w:val="24"/>
          <w:szCs w:val="24"/>
        </w:rPr>
        <w:t>Zarządza się przeprowadzenie konsultacji społecznych dotyczących projektu uchwały w</w:t>
      </w:r>
      <w:r w:rsidR="0047581F">
        <w:rPr>
          <w:color w:val="000000"/>
          <w:sz w:val="24"/>
          <w:szCs w:val="24"/>
        </w:rPr>
        <w:t> </w:t>
      </w:r>
      <w:r w:rsidRPr="00CA3A16">
        <w:rPr>
          <w:color w:val="000000"/>
          <w:sz w:val="24"/>
          <w:szCs w:val="24"/>
        </w:rPr>
        <w:t>sprawie przyjęcia „Poznańskiego Programu Wspierania Rodziny i Rozwoju Pieczy Zastępczej na lata 2020-2022”, zwanego także „Programem”.</w:t>
      </w:r>
    </w:p>
    <w:p w:rsidR="00CA3A16" w:rsidRDefault="00CA3A16" w:rsidP="00CA3A16">
      <w:pPr>
        <w:spacing w:line="360" w:lineRule="auto"/>
        <w:jc w:val="both"/>
        <w:rPr>
          <w:color w:val="000000"/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3A16" w:rsidRDefault="00CA3A16" w:rsidP="00CA3A16">
      <w:pPr>
        <w:keepNext/>
        <w:spacing w:line="360" w:lineRule="auto"/>
        <w:rPr>
          <w:color w:val="000000"/>
          <w:sz w:val="24"/>
        </w:rPr>
      </w:pPr>
    </w:p>
    <w:p w:rsidR="00CA3A16" w:rsidRPr="00CA3A16" w:rsidRDefault="00CA3A16" w:rsidP="00CA3A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3A16">
        <w:rPr>
          <w:color w:val="000000"/>
          <w:sz w:val="24"/>
          <w:szCs w:val="24"/>
        </w:rPr>
        <w:t>1. Przedmiotem konsultacji jest projekt uchwały w sprawie przyjęcia „Poznańskiego Programu Wspierania Rodziny i Rozwoju Pieczy Zastępczej na lata 2020-2022”, w tym w</w:t>
      </w:r>
      <w:r w:rsidR="0047581F">
        <w:rPr>
          <w:color w:val="000000"/>
          <w:sz w:val="24"/>
          <w:szCs w:val="24"/>
        </w:rPr>
        <w:t> </w:t>
      </w:r>
      <w:r w:rsidRPr="00CA3A16">
        <w:rPr>
          <w:color w:val="000000"/>
          <w:sz w:val="24"/>
          <w:szCs w:val="24"/>
        </w:rPr>
        <w:t>szczególności kierunki i zadania, które będą realizowane do 2022 roku przez Miasto Poznań w obszarze wspierania rodziny i systemu pieczy zastępczej.</w:t>
      </w:r>
    </w:p>
    <w:p w:rsidR="00CA3A16" w:rsidRDefault="00CA3A16" w:rsidP="00CA3A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3A16">
        <w:rPr>
          <w:color w:val="000000"/>
          <w:sz w:val="24"/>
          <w:szCs w:val="24"/>
        </w:rPr>
        <w:t>2. Głównym celem konsultacji społecznych jest zebranie opinii na temat przedstawionego projektu.</w:t>
      </w:r>
    </w:p>
    <w:p w:rsidR="00CA3A16" w:rsidRDefault="00CA3A16" w:rsidP="00CA3A16">
      <w:pPr>
        <w:spacing w:line="360" w:lineRule="auto"/>
        <w:jc w:val="both"/>
        <w:rPr>
          <w:color w:val="000000"/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A3A16" w:rsidRDefault="00CA3A16" w:rsidP="00CA3A16">
      <w:pPr>
        <w:keepNext/>
        <w:spacing w:line="360" w:lineRule="auto"/>
        <w:rPr>
          <w:color w:val="000000"/>
          <w:sz w:val="24"/>
        </w:rPr>
      </w:pPr>
    </w:p>
    <w:p w:rsidR="00CA3A16" w:rsidRDefault="00CA3A16" w:rsidP="00CA3A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3A16">
        <w:rPr>
          <w:color w:val="000000"/>
          <w:sz w:val="24"/>
          <w:szCs w:val="24"/>
        </w:rPr>
        <w:t>Konsultacje polegać będą na złożeniu w formie elektronicznej</w:t>
      </w:r>
      <w:r w:rsidRPr="00CA3A16">
        <w:rPr>
          <w:color w:val="FF0000"/>
          <w:sz w:val="24"/>
          <w:szCs w:val="24"/>
        </w:rPr>
        <w:t xml:space="preserve"> </w:t>
      </w:r>
      <w:r w:rsidRPr="00CA3A16">
        <w:rPr>
          <w:color w:val="000000"/>
          <w:sz w:val="24"/>
          <w:szCs w:val="24"/>
        </w:rPr>
        <w:t>pisemnych uwag i propozycji do projektu będącego ich przedmiotem poprzez skrzynkę e-mailową: wziss@um.poznan.pl.</w:t>
      </w:r>
    </w:p>
    <w:p w:rsidR="00CA3A16" w:rsidRDefault="00CA3A16" w:rsidP="00CA3A16">
      <w:pPr>
        <w:spacing w:line="360" w:lineRule="auto"/>
        <w:jc w:val="both"/>
        <w:rPr>
          <w:color w:val="000000"/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3A16" w:rsidRDefault="00CA3A16" w:rsidP="00CA3A16">
      <w:pPr>
        <w:keepNext/>
        <w:spacing w:line="360" w:lineRule="auto"/>
        <w:rPr>
          <w:color w:val="000000"/>
          <w:sz w:val="24"/>
        </w:rPr>
      </w:pPr>
    </w:p>
    <w:p w:rsidR="00CA3A16" w:rsidRPr="00CA3A16" w:rsidRDefault="00CA3A16" w:rsidP="00CA3A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3A16">
        <w:rPr>
          <w:color w:val="000000"/>
          <w:sz w:val="24"/>
          <w:szCs w:val="24"/>
        </w:rPr>
        <w:t>1. Projekt Programu zostanie zamieszczony na oficjalnej stronie internetowej Miasta (www.poznan.pl). Uwagi i propozycje do projektu uchwały można składać w terminie od 6 marca 2020 roku do 20 marca 2020 roku.</w:t>
      </w:r>
    </w:p>
    <w:p w:rsidR="00CA3A16" w:rsidRDefault="00CA3A16" w:rsidP="00CA3A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3A16">
        <w:rPr>
          <w:color w:val="000000"/>
          <w:sz w:val="24"/>
          <w:szCs w:val="24"/>
        </w:rPr>
        <w:t>2. Projekt Programu dostępny będzie do wglądu w siedzibie Wydziału Zdrowia i Spraw Społecznych Urzędu Miasta Poznania przy ul. 3 Maja 46, 61-728 Poznań, w godzinach pracy Urzędu, w poniedziałki od 7.30 do 17.00, od wtorku do piątku w godzinach od 7.30 do 15.30 (pokój nr 313). Dokument zostanie również umieszczony na stronie Biuletynu Informacji Publicznej Urzędu Miasta Poznania oraz stronie internetowej Miasta (www.poznan.pl) wraz z informacją dotyczącą ogłoszenia konsultacji społecznych co najmniej 7 dni przed datą ich rozpoczęcia.</w:t>
      </w:r>
    </w:p>
    <w:p w:rsidR="00CA3A16" w:rsidRDefault="00CA3A16" w:rsidP="00CA3A16">
      <w:pPr>
        <w:spacing w:line="360" w:lineRule="auto"/>
        <w:jc w:val="both"/>
        <w:rPr>
          <w:color w:val="000000"/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3A16" w:rsidRDefault="00CA3A16" w:rsidP="00CA3A16">
      <w:pPr>
        <w:keepNext/>
        <w:spacing w:line="360" w:lineRule="auto"/>
        <w:rPr>
          <w:color w:val="000000"/>
          <w:sz w:val="24"/>
        </w:rPr>
      </w:pPr>
    </w:p>
    <w:p w:rsidR="00CA3A16" w:rsidRDefault="00CA3A16" w:rsidP="00CA3A1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3A16">
        <w:rPr>
          <w:color w:val="000000"/>
          <w:sz w:val="24"/>
          <w:szCs w:val="24"/>
        </w:rPr>
        <w:t>Konsultacje obejmują teren całego miasta, a uczestniczyć w nich mogą wszyscy mieszkańcy Poznania.</w:t>
      </w:r>
    </w:p>
    <w:p w:rsidR="00CA3A16" w:rsidRDefault="00CA3A16" w:rsidP="00CA3A16">
      <w:pPr>
        <w:spacing w:line="360" w:lineRule="auto"/>
        <w:jc w:val="both"/>
        <w:rPr>
          <w:color w:val="000000"/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A3A16" w:rsidRDefault="00CA3A16" w:rsidP="00CA3A16">
      <w:pPr>
        <w:keepNext/>
        <w:spacing w:line="360" w:lineRule="auto"/>
        <w:rPr>
          <w:color w:val="000000"/>
          <w:sz w:val="24"/>
        </w:rPr>
      </w:pPr>
    </w:p>
    <w:p w:rsidR="00CA3A16" w:rsidRDefault="00CA3A16" w:rsidP="00CA3A1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A3A16">
        <w:rPr>
          <w:color w:val="000000"/>
          <w:sz w:val="24"/>
          <w:szCs w:val="24"/>
        </w:rPr>
        <w:t>Jednostką odpowiedzialną za przeprowadzenie konsultacji jest Wydział Zdrowia i Spraw Społecznych. Wszelkich wyjaśnień dotyczących sprawy objętej konsultacjami udzielać będzie pracownik na stanowisku ds. systemu wsparcia dziecka i rodziny w Wydziale Zdrowia i</w:t>
      </w:r>
      <w:r w:rsidR="0047581F">
        <w:rPr>
          <w:color w:val="000000"/>
          <w:sz w:val="24"/>
          <w:szCs w:val="24"/>
        </w:rPr>
        <w:t> </w:t>
      </w:r>
      <w:r w:rsidRPr="00CA3A16">
        <w:rPr>
          <w:color w:val="000000"/>
          <w:sz w:val="24"/>
          <w:szCs w:val="24"/>
        </w:rPr>
        <w:t>Spraw Społecznych.</w:t>
      </w:r>
    </w:p>
    <w:p w:rsidR="00CA3A16" w:rsidRDefault="00CA3A16" w:rsidP="00CA3A16">
      <w:pPr>
        <w:spacing w:line="360" w:lineRule="auto"/>
        <w:jc w:val="both"/>
        <w:rPr>
          <w:color w:val="000000"/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A3A16" w:rsidRDefault="00CA3A16" w:rsidP="00CA3A16">
      <w:pPr>
        <w:keepNext/>
        <w:spacing w:line="360" w:lineRule="auto"/>
        <w:rPr>
          <w:color w:val="000000"/>
          <w:sz w:val="24"/>
        </w:rPr>
      </w:pPr>
    </w:p>
    <w:p w:rsidR="00CA3A16" w:rsidRDefault="00CA3A16" w:rsidP="00CA3A1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A3A16">
        <w:rPr>
          <w:color w:val="000000"/>
          <w:sz w:val="24"/>
          <w:szCs w:val="24"/>
        </w:rPr>
        <w:t>O wynikach konsultacji Prezydent poinformuje na oficjalnej stronie internetowej Miasta w</w:t>
      </w:r>
      <w:r w:rsidR="0047581F">
        <w:rPr>
          <w:color w:val="000000"/>
          <w:sz w:val="24"/>
          <w:szCs w:val="24"/>
        </w:rPr>
        <w:t> </w:t>
      </w:r>
      <w:r w:rsidRPr="00CA3A16">
        <w:rPr>
          <w:color w:val="000000"/>
          <w:sz w:val="24"/>
          <w:szCs w:val="24"/>
        </w:rPr>
        <w:t>terminie do 30 dni od dnia zakończenia konsultacji.</w:t>
      </w:r>
    </w:p>
    <w:p w:rsidR="00CA3A16" w:rsidRDefault="00CA3A16" w:rsidP="00CA3A16">
      <w:pPr>
        <w:spacing w:line="360" w:lineRule="auto"/>
        <w:jc w:val="both"/>
        <w:rPr>
          <w:color w:val="000000"/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A3A16" w:rsidRDefault="00CA3A16" w:rsidP="00CA3A16">
      <w:pPr>
        <w:keepNext/>
        <w:spacing w:line="360" w:lineRule="auto"/>
        <w:rPr>
          <w:color w:val="000000"/>
          <w:sz w:val="24"/>
        </w:rPr>
      </w:pPr>
    </w:p>
    <w:p w:rsidR="00CA3A16" w:rsidRDefault="00CA3A16" w:rsidP="00CA3A1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A3A16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CA3A16" w:rsidRDefault="00CA3A16" w:rsidP="00CA3A16">
      <w:pPr>
        <w:spacing w:line="360" w:lineRule="auto"/>
        <w:jc w:val="both"/>
        <w:rPr>
          <w:color w:val="000000"/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A3A16" w:rsidRDefault="00CA3A16" w:rsidP="00CA3A16">
      <w:pPr>
        <w:keepNext/>
        <w:spacing w:line="360" w:lineRule="auto"/>
        <w:rPr>
          <w:color w:val="000000"/>
          <w:sz w:val="24"/>
        </w:rPr>
      </w:pPr>
    </w:p>
    <w:p w:rsidR="00CA3A16" w:rsidRDefault="00CA3A16" w:rsidP="00CA3A1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A3A16">
        <w:rPr>
          <w:color w:val="000000"/>
          <w:sz w:val="24"/>
          <w:szCs w:val="24"/>
        </w:rPr>
        <w:t>Zarządzenie wchodzi w życie z dniem podpisania.</w:t>
      </w:r>
    </w:p>
    <w:p w:rsidR="00CA3A16" w:rsidRDefault="00CA3A16" w:rsidP="00CA3A16">
      <w:pPr>
        <w:spacing w:line="360" w:lineRule="auto"/>
        <w:jc w:val="both"/>
        <w:rPr>
          <w:color w:val="000000"/>
          <w:sz w:val="24"/>
        </w:rPr>
      </w:pPr>
    </w:p>
    <w:p w:rsidR="00CA3A16" w:rsidRDefault="00CA3A16" w:rsidP="00CA3A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3A16" w:rsidRDefault="00CA3A16" w:rsidP="00CA3A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3A16" w:rsidRPr="00CA3A16" w:rsidRDefault="00CA3A16" w:rsidP="00CA3A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3A16" w:rsidRPr="00CA3A16" w:rsidSect="00CA3A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16" w:rsidRDefault="00CA3A16">
      <w:r>
        <w:separator/>
      </w:r>
    </w:p>
  </w:endnote>
  <w:endnote w:type="continuationSeparator" w:id="0">
    <w:p w:rsidR="00CA3A16" w:rsidRDefault="00C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16" w:rsidRDefault="00CA3A16">
      <w:r>
        <w:separator/>
      </w:r>
    </w:p>
  </w:footnote>
  <w:footnote w:type="continuationSeparator" w:id="0">
    <w:p w:rsidR="00CA3A16" w:rsidRDefault="00CA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29/2020/P"/>
    <w:docVar w:name="Sprawa" w:val="przeprowadzenia na terenie miasta Poznania konsultacji społecznych dotyczących projektu uchwały w sprawie przyjęcia „Poznańskiego Programu Wspierania Rodziny i Rozwoju Pieczy Zastępczej na lata 2020-2022”."/>
  </w:docVars>
  <w:rsids>
    <w:rsidRoot w:val="00CA3A16"/>
    <w:rsid w:val="00072485"/>
    <w:rsid w:val="000C07FF"/>
    <w:rsid w:val="000E2E12"/>
    <w:rsid w:val="00167A3B"/>
    <w:rsid w:val="002C4925"/>
    <w:rsid w:val="003679C6"/>
    <w:rsid w:val="00373368"/>
    <w:rsid w:val="00451FF2"/>
    <w:rsid w:val="0047581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3A1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E3405-DC29-45C3-B2C5-E338FA0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2653</Characters>
  <Application>Microsoft Office Word</Application>
  <DocSecurity>0</DocSecurity>
  <Lines>85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2020-02-20T09:41:00Z</dcterms:created>
  <dcterms:modified xsi:type="dcterms:W3CDTF">2020-02-20T09:41:00Z</dcterms:modified>
</cp:coreProperties>
</file>