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E4822">
          <w:t>142/2020/P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E4822">
        <w:rPr>
          <w:b/>
          <w:sz w:val="28"/>
        </w:rPr>
        <w:fldChar w:fldCharType="separate"/>
      </w:r>
      <w:r w:rsidR="00FE4822">
        <w:rPr>
          <w:b/>
          <w:sz w:val="28"/>
        </w:rPr>
        <w:t>25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E4822">
              <w:rPr>
                <w:b/>
                <w:sz w:val="24"/>
                <w:szCs w:val="24"/>
              </w:rPr>
              <w:fldChar w:fldCharType="separate"/>
            </w:r>
            <w:r w:rsidR="00FE4822">
              <w:rPr>
                <w:b/>
                <w:sz w:val="24"/>
                <w:szCs w:val="24"/>
              </w:rPr>
              <w:t>powołania komisji konkursowych do wyłonienia kandydatów na stanowiska dyrektorów publicznych przedszkoli, publicznej szkoły podstawowej oraz publicznego zespołu szkół i placówek oświatowych.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E4822" w:rsidP="00FE482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E4822">
        <w:rPr>
          <w:color w:val="000000"/>
          <w:sz w:val="24"/>
          <w:szCs w:val="24"/>
        </w:rPr>
        <w:t>Na podstawie art. 30 ust. 1 ustawy z dnia 8 marca 1990 r. o samorządzie gminnym (Dz. U. z</w:t>
      </w:r>
      <w:r w:rsidR="0030395E">
        <w:rPr>
          <w:color w:val="000000"/>
          <w:sz w:val="24"/>
          <w:szCs w:val="24"/>
        </w:rPr>
        <w:t> </w:t>
      </w:r>
      <w:r w:rsidRPr="00FE4822">
        <w:rPr>
          <w:color w:val="000000"/>
          <w:sz w:val="24"/>
          <w:szCs w:val="24"/>
        </w:rPr>
        <w:t>2019 r. poz. 506 z późniejszymi zmianami) oraz art. 63 ust. 14 ustawy z dnia 14 grudnia 2016 r. Prawo oświatowe (Dz. U. z 2019 r. poz. 1448 z późniejszymi zmianami) zarządza się, co następuje:</w:t>
      </w:r>
    </w:p>
    <w:p w:rsidR="00FE4822" w:rsidRDefault="00FE4822" w:rsidP="00FE4822">
      <w:pPr>
        <w:spacing w:line="360" w:lineRule="auto"/>
        <w:jc w:val="both"/>
        <w:rPr>
          <w:sz w:val="24"/>
        </w:rPr>
      </w:pPr>
    </w:p>
    <w:p w:rsidR="00FE4822" w:rsidRDefault="00FE4822" w:rsidP="00FE48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E4822" w:rsidRDefault="00FE4822" w:rsidP="00FE4822">
      <w:pPr>
        <w:keepNext/>
        <w:spacing w:line="360" w:lineRule="auto"/>
        <w:rPr>
          <w:color w:val="000000"/>
          <w:sz w:val="24"/>
        </w:rPr>
      </w:pPr>
    </w:p>
    <w:p w:rsidR="00FE4822" w:rsidRDefault="00FE4822" w:rsidP="00FE482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E4822">
        <w:rPr>
          <w:color w:val="000000"/>
          <w:sz w:val="24"/>
          <w:szCs w:val="24"/>
        </w:rPr>
        <w:t>Powołuje się komisje konkursowe do wyłonienia kandydatów na stanowiska dyrektorów publicznych przedszkoli, publicznej szkoły podstawowej oraz publicznego zespołu szkół i</w:t>
      </w:r>
      <w:r w:rsidR="0030395E">
        <w:rPr>
          <w:color w:val="000000"/>
          <w:sz w:val="24"/>
          <w:szCs w:val="24"/>
        </w:rPr>
        <w:t> </w:t>
      </w:r>
      <w:r w:rsidRPr="00FE4822">
        <w:rPr>
          <w:color w:val="000000"/>
          <w:sz w:val="24"/>
          <w:szCs w:val="24"/>
        </w:rPr>
        <w:t>placówek oświatowych, według treści załączników od nr 1 do nr 5 do zarządzenia.</w:t>
      </w:r>
    </w:p>
    <w:p w:rsidR="00FE4822" w:rsidRDefault="00FE4822" w:rsidP="00FE4822">
      <w:pPr>
        <w:spacing w:line="360" w:lineRule="auto"/>
        <w:jc w:val="both"/>
        <w:rPr>
          <w:color w:val="000000"/>
          <w:sz w:val="24"/>
        </w:rPr>
      </w:pPr>
    </w:p>
    <w:p w:rsidR="00FE4822" w:rsidRDefault="00FE4822" w:rsidP="00FE48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E4822" w:rsidRDefault="00FE4822" w:rsidP="00FE4822">
      <w:pPr>
        <w:keepNext/>
        <w:spacing w:line="360" w:lineRule="auto"/>
        <w:rPr>
          <w:color w:val="000000"/>
          <w:sz w:val="24"/>
        </w:rPr>
      </w:pPr>
    </w:p>
    <w:p w:rsidR="00FE4822" w:rsidRPr="00FE4822" w:rsidRDefault="00FE4822" w:rsidP="00FE482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E4822">
        <w:rPr>
          <w:color w:val="000000"/>
          <w:sz w:val="24"/>
          <w:szCs w:val="24"/>
        </w:rPr>
        <w:t>1. Na podstawie art. 29 rozporządzenia Parlamentu Europejskiego i Rady (UE) 2016/679 z</w:t>
      </w:r>
      <w:r w:rsidR="0030395E">
        <w:rPr>
          <w:color w:val="000000"/>
          <w:sz w:val="24"/>
          <w:szCs w:val="24"/>
        </w:rPr>
        <w:t> </w:t>
      </w:r>
      <w:r w:rsidRPr="00FE4822">
        <w:rPr>
          <w:color w:val="000000"/>
          <w:sz w:val="24"/>
          <w:szCs w:val="24"/>
        </w:rPr>
        <w:t>dnia 27 kwietnia 2016 r. w sprawie ochrony osób fizycznych w związku z</w:t>
      </w:r>
      <w:r w:rsidR="0030395E">
        <w:rPr>
          <w:color w:val="000000"/>
          <w:sz w:val="24"/>
          <w:szCs w:val="24"/>
        </w:rPr>
        <w:t> </w:t>
      </w:r>
      <w:r w:rsidRPr="00FE4822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konkursowych do przetwarzania danych osobowych w</w:t>
      </w:r>
      <w:r w:rsidR="0030395E">
        <w:rPr>
          <w:color w:val="000000"/>
          <w:sz w:val="24"/>
          <w:szCs w:val="24"/>
        </w:rPr>
        <w:t> </w:t>
      </w:r>
      <w:r w:rsidRPr="00FE4822">
        <w:rPr>
          <w:color w:val="000000"/>
          <w:sz w:val="24"/>
          <w:szCs w:val="24"/>
        </w:rPr>
        <w:t>zakresie niezbędnym do zrealizowania celu przetwarzania, którym jest wyłonienie kandydatów na stanowiska dyrektorów publicznych przedszkoli, publicznych szkół podstawowych, publicznych szkół ponadpodstawowych lub publicznych placówek.</w:t>
      </w:r>
    </w:p>
    <w:p w:rsidR="00FE4822" w:rsidRPr="00FE4822" w:rsidRDefault="00FE4822" w:rsidP="00FE482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4822">
        <w:rPr>
          <w:color w:val="000000"/>
          <w:sz w:val="24"/>
          <w:szCs w:val="24"/>
        </w:rPr>
        <w:lastRenderedPageBreak/>
        <w:t>2. Jednocześnie, wraz z nadanym upoważnieniem, członkowie komisji konkursowych zobowiązani są do:</w:t>
      </w:r>
    </w:p>
    <w:p w:rsidR="00FE4822" w:rsidRPr="00FE4822" w:rsidRDefault="00FE4822" w:rsidP="00FE482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4822">
        <w:rPr>
          <w:color w:val="000000"/>
          <w:sz w:val="24"/>
          <w:szCs w:val="24"/>
        </w:rPr>
        <w:t>1) przetwarzania danych osobowych zgodnie z nadanym upoważnieniem;</w:t>
      </w:r>
    </w:p>
    <w:p w:rsidR="00FE4822" w:rsidRPr="00FE4822" w:rsidRDefault="00FE4822" w:rsidP="00FE482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4822">
        <w:rPr>
          <w:color w:val="000000"/>
          <w:sz w:val="24"/>
          <w:szCs w:val="24"/>
        </w:rPr>
        <w:t>2) przestrzegania przepisów dotyczących ochrony danych osobowych oraz regulacji wewnętrznych wprowadzonych i wdrożonych do stosowania przez Administratora;</w:t>
      </w:r>
    </w:p>
    <w:p w:rsidR="00FE4822" w:rsidRPr="00FE4822" w:rsidRDefault="00FE4822" w:rsidP="00FE482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4822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w komisji konkursowej;</w:t>
      </w:r>
    </w:p>
    <w:p w:rsidR="00FE4822" w:rsidRDefault="00FE4822" w:rsidP="00FE482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4822">
        <w:rPr>
          <w:color w:val="000000"/>
          <w:sz w:val="24"/>
          <w:szCs w:val="24"/>
        </w:rPr>
        <w:t>4) niewykorzystywania danych osobowych oraz innych informacji uzyskanych w związku z realizacją zadań członka komisji konkursowej w celach prywatnych, o ile nie są one jawne.</w:t>
      </w:r>
    </w:p>
    <w:p w:rsidR="00FE4822" w:rsidRDefault="00FE4822" w:rsidP="00FE4822">
      <w:pPr>
        <w:spacing w:line="360" w:lineRule="auto"/>
        <w:jc w:val="both"/>
        <w:rPr>
          <w:color w:val="000000"/>
          <w:sz w:val="24"/>
        </w:rPr>
      </w:pPr>
    </w:p>
    <w:p w:rsidR="00FE4822" w:rsidRDefault="00FE4822" w:rsidP="00FE48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E4822" w:rsidRDefault="00FE4822" w:rsidP="00FE4822">
      <w:pPr>
        <w:keepNext/>
        <w:spacing w:line="360" w:lineRule="auto"/>
        <w:rPr>
          <w:color w:val="000000"/>
          <w:sz w:val="24"/>
        </w:rPr>
      </w:pPr>
    </w:p>
    <w:p w:rsidR="00FE4822" w:rsidRDefault="00FE4822" w:rsidP="00FE482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E4822">
        <w:rPr>
          <w:color w:val="000000"/>
          <w:sz w:val="24"/>
          <w:szCs w:val="24"/>
        </w:rPr>
        <w:t>Wykonanie zarządzenia powierza się dyrektorowi Wydziału Oświaty.</w:t>
      </w:r>
    </w:p>
    <w:p w:rsidR="00FE4822" w:rsidRDefault="00FE4822" w:rsidP="00FE4822">
      <w:pPr>
        <w:spacing w:line="360" w:lineRule="auto"/>
        <w:jc w:val="both"/>
        <w:rPr>
          <w:color w:val="000000"/>
          <w:sz w:val="24"/>
        </w:rPr>
      </w:pPr>
    </w:p>
    <w:p w:rsidR="00FE4822" w:rsidRDefault="00FE4822" w:rsidP="00FE48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E4822" w:rsidRDefault="00FE4822" w:rsidP="00FE4822">
      <w:pPr>
        <w:keepNext/>
        <w:spacing w:line="360" w:lineRule="auto"/>
        <w:rPr>
          <w:color w:val="000000"/>
          <w:sz w:val="24"/>
        </w:rPr>
      </w:pPr>
    </w:p>
    <w:p w:rsidR="00FE4822" w:rsidRDefault="00FE4822" w:rsidP="00FE482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E4822">
        <w:rPr>
          <w:color w:val="000000"/>
          <w:sz w:val="24"/>
          <w:szCs w:val="24"/>
        </w:rPr>
        <w:t>Komisje ulegają rozwiązaniu z chwilą zakończenia prac niezbędnych do wykonania zadań członka komisji konkursowej.</w:t>
      </w:r>
    </w:p>
    <w:p w:rsidR="00FE4822" w:rsidRDefault="00FE4822" w:rsidP="00FE4822">
      <w:pPr>
        <w:spacing w:line="360" w:lineRule="auto"/>
        <w:jc w:val="both"/>
        <w:rPr>
          <w:color w:val="000000"/>
          <w:sz w:val="24"/>
        </w:rPr>
      </w:pPr>
    </w:p>
    <w:p w:rsidR="00FE4822" w:rsidRDefault="00FE4822" w:rsidP="00FE48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E4822" w:rsidRDefault="00FE4822" w:rsidP="00FE4822">
      <w:pPr>
        <w:keepNext/>
        <w:spacing w:line="360" w:lineRule="auto"/>
        <w:rPr>
          <w:color w:val="000000"/>
          <w:sz w:val="24"/>
        </w:rPr>
      </w:pPr>
    </w:p>
    <w:p w:rsidR="00FE4822" w:rsidRDefault="00FE4822" w:rsidP="00FE482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E4822">
        <w:rPr>
          <w:color w:val="000000"/>
          <w:sz w:val="24"/>
          <w:szCs w:val="24"/>
        </w:rPr>
        <w:t>Zarządzenie wchodzi w życie z dniem podpisania.</w:t>
      </w:r>
    </w:p>
    <w:p w:rsidR="00FE4822" w:rsidRDefault="00FE4822" w:rsidP="00FE4822">
      <w:pPr>
        <w:spacing w:line="360" w:lineRule="auto"/>
        <w:jc w:val="both"/>
        <w:rPr>
          <w:color w:val="000000"/>
          <w:sz w:val="24"/>
        </w:rPr>
      </w:pPr>
    </w:p>
    <w:p w:rsidR="00FE4822" w:rsidRDefault="00FE4822" w:rsidP="00FE48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E4822" w:rsidRDefault="00FE4822" w:rsidP="00FE48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E4822" w:rsidRPr="00FE4822" w:rsidRDefault="00FE4822" w:rsidP="00FE48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E4822" w:rsidRPr="00FE4822" w:rsidSect="00FE482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822" w:rsidRDefault="00FE4822">
      <w:r>
        <w:separator/>
      </w:r>
    </w:p>
  </w:endnote>
  <w:endnote w:type="continuationSeparator" w:id="0">
    <w:p w:rsidR="00FE4822" w:rsidRDefault="00FE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822" w:rsidRDefault="00FE4822">
      <w:r>
        <w:separator/>
      </w:r>
    </w:p>
  </w:footnote>
  <w:footnote w:type="continuationSeparator" w:id="0">
    <w:p w:rsidR="00FE4822" w:rsidRDefault="00FE4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utego 2020r."/>
    <w:docVar w:name="AktNr" w:val="142/2020/P"/>
    <w:docVar w:name="Sprawa" w:val="powołania komisji konkursowych do wyłonienia kandydatów na stanowiska dyrektorów publicznych przedszkoli, publicznej szkoły podstawowej oraz publicznego zespołu szkół i placówek oświatowych."/>
  </w:docVars>
  <w:rsids>
    <w:rsidRoot w:val="00FE4822"/>
    <w:rsid w:val="00072485"/>
    <w:rsid w:val="000C07FF"/>
    <w:rsid w:val="000E2E12"/>
    <w:rsid w:val="00167A3B"/>
    <w:rsid w:val="002C4925"/>
    <w:rsid w:val="0030395E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E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DBC04-F22D-47EF-A45E-DC7C9DB6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354</Words>
  <Characters>2238</Characters>
  <Application>Microsoft Office Word</Application>
  <DocSecurity>0</DocSecurity>
  <Lines>65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2020-02-25T09:53:00Z</dcterms:created>
  <dcterms:modified xsi:type="dcterms:W3CDTF">2020-02-25T09:53:00Z</dcterms:modified>
</cp:coreProperties>
</file>