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7394">
          <w:t>161/2020/P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47394">
        <w:rPr>
          <w:b/>
          <w:sz w:val="28"/>
        </w:rPr>
        <w:fldChar w:fldCharType="separate"/>
      </w:r>
      <w:r w:rsidR="00747394">
        <w:rPr>
          <w:b/>
          <w:sz w:val="28"/>
        </w:rPr>
        <w:t>27 lutego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7394">
              <w:rPr>
                <w:b/>
                <w:sz w:val="24"/>
                <w:szCs w:val="24"/>
              </w:rPr>
              <w:fldChar w:fldCharType="separate"/>
            </w:r>
            <w:r w:rsidR="00747394">
              <w:rPr>
                <w:b/>
                <w:sz w:val="24"/>
                <w:szCs w:val="24"/>
              </w:rPr>
              <w:t>zarządzenie w sprawie powołania komisji konkursowych do wyłonienia kandydatów na stanowiska dyrektorów publicznego przedszkola, publicznej szkoły oraz publicznego zespołu poradni psychologiczno-pedagogicznych.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47394" w:rsidP="0074739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47394">
        <w:rPr>
          <w:color w:val="000000"/>
          <w:sz w:val="24"/>
          <w:szCs w:val="24"/>
        </w:rPr>
        <w:t>Na podstawie art. 30 ust. 1 ustawy z dnia 8 marca 1990 r. o samorządzie gminnym (Dz. U. z</w:t>
      </w:r>
      <w:r w:rsidR="00870F6A">
        <w:rPr>
          <w:color w:val="000000"/>
          <w:sz w:val="24"/>
          <w:szCs w:val="24"/>
        </w:rPr>
        <w:t> </w:t>
      </w:r>
      <w:r w:rsidRPr="00747394">
        <w:rPr>
          <w:color w:val="000000"/>
          <w:sz w:val="24"/>
          <w:szCs w:val="24"/>
        </w:rPr>
        <w:t>2019 r. poz. 506 z późniejszymi zmianami) oraz art. 63 ust. 14 ustawy z dnia 14 grudnia 2016 r. Prawo oświatowe (Dz. U. z 2019 r. poz. 1448 z późniejszymi zmianami) zarządza się, co następuje:</w:t>
      </w:r>
    </w:p>
    <w:p w:rsidR="00747394" w:rsidRDefault="00747394" w:rsidP="0074739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47394" w:rsidRDefault="00747394" w:rsidP="0074739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7394" w:rsidRDefault="00747394" w:rsidP="0074739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47394" w:rsidRPr="00747394" w:rsidRDefault="00747394" w:rsidP="007473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47394">
        <w:rPr>
          <w:color w:val="000000"/>
          <w:sz w:val="24"/>
          <w:szCs w:val="24"/>
        </w:rPr>
        <w:t xml:space="preserve">W zarządzeniu Nr 74/2020/P Prezydenta Miasta Poznania z dnia 3 lutego 2020 r. w sprawie powołania komisji konkursowych do wyłonienia kandydatów na stanowiska dyrektorów publicznego przedszkola, publicznej szkoły oraz publicznego zespołu poradni psychologiczno-pedagogicznych wprowadza się następujące zmiany: </w:t>
      </w:r>
    </w:p>
    <w:p w:rsidR="00747394" w:rsidRPr="00747394" w:rsidRDefault="00747394" w:rsidP="007473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394">
        <w:rPr>
          <w:color w:val="000000"/>
          <w:sz w:val="24"/>
          <w:szCs w:val="24"/>
        </w:rPr>
        <w:t>1) w załączniku nr 4 ust. 1 pkt 1 otrzymuje brzmienie: „Ewa Gągało – przedstawiciel organu prowadzącego, przewodniczący komisji”;</w:t>
      </w:r>
    </w:p>
    <w:p w:rsidR="00747394" w:rsidRDefault="00747394" w:rsidP="00747394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7394">
        <w:rPr>
          <w:color w:val="000000"/>
          <w:sz w:val="24"/>
          <w:szCs w:val="24"/>
        </w:rPr>
        <w:t>2) w załączniku nr 5 ust. 1 pkt 1 otrzymuje brzmienie: „Ewa Gągało – przedstawiciel organu prowadzącego, przewodniczący komisji”.</w:t>
      </w:r>
    </w:p>
    <w:p w:rsidR="00747394" w:rsidRDefault="00747394" w:rsidP="0074739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47394" w:rsidRDefault="00747394" w:rsidP="0074739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47394" w:rsidRDefault="00747394" w:rsidP="0074739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47394" w:rsidRDefault="00747394" w:rsidP="0074739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47394">
        <w:rPr>
          <w:color w:val="000000"/>
          <w:sz w:val="24"/>
          <w:szCs w:val="24"/>
        </w:rPr>
        <w:t>Wykonanie zarządzenia powierza się dyrektorowi Wydziału Oświaty.</w:t>
      </w:r>
    </w:p>
    <w:p w:rsidR="00747394" w:rsidRDefault="00747394" w:rsidP="0074739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47394" w:rsidRDefault="00747394" w:rsidP="0074739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47394" w:rsidRDefault="00747394" w:rsidP="0074739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47394" w:rsidRDefault="00747394" w:rsidP="0074739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47394">
        <w:rPr>
          <w:color w:val="000000"/>
          <w:sz w:val="24"/>
          <w:szCs w:val="24"/>
        </w:rPr>
        <w:t>Zarządzenie wchodzi w życie z dniem podpisania.</w:t>
      </w:r>
    </w:p>
    <w:p w:rsidR="00747394" w:rsidRDefault="00747394" w:rsidP="0074739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47394" w:rsidRDefault="00747394" w:rsidP="0074739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47394" w:rsidRDefault="00747394" w:rsidP="0074739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47394" w:rsidRPr="00747394" w:rsidRDefault="00747394" w:rsidP="0074739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47394" w:rsidRPr="00747394" w:rsidSect="007473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394" w:rsidRDefault="00747394">
      <w:r>
        <w:separator/>
      </w:r>
    </w:p>
  </w:endnote>
  <w:endnote w:type="continuationSeparator" w:id="0">
    <w:p w:rsidR="00747394" w:rsidRDefault="0074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394" w:rsidRDefault="00747394">
      <w:r>
        <w:separator/>
      </w:r>
    </w:p>
  </w:footnote>
  <w:footnote w:type="continuationSeparator" w:id="0">
    <w:p w:rsidR="00747394" w:rsidRDefault="00747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utego 2020r."/>
    <w:docVar w:name="AktNr" w:val="161/2020/P"/>
    <w:docVar w:name="Sprawa" w:val="zarządzenie w sprawie powołania komisji konkursowych do wyłonienia kandydatów na stanowiska dyrektorów publicznego przedszkola, publicznej szkoły oraz publicznego zespołu poradni psychologiczno-pedagogicznych."/>
  </w:docVars>
  <w:rsids>
    <w:rsidRoot w:val="0074739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47394"/>
    <w:rsid w:val="00760F01"/>
    <w:rsid w:val="00853287"/>
    <w:rsid w:val="00860838"/>
    <w:rsid w:val="00870F6A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484F9-CD29-4024-9FA8-2EE0FB69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210</Words>
  <Characters>1281</Characters>
  <Application>Microsoft Office Word</Application>
  <DocSecurity>0</DocSecurity>
  <Lines>44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2020-02-28T09:19:00Z</dcterms:created>
  <dcterms:modified xsi:type="dcterms:W3CDTF">2020-02-28T09:19:00Z</dcterms:modified>
</cp:coreProperties>
</file>