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457C">
          <w:t>178/2020/P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457C">
        <w:rPr>
          <w:b/>
          <w:sz w:val="28"/>
        </w:rPr>
        <w:fldChar w:fldCharType="separate"/>
      </w:r>
      <w:r w:rsidR="0061457C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457C">
              <w:rPr>
                <w:b/>
                <w:sz w:val="24"/>
                <w:szCs w:val="24"/>
              </w:rPr>
              <w:fldChar w:fldCharType="separate"/>
            </w:r>
            <w:r w:rsidR="0061457C">
              <w:rPr>
                <w:b/>
                <w:sz w:val="24"/>
                <w:szCs w:val="24"/>
              </w:rPr>
              <w:t>przekazania na stan majątkowy Szkoły Podstawowej nr 64, z siedzibą na osiedlu Orła Białego 120, 61-251 Poznań, nakładów finansowych poniesionych w 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457C" w:rsidP="006145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457C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61457C" w:rsidRDefault="0061457C" w:rsidP="0061457C">
      <w:pPr>
        <w:spacing w:line="360" w:lineRule="auto"/>
        <w:jc w:val="both"/>
        <w:rPr>
          <w:sz w:val="24"/>
        </w:rPr>
      </w:pPr>
    </w:p>
    <w:p w:rsidR="0061457C" w:rsidRDefault="0061457C" w:rsidP="00614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457C" w:rsidRDefault="0061457C" w:rsidP="0061457C">
      <w:pPr>
        <w:keepNext/>
        <w:spacing w:line="360" w:lineRule="auto"/>
        <w:rPr>
          <w:color w:val="000000"/>
          <w:sz w:val="24"/>
        </w:rPr>
      </w:pPr>
    </w:p>
    <w:p w:rsidR="0061457C" w:rsidRDefault="0061457C" w:rsidP="006145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457C">
        <w:rPr>
          <w:color w:val="000000"/>
          <w:sz w:val="24"/>
          <w:szCs w:val="24"/>
        </w:rPr>
        <w:t xml:space="preserve">Przekazuje się na stan majątkowy Szkoły Podstawowej nr 64, z siedzibą na osiedlu Orła Białego 120, 61-251 Poznań, nakłady finansowe w wysokości </w:t>
      </w:r>
      <w:r w:rsidRPr="0061457C">
        <w:rPr>
          <w:b/>
          <w:bCs/>
          <w:color w:val="000000"/>
          <w:sz w:val="24"/>
          <w:szCs w:val="24"/>
        </w:rPr>
        <w:t>1.977.264,99 zł</w:t>
      </w:r>
      <w:r w:rsidRPr="0061457C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61457C">
        <w:rPr>
          <w:b/>
          <w:bCs/>
          <w:color w:val="000000"/>
          <w:sz w:val="24"/>
          <w:szCs w:val="24"/>
        </w:rPr>
        <w:t xml:space="preserve"> </w:t>
      </w:r>
      <w:r w:rsidRPr="0061457C">
        <w:rPr>
          <w:color w:val="000000"/>
          <w:sz w:val="24"/>
          <w:szCs w:val="24"/>
        </w:rPr>
        <w:t xml:space="preserve">realizowanego przez Miasto Poznań w zakresie poddziałania </w:t>
      </w:r>
      <w:r w:rsidRPr="0061457C">
        <w:rPr>
          <w:b/>
          <w:bCs/>
          <w:color w:val="000000"/>
          <w:sz w:val="24"/>
          <w:szCs w:val="24"/>
        </w:rPr>
        <w:t>3.2.3 Poprawa efektywności energetycznej w sektorze publicznym  w</w:t>
      </w:r>
      <w:r w:rsidR="00DA147B">
        <w:rPr>
          <w:b/>
          <w:bCs/>
          <w:color w:val="000000"/>
          <w:sz w:val="24"/>
          <w:szCs w:val="24"/>
        </w:rPr>
        <w:t> </w:t>
      </w:r>
      <w:r w:rsidRPr="0061457C">
        <w:rPr>
          <w:b/>
          <w:bCs/>
          <w:color w:val="000000"/>
          <w:sz w:val="24"/>
          <w:szCs w:val="24"/>
        </w:rPr>
        <w:t xml:space="preserve">ramach ZIT dla MOF Poznania </w:t>
      </w:r>
      <w:r w:rsidRPr="0061457C">
        <w:rPr>
          <w:color w:val="000000"/>
          <w:sz w:val="24"/>
          <w:szCs w:val="24"/>
        </w:rPr>
        <w:t>ze środków Europejskiego Funduszu Rozwoju Regionalnego w ramach Wielkopolskiego Regionalnego Programu Operacyjnego na lata 2014-2020.</w:t>
      </w:r>
    </w:p>
    <w:p w:rsidR="0061457C" w:rsidRDefault="0061457C" w:rsidP="0061457C">
      <w:pPr>
        <w:spacing w:line="360" w:lineRule="auto"/>
        <w:jc w:val="both"/>
        <w:rPr>
          <w:color w:val="000000"/>
          <w:sz w:val="24"/>
        </w:rPr>
      </w:pPr>
    </w:p>
    <w:p w:rsidR="0061457C" w:rsidRDefault="0061457C" w:rsidP="00614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457C" w:rsidRDefault="0061457C" w:rsidP="0061457C">
      <w:pPr>
        <w:keepNext/>
        <w:spacing w:line="360" w:lineRule="auto"/>
        <w:rPr>
          <w:color w:val="000000"/>
          <w:sz w:val="24"/>
        </w:rPr>
      </w:pPr>
    </w:p>
    <w:p w:rsidR="0061457C" w:rsidRDefault="0061457C" w:rsidP="006145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457C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64.</w:t>
      </w:r>
    </w:p>
    <w:p w:rsidR="0061457C" w:rsidRDefault="0061457C" w:rsidP="0061457C">
      <w:pPr>
        <w:spacing w:line="360" w:lineRule="auto"/>
        <w:jc w:val="both"/>
        <w:rPr>
          <w:color w:val="000000"/>
          <w:sz w:val="24"/>
        </w:rPr>
      </w:pPr>
    </w:p>
    <w:p w:rsidR="0061457C" w:rsidRDefault="0061457C" w:rsidP="00614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1457C" w:rsidRDefault="0061457C" w:rsidP="0061457C">
      <w:pPr>
        <w:keepNext/>
        <w:spacing w:line="360" w:lineRule="auto"/>
        <w:rPr>
          <w:color w:val="000000"/>
          <w:sz w:val="24"/>
        </w:rPr>
      </w:pPr>
    </w:p>
    <w:p w:rsidR="0061457C" w:rsidRDefault="0061457C" w:rsidP="006145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457C">
        <w:rPr>
          <w:color w:val="000000"/>
          <w:sz w:val="24"/>
          <w:szCs w:val="24"/>
        </w:rPr>
        <w:t>Zarządzenie wchodzi w życie z dniem podpisania</w:t>
      </w:r>
    </w:p>
    <w:p w:rsidR="0061457C" w:rsidRDefault="0061457C" w:rsidP="0061457C">
      <w:pPr>
        <w:spacing w:line="360" w:lineRule="auto"/>
        <w:jc w:val="both"/>
        <w:rPr>
          <w:color w:val="000000"/>
          <w:sz w:val="24"/>
        </w:rPr>
      </w:pPr>
    </w:p>
    <w:p w:rsidR="0061457C" w:rsidRDefault="0061457C" w:rsidP="00614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457C" w:rsidRDefault="0061457C" w:rsidP="00614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1457C" w:rsidRPr="0061457C" w:rsidRDefault="0061457C" w:rsidP="00614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457C" w:rsidRPr="0061457C" w:rsidSect="006145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7C" w:rsidRDefault="0061457C">
      <w:r>
        <w:separator/>
      </w:r>
    </w:p>
  </w:endnote>
  <w:endnote w:type="continuationSeparator" w:id="0">
    <w:p w:rsidR="0061457C" w:rsidRDefault="006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7C" w:rsidRDefault="0061457C">
      <w:r>
        <w:separator/>
      </w:r>
    </w:p>
  </w:footnote>
  <w:footnote w:type="continuationSeparator" w:id="0">
    <w:p w:rsidR="0061457C" w:rsidRDefault="0061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8/2020/P"/>
    <w:docVar w:name="Sprawa" w:val="przekazania na stan majątkowy Szkoły Podstawowej nr 64, z siedzibą na osiedlu Orła Białego 120, 61-251 Poznań, nakładów finansowych poniesionych w związku z przygotowaniem i realizacją projektu pn. „Poprawa efektywności energetycznej placówek oświatowych na terenie Miasta Poznania”."/>
  </w:docVars>
  <w:rsids>
    <w:rsidRoot w:val="006145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57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47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BF7BC-7C87-48AE-A30A-0717B2C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1297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2020-02-28T14:18:00Z</dcterms:created>
  <dcterms:modified xsi:type="dcterms:W3CDTF">2020-02-28T14:18:00Z</dcterms:modified>
</cp:coreProperties>
</file>