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5C92">
              <w:rPr>
                <w:b/>
              </w:rPr>
              <w:fldChar w:fldCharType="separate"/>
            </w:r>
            <w:r w:rsidR="00785C92">
              <w:rPr>
                <w:b/>
              </w:rPr>
              <w:t>powołania Zespołu zadaniowego ds. wdrażania innowacji i rozwoju Miasta w koncepcji smart city.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5C92" w:rsidRDefault="00FA63B5" w:rsidP="00785C92">
      <w:pPr>
        <w:spacing w:line="360" w:lineRule="auto"/>
        <w:jc w:val="both"/>
      </w:pPr>
      <w:bookmarkStart w:id="2" w:name="z1"/>
      <w:bookmarkEnd w:id="2"/>
    </w:p>
    <w:p w:rsidR="00785C92" w:rsidRDefault="00785C92" w:rsidP="00785C92">
      <w:pPr>
        <w:spacing w:line="360" w:lineRule="auto"/>
        <w:jc w:val="both"/>
        <w:rPr>
          <w:color w:val="000000"/>
        </w:rPr>
      </w:pPr>
      <w:r w:rsidRPr="00785C92">
        <w:rPr>
          <w:color w:val="000000"/>
        </w:rPr>
        <w:t>Istnieje konieczność wydania nowego zarządzenia z powodu zmiany składu osobowego oraz zakresu działań Zespołu ds. wdrażania innowacji i rozwoju Miasta w koncepcji smart city.</w:t>
      </w:r>
    </w:p>
    <w:p w:rsidR="00785C92" w:rsidRDefault="00785C92" w:rsidP="00785C92">
      <w:pPr>
        <w:spacing w:line="360" w:lineRule="auto"/>
        <w:jc w:val="both"/>
      </w:pPr>
    </w:p>
    <w:p w:rsidR="00785C92" w:rsidRDefault="00785C92" w:rsidP="00785C92">
      <w:pPr>
        <w:keepNext/>
        <w:spacing w:line="360" w:lineRule="auto"/>
        <w:jc w:val="center"/>
      </w:pPr>
      <w:r>
        <w:t>PEŁNOMOCNIK PREZYDENTA</w:t>
      </w:r>
    </w:p>
    <w:p w:rsidR="00785C92" w:rsidRDefault="00785C92" w:rsidP="00785C92">
      <w:pPr>
        <w:keepNext/>
        <w:spacing w:line="360" w:lineRule="auto"/>
        <w:jc w:val="center"/>
      </w:pPr>
      <w:r>
        <w:t>ds. Smart City</w:t>
      </w:r>
    </w:p>
    <w:p w:rsidR="00785C92" w:rsidRPr="00785C92" w:rsidRDefault="00785C92" w:rsidP="00785C92">
      <w:pPr>
        <w:keepNext/>
        <w:spacing w:line="360" w:lineRule="auto"/>
        <w:jc w:val="center"/>
      </w:pPr>
      <w:r>
        <w:t>(-) Michał Łakomski</w:t>
      </w:r>
    </w:p>
    <w:sectPr w:rsidR="00785C92" w:rsidRPr="00785C92" w:rsidSect="00785C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92" w:rsidRDefault="00785C92">
      <w:r>
        <w:separator/>
      </w:r>
    </w:p>
  </w:endnote>
  <w:endnote w:type="continuationSeparator" w:id="0">
    <w:p w:rsidR="00785C92" w:rsidRDefault="0078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92" w:rsidRDefault="00785C92">
      <w:r>
        <w:separator/>
      </w:r>
    </w:p>
  </w:footnote>
  <w:footnote w:type="continuationSeparator" w:id="0">
    <w:p w:rsidR="00785C92" w:rsidRDefault="0078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s. wdrażania innowacji i rozwoju Miasta w koncepcji smart city."/>
  </w:docVars>
  <w:rsids>
    <w:rsidRoot w:val="00785C92"/>
    <w:rsid w:val="000607A3"/>
    <w:rsid w:val="00123474"/>
    <w:rsid w:val="001B1D53"/>
    <w:rsid w:val="0022095A"/>
    <w:rsid w:val="002946C5"/>
    <w:rsid w:val="002C29F3"/>
    <w:rsid w:val="00785C9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2C083-E6A5-462B-82FC-CCFE584C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54</Words>
  <Characters>348</Characters>
  <Application>Microsoft Office Word</Application>
  <DocSecurity>0</DocSecurity>
  <Lines>16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2020-03-03T11:09:00Z</dcterms:created>
  <dcterms:modified xsi:type="dcterms:W3CDTF">2020-03-03T11:09:00Z</dcterms:modified>
</cp:coreProperties>
</file>