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0403D">
              <w:rPr>
                <w:b/>
              </w:rPr>
              <w:fldChar w:fldCharType="separate"/>
            </w:r>
            <w:r w:rsidR="0070403D">
              <w:rPr>
                <w:b/>
              </w:rPr>
              <w:t>zatwierdzenia konkursu na stanowisko dyrektora Zespołu Poradni Psychologiczno-Pedagogicznych nr 1 w Poznaniu, ul. Słowackiego 54/56.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0403D" w:rsidRDefault="00FA63B5" w:rsidP="0070403D">
      <w:pPr>
        <w:spacing w:line="360" w:lineRule="auto"/>
        <w:jc w:val="both"/>
      </w:pPr>
      <w:bookmarkStart w:id="2" w:name="z1"/>
      <w:bookmarkEnd w:id="2"/>
    </w:p>
    <w:p w:rsidR="0070403D" w:rsidRPr="0070403D" w:rsidRDefault="0070403D" w:rsidP="007040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403D">
        <w:rPr>
          <w:color w:val="000000"/>
        </w:rPr>
        <w:t>W dniu 24 lutego 2020 r. w wyniku postępowania konkursowego na kandydata na stanowisko dyrektora Zespołu Poradni Psychologiczno-Pedagogicznych nr 1 w Poznaniu, ul. Słowackiego 54/56, został wyłoniony pan Michał Stawrakakis.</w:t>
      </w:r>
    </w:p>
    <w:p w:rsidR="0070403D" w:rsidRDefault="0070403D" w:rsidP="0070403D">
      <w:pPr>
        <w:spacing w:line="360" w:lineRule="auto"/>
        <w:jc w:val="both"/>
        <w:rPr>
          <w:color w:val="000000"/>
        </w:rPr>
      </w:pPr>
      <w:r w:rsidRPr="0070403D">
        <w:rPr>
          <w:color w:val="000000"/>
        </w:rPr>
        <w:t>W związku z powyższym zaistniała konieczność zatwierdzenia konkursu na stanowisko dyrektora ww. Zespołu.</w:t>
      </w:r>
    </w:p>
    <w:p w:rsidR="0070403D" w:rsidRDefault="0070403D" w:rsidP="0070403D">
      <w:pPr>
        <w:spacing w:line="360" w:lineRule="auto"/>
        <w:jc w:val="both"/>
      </w:pPr>
    </w:p>
    <w:p w:rsidR="0070403D" w:rsidRDefault="0070403D" w:rsidP="0070403D">
      <w:pPr>
        <w:keepNext/>
        <w:spacing w:line="360" w:lineRule="auto"/>
        <w:jc w:val="center"/>
      </w:pPr>
      <w:r>
        <w:t xml:space="preserve">ZASTĘPCA DYREKTORA </w:t>
      </w:r>
    </w:p>
    <w:p w:rsidR="0070403D" w:rsidRPr="0070403D" w:rsidRDefault="0070403D" w:rsidP="0070403D">
      <w:pPr>
        <w:keepNext/>
        <w:spacing w:line="360" w:lineRule="auto"/>
        <w:jc w:val="center"/>
      </w:pPr>
      <w:r>
        <w:t>(-) Wiesław Banaś</w:t>
      </w:r>
    </w:p>
    <w:sectPr w:rsidR="0070403D" w:rsidRPr="0070403D" w:rsidSect="007040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3D" w:rsidRDefault="0070403D">
      <w:r>
        <w:separator/>
      </w:r>
    </w:p>
  </w:endnote>
  <w:endnote w:type="continuationSeparator" w:id="0">
    <w:p w:rsidR="0070403D" w:rsidRDefault="0070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3D" w:rsidRDefault="0070403D">
      <w:r>
        <w:separator/>
      </w:r>
    </w:p>
  </w:footnote>
  <w:footnote w:type="continuationSeparator" w:id="0">
    <w:p w:rsidR="0070403D" w:rsidRDefault="00704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Poradni Psychologiczno-Pedagogicznych nr 1 w Poznaniu, ul. Słowackiego 54/56."/>
  </w:docVars>
  <w:rsids>
    <w:rsidRoot w:val="0070403D"/>
    <w:rsid w:val="000607A3"/>
    <w:rsid w:val="001B1D53"/>
    <w:rsid w:val="0022095A"/>
    <w:rsid w:val="002946C5"/>
    <w:rsid w:val="002C29F3"/>
    <w:rsid w:val="0070403D"/>
    <w:rsid w:val="00796326"/>
    <w:rsid w:val="009F1E7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E4D1C-4A5C-4395-90B3-02B4099B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501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2020-03-09T07:02:00Z</dcterms:created>
  <dcterms:modified xsi:type="dcterms:W3CDTF">2020-03-09T07:02:00Z</dcterms:modified>
</cp:coreProperties>
</file>