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4C20">
          <w:t>235/2020/P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4C20">
        <w:rPr>
          <w:b/>
          <w:sz w:val="28"/>
        </w:rPr>
        <w:fldChar w:fldCharType="separate"/>
      </w:r>
      <w:r w:rsidR="003F4C20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4C20">
              <w:rPr>
                <w:b/>
                <w:sz w:val="24"/>
                <w:szCs w:val="24"/>
              </w:rPr>
              <w:fldChar w:fldCharType="separate"/>
            </w:r>
            <w:r w:rsidR="003F4C20">
              <w:rPr>
                <w:b/>
                <w:sz w:val="24"/>
                <w:szCs w:val="24"/>
              </w:rPr>
              <w:t>powołania komisji konkursowej do wyłonienia kandydata na stanowisko dyrektora publicznego II Liceum Ogólnokształcącego im. Generałowej Zamoyskiej i Heleny Modrzejewskiej w Poznaniu, ul. Matejki 8/10.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4C20" w:rsidP="003F4C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4C20">
        <w:rPr>
          <w:color w:val="000000"/>
          <w:sz w:val="24"/>
          <w:szCs w:val="24"/>
        </w:rPr>
        <w:t>Na podstawie art. 30 ust. 1 ustawy z dnia 8 marca 1990 r. o samorządzie gminnym (Dz. U. z</w:t>
      </w:r>
      <w:r w:rsidR="00E83522">
        <w:rPr>
          <w:color w:val="000000"/>
          <w:sz w:val="24"/>
          <w:szCs w:val="24"/>
        </w:rPr>
        <w:t> </w:t>
      </w:r>
      <w:r w:rsidRPr="003F4C20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3F4C20" w:rsidRDefault="003F4C20" w:rsidP="003F4C20">
      <w:pPr>
        <w:spacing w:line="360" w:lineRule="auto"/>
        <w:jc w:val="both"/>
        <w:rPr>
          <w:sz w:val="24"/>
        </w:rPr>
      </w:pPr>
    </w:p>
    <w:p w:rsidR="003F4C20" w:rsidRDefault="003F4C20" w:rsidP="003F4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4C20" w:rsidRDefault="003F4C20" w:rsidP="003F4C20">
      <w:pPr>
        <w:keepNext/>
        <w:spacing w:line="360" w:lineRule="auto"/>
        <w:rPr>
          <w:color w:val="000000"/>
          <w:sz w:val="24"/>
        </w:rPr>
      </w:pPr>
    </w:p>
    <w:p w:rsidR="003F4C20" w:rsidRDefault="003F4C20" w:rsidP="003F4C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4C20">
        <w:rPr>
          <w:color w:val="000000"/>
          <w:sz w:val="24"/>
          <w:szCs w:val="24"/>
        </w:rPr>
        <w:t>Powołuje się komisję konkursową do wyłonienia kandydata na stanowisko dyrektora publicznego II Liceum Ogónokształcącego im. Generałowej Zamoyskiej i Heleny Modrzejewskiej w Poznaniu, ul. Matejki 8/10, według treści załącznika do zarządzenia.</w:t>
      </w:r>
    </w:p>
    <w:p w:rsidR="003F4C20" w:rsidRDefault="003F4C20" w:rsidP="003F4C20">
      <w:pPr>
        <w:spacing w:line="360" w:lineRule="auto"/>
        <w:jc w:val="both"/>
        <w:rPr>
          <w:color w:val="000000"/>
          <w:sz w:val="24"/>
        </w:rPr>
      </w:pPr>
    </w:p>
    <w:p w:rsidR="003F4C20" w:rsidRDefault="003F4C20" w:rsidP="003F4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4C20" w:rsidRDefault="003F4C20" w:rsidP="003F4C20">
      <w:pPr>
        <w:keepNext/>
        <w:spacing w:line="360" w:lineRule="auto"/>
        <w:rPr>
          <w:color w:val="000000"/>
          <w:sz w:val="24"/>
        </w:rPr>
      </w:pPr>
    </w:p>
    <w:p w:rsidR="003F4C20" w:rsidRPr="003F4C20" w:rsidRDefault="003F4C20" w:rsidP="003F4C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4C20">
        <w:rPr>
          <w:color w:val="000000"/>
          <w:sz w:val="24"/>
          <w:szCs w:val="24"/>
        </w:rPr>
        <w:t>1. Na podstawie art. 29 rozporządzenia Parlamentu Europejskiego i Rady (UE) 2016/679 z</w:t>
      </w:r>
      <w:r w:rsidR="00E83522">
        <w:rPr>
          <w:color w:val="000000"/>
          <w:sz w:val="24"/>
          <w:szCs w:val="24"/>
        </w:rPr>
        <w:t> </w:t>
      </w:r>
      <w:r w:rsidRPr="003F4C20">
        <w:rPr>
          <w:color w:val="000000"/>
          <w:sz w:val="24"/>
          <w:szCs w:val="24"/>
        </w:rPr>
        <w:t>dnia 27 kwietnia 2016 r. w sprawie ochrony osób fizycznych w związku z</w:t>
      </w:r>
      <w:r w:rsidR="00E83522">
        <w:rPr>
          <w:color w:val="000000"/>
          <w:sz w:val="24"/>
          <w:szCs w:val="24"/>
        </w:rPr>
        <w:t> </w:t>
      </w:r>
      <w:r w:rsidRPr="003F4C20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E83522">
        <w:rPr>
          <w:color w:val="000000"/>
          <w:sz w:val="24"/>
          <w:szCs w:val="24"/>
        </w:rPr>
        <w:t> </w:t>
      </w:r>
      <w:r w:rsidRPr="003F4C20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3F4C20" w:rsidRPr="003F4C20" w:rsidRDefault="003F4C20" w:rsidP="003F4C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4C20">
        <w:rPr>
          <w:color w:val="000000"/>
          <w:sz w:val="24"/>
          <w:szCs w:val="24"/>
        </w:rPr>
        <w:lastRenderedPageBreak/>
        <w:t>2. Jednocześnie, wraz z nadanym upoważnieniem, członkowie komisji konkursowych zobowiązani są do:</w:t>
      </w:r>
    </w:p>
    <w:p w:rsidR="003F4C20" w:rsidRPr="003F4C20" w:rsidRDefault="003F4C20" w:rsidP="003F4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C20">
        <w:rPr>
          <w:color w:val="000000"/>
          <w:sz w:val="24"/>
          <w:szCs w:val="24"/>
        </w:rPr>
        <w:t>1) przetwarzania danych osobowych zgodnie z nadanym upoważnieniem;</w:t>
      </w:r>
    </w:p>
    <w:p w:rsidR="003F4C20" w:rsidRPr="003F4C20" w:rsidRDefault="003F4C20" w:rsidP="003F4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C20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3F4C20" w:rsidRPr="003F4C20" w:rsidRDefault="003F4C20" w:rsidP="003F4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C20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3F4C20" w:rsidRDefault="003F4C20" w:rsidP="003F4C2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C20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3F4C20" w:rsidRDefault="003F4C20" w:rsidP="003F4C20">
      <w:pPr>
        <w:spacing w:line="360" w:lineRule="auto"/>
        <w:jc w:val="both"/>
        <w:rPr>
          <w:color w:val="000000"/>
          <w:sz w:val="24"/>
        </w:rPr>
      </w:pPr>
    </w:p>
    <w:p w:rsidR="003F4C20" w:rsidRDefault="003F4C20" w:rsidP="003F4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4C20" w:rsidRDefault="003F4C20" w:rsidP="003F4C20">
      <w:pPr>
        <w:keepNext/>
        <w:spacing w:line="360" w:lineRule="auto"/>
        <w:rPr>
          <w:color w:val="000000"/>
          <w:sz w:val="24"/>
        </w:rPr>
      </w:pPr>
    </w:p>
    <w:p w:rsidR="003F4C20" w:rsidRDefault="003F4C20" w:rsidP="003F4C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4C20">
        <w:rPr>
          <w:color w:val="000000"/>
          <w:sz w:val="24"/>
          <w:szCs w:val="24"/>
        </w:rPr>
        <w:t>Wykonanie zarządzenia powierza się dyrektorowi Wydziału Oświaty.</w:t>
      </w:r>
    </w:p>
    <w:p w:rsidR="003F4C20" w:rsidRDefault="003F4C20" w:rsidP="003F4C20">
      <w:pPr>
        <w:spacing w:line="360" w:lineRule="auto"/>
        <w:jc w:val="both"/>
        <w:rPr>
          <w:color w:val="000000"/>
          <w:sz w:val="24"/>
        </w:rPr>
      </w:pPr>
    </w:p>
    <w:p w:rsidR="003F4C20" w:rsidRDefault="003F4C20" w:rsidP="003F4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4C20" w:rsidRDefault="003F4C20" w:rsidP="003F4C20">
      <w:pPr>
        <w:keepNext/>
        <w:spacing w:line="360" w:lineRule="auto"/>
        <w:rPr>
          <w:color w:val="000000"/>
          <w:sz w:val="24"/>
        </w:rPr>
      </w:pPr>
    </w:p>
    <w:p w:rsidR="003F4C20" w:rsidRDefault="003F4C20" w:rsidP="003F4C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4C20">
        <w:rPr>
          <w:color w:val="000000"/>
          <w:sz w:val="24"/>
          <w:szCs w:val="24"/>
        </w:rPr>
        <w:t>Komisja ulega rozwiązaniu z chwilą zakończenia prac niezbędnych do wykonania zadań członka komisji konkursowej.</w:t>
      </w:r>
    </w:p>
    <w:p w:rsidR="003F4C20" w:rsidRDefault="003F4C20" w:rsidP="003F4C20">
      <w:pPr>
        <w:spacing w:line="360" w:lineRule="auto"/>
        <w:jc w:val="both"/>
        <w:rPr>
          <w:color w:val="000000"/>
          <w:sz w:val="24"/>
        </w:rPr>
      </w:pPr>
    </w:p>
    <w:p w:rsidR="003F4C20" w:rsidRDefault="003F4C20" w:rsidP="003F4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F4C20" w:rsidRDefault="003F4C20" w:rsidP="003F4C20">
      <w:pPr>
        <w:keepNext/>
        <w:spacing w:line="360" w:lineRule="auto"/>
        <w:rPr>
          <w:color w:val="000000"/>
          <w:sz w:val="24"/>
        </w:rPr>
      </w:pPr>
    </w:p>
    <w:p w:rsidR="003F4C20" w:rsidRDefault="003F4C20" w:rsidP="003F4C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F4C20">
        <w:rPr>
          <w:color w:val="000000"/>
          <w:sz w:val="24"/>
          <w:szCs w:val="24"/>
        </w:rPr>
        <w:t>Zarządzenie wchodzi w życie z dniem podpisania.</w:t>
      </w:r>
    </w:p>
    <w:p w:rsidR="003F4C20" w:rsidRDefault="003F4C20" w:rsidP="003F4C20">
      <w:pPr>
        <w:spacing w:line="360" w:lineRule="auto"/>
        <w:jc w:val="both"/>
        <w:rPr>
          <w:color w:val="000000"/>
          <w:sz w:val="24"/>
        </w:rPr>
      </w:pPr>
    </w:p>
    <w:p w:rsidR="003F4C20" w:rsidRDefault="003F4C20" w:rsidP="003F4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4C20" w:rsidRDefault="003F4C20" w:rsidP="003F4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4C20" w:rsidRPr="003F4C20" w:rsidRDefault="003F4C20" w:rsidP="003F4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4C20" w:rsidRPr="003F4C20" w:rsidSect="003F4C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20" w:rsidRDefault="003F4C20">
      <w:r>
        <w:separator/>
      </w:r>
    </w:p>
  </w:endnote>
  <w:endnote w:type="continuationSeparator" w:id="0">
    <w:p w:rsidR="003F4C20" w:rsidRDefault="003F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20" w:rsidRDefault="003F4C20">
      <w:r>
        <w:separator/>
      </w:r>
    </w:p>
  </w:footnote>
  <w:footnote w:type="continuationSeparator" w:id="0">
    <w:p w:rsidR="003F4C20" w:rsidRDefault="003F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235/2020/P"/>
    <w:docVar w:name="Sprawa" w:val="powołania komisji konkursowej do wyłonienia kandydata na stanowisko dyrektora publicznego II Liceum Ogólnokształcącego im. Generałowej Zamoyskiej i Heleny Modrzejewskiej w Poznaniu, ul. Matejki 8/10."/>
  </w:docVars>
  <w:rsids>
    <w:rsidRoot w:val="003F4C20"/>
    <w:rsid w:val="00072485"/>
    <w:rsid w:val="000C07FF"/>
    <w:rsid w:val="000E2E12"/>
    <w:rsid w:val="00167A3B"/>
    <w:rsid w:val="002C4925"/>
    <w:rsid w:val="003679C6"/>
    <w:rsid w:val="00373368"/>
    <w:rsid w:val="003F4C2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352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0D3-7071-4F91-8212-49E8D6F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2236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2020-03-16T10:31:00Z</dcterms:created>
  <dcterms:modified xsi:type="dcterms:W3CDTF">2020-03-16T10:31:00Z</dcterms:modified>
</cp:coreProperties>
</file>