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25D3">
              <w:rPr>
                <w:b/>
              </w:rPr>
              <w:fldChar w:fldCharType="separate"/>
            </w:r>
            <w:r w:rsidR="005225D3">
              <w:rPr>
                <w:b/>
              </w:rPr>
              <w:t xml:space="preserve">rozstrzygnięcia otwartego konkursu ofert nr 35/2020 na powierzenie zadań Miasta Poznania poprzez realizację zadań publicznych na rzecz społeczności rad osiedli w obszarze: "Wspieranie rodziny i systemu pieczy zastępczej", przez organizacje pozarządowe oraz podmioty, o których mowa w art. 3 ust. 3 ustawy z dnia 24 kwietnia 2003 roku o działalności pożytku publicznego i o wolontariacie,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25D3" w:rsidRDefault="00FA63B5" w:rsidP="005225D3">
      <w:pPr>
        <w:spacing w:line="360" w:lineRule="auto"/>
        <w:jc w:val="both"/>
      </w:pPr>
      <w:bookmarkStart w:id="2" w:name="z1"/>
      <w:bookmarkEnd w:id="2"/>
    </w:p>
    <w:p w:rsidR="005225D3" w:rsidRPr="005225D3" w:rsidRDefault="005225D3" w:rsidP="005225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25D3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5225D3" w:rsidRPr="005225D3" w:rsidRDefault="005225D3" w:rsidP="005225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25D3">
        <w:rPr>
          <w:color w:val="000000"/>
        </w:rPr>
        <w:t>W dniu 30 stycznia 2020 roku (znak sprawy: ZSS-XIV.524.1.1.2020) Prezydent Miasta Poznania ogłosił otwarty konkurs ofert nr 35/2020 na powierzanie realizacji następujących zadań na rzecz społeczności rad osiedli w obszarze wspierania rodziny i systemu pieczy zastępczej:</w:t>
      </w:r>
    </w:p>
    <w:p w:rsidR="005225D3" w:rsidRPr="005225D3" w:rsidRDefault="005225D3" w:rsidP="005225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25D3">
        <w:rPr>
          <w:color w:val="000000"/>
        </w:rPr>
        <w:t>1) organizacja wypoczynku wiosenno-letniego, wypoczynku letniego i zimowego, półkolonii, wsparcia środowiskowego, zajęć integracyjnych, warsztatów wspierających lub spotkań świątecznych dla rodzin, dzieci i młodzieży,</w:t>
      </w:r>
    </w:p>
    <w:p w:rsidR="005225D3" w:rsidRPr="005225D3" w:rsidRDefault="005225D3" w:rsidP="005225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25D3">
        <w:rPr>
          <w:color w:val="000000"/>
        </w:rPr>
        <w:t>2) wsparcie rodzin, dzieci i młodzieży w ramach placówki wsparcia dziennego na Piątkowie.</w:t>
      </w:r>
    </w:p>
    <w:p w:rsidR="005225D3" w:rsidRPr="005225D3" w:rsidRDefault="005225D3" w:rsidP="005225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25D3">
        <w:rPr>
          <w:color w:val="000000"/>
        </w:rPr>
        <w:t>W odpowiedzi na ogłoszony konkurs wpłynęło 7 ofert. Jedna oferta została odrzucona w</w:t>
      </w:r>
      <w:r w:rsidR="006377EE">
        <w:rPr>
          <w:color w:val="000000"/>
        </w:rPr>
        <w:t> </w:t>
      </w:r>
      <w:r w:rsidRPr="005225D3">
        <w:rPr>
          <w:color w:val="000000"/>
        </w:rPr>
        <w:t xml:space="preserve">ramach kontroli formalnej. </w:t>
      </w:r>
    </w:p>
    <w:p w:rsidR="005225D3" w:rsidRPr="005225D3" w:rsidRDefault="005225D3" w:rsidP="005225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25D3">
        <w:rPr>
          <w:color w:val="000000"/>
        </w:rPr>
        <w:t xml:space="preserve">Zarządzeniem Prezydenta Miasta Poznania Nr 187/2020/P z dnia 28 lutego 2020 roku powołana została Komisja Konkursowa w celu zaopiniowania ofert złożonych w ramach otwartego konkursu ofert w obszarze: „Wspieranie rodziny i systemu pieczy zastępczej”. Na </w:t>
      </w:r>
      <w:r w:rsidRPr="005225D3">
        <w:rPr>
          <w:color w:val="000000"/>
        </w:rPr>
        <w:lastRenderedPageBreak/>
        <w:t>posiedzeniu w dniu 5 marca 2020 roku wyżej wymieniona Komisja zaopiniowała pozytywnie oferty wskazane w załączniku do zarządzenia. Oferenci spełniają kryteria niezbędne do realizacji projektów dotyczących zapewnienia wsparcia rodziny, w tym dysponują potwierdzeniem zabezpieczenia środków rad osiedli w budżecie Wydziału Zdrowa i Spraw Społecznych.</w:t>
      </w:r>
    </w:p>
    <w:p w:rsidR="005225D3" w:rsidRDefault="005225D3" w:rsidP="005225D3">
      <w:pPr>
        <w:spacing w:line="360" w:lineRule="auto"/>
        <w:jc w:val="both"/>
        <w:rPr>
          <w:color w:val="000000"/>
        </w:rPr>
      </w:pPr>
      <w:r w:rsidRPr="005225D3">
        <w:rPr>
          <w:color w:val="000000"/>
        </w:rPr>
        <w:t>W świetle powyższego wydanie zarządzenia jest w pełni uzasadnione.</w:t>
      </w:r>
    </w:p>
    <w:p w:rsidR="005225D3" w:rsidRDefault="005225D3" w:rsidP="005225D3">
      <w:pPr>
        <w:spacing w:line="360" w:lineRule="auto"/>
        <w:jc w:val="both"/>
      </w:pPr>
    </w:p>
    <w:p w:rsidR="005225D3" w:rsidRDefault="005225D3" w:rsidP="005225D3">
      <w:pPr>
        <w:keepNext/>
        <w:spacing w:line="360" w:lineRule="auto"/>
        <w:jc w:val="center"/>
      </w:pPr>
      <w:r>
        <w:t>ZASTĘPCA DYREKTORA</w:t>
      </w:r>
    </w:p>
    <w:p w:rsidR="005225D3" w:rsidRPr="005225D3" w:rsidRDefault="005225D3" w:rsidP="005225D3">
      <w:pPr>
        <w:keepNext/>
        <w:spacing w:line="360" w:lineRule="auto"/>
        <w:jc w:val="center"/>
      </w:pPr>
      <w:r>
        <w:t>(-) Dorota Potejko</w:t>
      </w:r>
    </w:p>
    <w:sectPr w:rsidR="005225D3" w:rsidRPr="005225D3" w:rsidSect="005225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D3" w:rsidRDefault="005225D3">
      <w:r>
        <w:separator/>
      </w:r>
    </w:p>
  </w:endnote>
  <w:endnote w:type="continuationSeparator" w:id="0">
    <w:p w:rsidR="005225D3" w:rsidRDefault="0052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D3" w:rsidRDefault="005225D3">
      <w:r>
        <w:separator/>
      </w:r>
    </w:p>
  </w:footnote>
  <w:footnote w:type="continuationSeparator" w:id="0">
    <w:p w:rsidR="005225D3" w:rsidRDefault="0052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5/2020 na powierzenie zadań Miasta Poznania poprzez realizację zadań publicznych na rzecz społeczności rad osiedli w obszarze: &quot;Wspieranie rodziny i systemu pieczy zastępczej&quot;, przez organizacje pozarządowe oraz podmioty, o których mowa w art. 3 ust. 3 ustawy z dnia 24 kwietnia 2003 roku o działalności pożytku publicznego i o wolontariacie, w 2020 roku. "/>
  </w:docVars>
  <w:rsids>
    <w:rsidRoot w:val="005225D3"/>
    <w:rsid w:val="000607A3"/>
    <w:rsid w:val="001B1D53"/>
    <w:rsid w:val="0022095A"/>
    <w:rsid w:val="002946C5"/>
    <w:rsid w:val="002C29F3"/>
    <w:rsid w:val="005225D3"/>
    <w:rsid w:val="006377E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5F958-2897-4685-9232-3B73E91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2036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2020-03-17T07:35:00Z</dcterms:created>
  <dcterms:modified xsi:type="dcterms:W3CDTF">2020-03-17T07:35:00Z</dcterms:modified>
</cp:coreProperties>
</file>