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4307">
          <w:t>16/2020/K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4307">
        <w:rPr>
          <w:b/>
          <w:sz w:val="28"/>
        </w:rPr>
        <w:fldChar w:fldCharType="separate"/>
      </w:r>
      <w:r w:rsidR="000B4307">
        <w:rPr>
          <w:b/>
          <w:sz w:val="28"/>
        </w:rPr>
        <w:t>18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4307">
              <w:rPr>
                <w:b/>
                <w:sz w:val="24"/>
                <w:szCs w:val="24"/>
              </w:rPr>
              <w:fldChar w:fldCharType="separate"/>
            </w:r>
            <w:r w:rsidR="000B4307">
              <w:rPr>
                <w:b/>
                <w:sz w:val="24"/>
                <w:szCs w:val="24"/>
              </w:rPr>
              <w:t>ogólnej procedury postępowania w przypadku podejrzenia możliwości zarażenia się koronawirusem SARS-CoV-2.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4307" w:rsidP="000B43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4307">
        <w:rPr>
          <w:color w:val="000000"/>
          <w:sz w:val="24"/>
        </w:rPr>
        <w:t xml:space="preserve">Na podstawie </w:t>
      </w:r>
      <w:r w:rsidRPr="000B4307">
        <w:rPr>
          <w:color w:val="000000"/>
          <w:sz w:val="24"/>
          <w:szCs w:val="24"/>
        </w:rPr>
        <w:t>art. 33 ust. 3 i 5 ustawy z dnia 8 marca 1990 r. o samorządzie gminnym (t.j. Dz. U. z 2019 r. poz. 506 z późn. zm.) oraz art. 3</w:t>
      </w:r>
      <w:r w:rsidRPr="000B4307">
        <w:rPr>
          <w:color w:val="000000"/>
          <w:sz w:val="24"/>
          <w:szCs w:val="24"/>
          <w:vertAlign w:val="superscript"/>
        </w:rPr>
        <w:t>1</w:t>
      </w:r>
      <w:r w:rsidRPr="000B4307">
        <w:rPr>
          <w:color w:val="000000"/>
          <w:sz w:val="24"/>
          <w:szCs w:val="24"/>
        </w:rPr>
        <w:t xml:space="preserve"> § 1 ustawy z dnia 26 czerwca 1974 r. Kodeks pracy (t.j. Dz. U. z 2019 r. poz. 1040 z późn. zm.)</w:t>
      </w:r>
      <w:r w:rsidRPr="000B4307">
        <w:rPr>
          <w:color w:val="000000"/>
          <w:sz w:val="24"/>
        </w:rPr>
        <w:t xml:space="preserve"> zarządza się, co następuje:</w:t>
      </w:r>
    </w:p>
    <w:p w:rsidR="000B4307" w:rsidRDefault="000B4307" w:rsidP="000B4307">
      <w:pPr>
        <w:spacing w:line="360" w:lineRule="auto"/>
        <w:jc w:val="both"/>
        <w:rPr>
          <w:sz w:val="24"/>
        </w:rPr>
      </w:pPr>
    </w:p>
    <w:p w:rsidR="000B4307" w:rsidRDefault="000B4307" w:rsidP="000B43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4307" w:rsidRDefault="000B4307" w:rsidP="000B4307">
      <w:pPr>
        <w:keepNext/>
        <w:spacing w:line="360" w:lineRule="auto"/>
        <w:rPr>
          <w:color w:val="000000"/>
          <w:sz w:val="24"/>
        </w:rPr>
      </w:pPr>
    </w:p>
    <w:p w:rsidR="000B4307" w:rsidRDefault="000B4307" w:rsidP="000B43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4307">
        <w:rPr>
          <w:color w:val="000000"/>
          <w:sz w:val="24"/>
          <w:szCs w:val="24"/>
        </w:rPr>
        <w:t>W związku z zagrożeniem chorobą COVID-19 od 18 marca 2020 r. aż do odwołania stanu zagrożenia epidemicznego wprowadza się do stosowania w Urzędzie Miasta Poznania ogólną procedurę postępowania w przypadku podejrzenia możliwości zarażenia się koronawirusem SARS-CoV-2.</w:t>
      </w:r>
    </w:p>
    <w:p w:rsidR="000B4307" w:rsidRDefault="000B4307" w:rsidP="000B4307">
      <w:pPr>
        <w:spacing w:line="360" w:lineRule="auto"/>
        <w:jc w:val="both"/>
        <w:rPr>
          <w:color w:val="000000"/>
          <w:sz w:val="24"/>
        </w:rPr>
      </w:pPr>
    </w:p>
    <w:p w:rsidR="000B4307" w:rsidRDefault="000B4307" w:rsidP="000B43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4307" w:rsidRDefault="000B4307" w:rsidP="000B4307">
      <w:pPr>
        <w:keepNext/>
        <w:spacing w:line="360" w:lineRule="auto"/>
        <w:rPr>
          <w:color w:val="000000"/>
          <w:sz w:val="24"/>
        </w:rPr>
      </w:pPr>
    </w:p>
    <w:p w:rsidR="000B4307" w:rsidRPr="000B4307" w:rsidRDefault="000B4307" w:rsidP="000B43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4307">
        <w:rPr>
          <w:color w:val="000000"/>
          <w:sz w:val="24"/>
          <w:szCs w:val="24"/>
        </w:rPr>
        <w:t>1. Każdemu pracownikowi przed przybyciem do miejsca pracy zaleca się dokonanie samopomiaru temperatury ciała. W przypadku uzyskania wyniku pomiaru powyżej 37,5</w:t>
      </w:r>
      <w:r w:rsidRPr="000B4307">
        <w:rPr>
          <w:color w:val="000000"/>
          <w:sz w:val="24"/>
          <w:szCs w:val="24"/>
          <w:vertAlign w:val="superscript"/>
        </w:rPr>
        <w:t>o</w:t>
      </w:r>
      <w:r w:rsidRPr="000B4307">
        <w:rPr>
          <w:color w:val="000000"/>
          <w:sz w:val="24"/>
          <w:szCs w:val="24"/>
        </w:rPr>
        <w:t>C, pracownik powinien powstrzymać się od przybycia do pracy i uzyskać poradę lub konsultację lekarza pierwszego kontaktu.</w:t>
      </w:r>
    </w:p>
    <w:p w:rsidR="000B4307" w:rsidRPr="000B4307" w:rsidRDefault="000B4307" w:rsidP="000B43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4307">
        <w:rPr>
          <w:color w:val="000000"/>
          <w:sz w:val="24"/>
          <w:szCs w:val="24"/>
        </w:rPr>
        <w:t>2. W trosce o bezpieczeństwo i zdrowie pracowników, w następujących lokalizacjach (budynkach) Urzędu: pl. Kolegiacki 17, ul. Libelta 16/20, ul. 3 Maja 46, ul. Matejki 50, ul. Słowackiego 22, ul. Gronowa 20 i 22a, ul. 28 Czerwca 1956 r. nr 404 pracownicy poddawani są profilaktycznym pomiarom temperatury ciała przed rozpoczęciem pracy.</w:t>
      </w:r>
    </w:p>
    <w:p w:rsidR="000B4307" w:rsidRPr="000B4307" w:rsidRDefault="000B4307" w:rsidP="000B43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4307">
        <w:rPr>
          <w:color w:val="000000"/>
          <w:sz w:val="24"/>
          <w:szCs w:val="24"/>
        </w:rPr>
        <w:t>3. Pomiary, o których mowa w ust. 2, przeprowadzają przy wejściu do budynku dyrektorzy lub wyznaczeni przez dyrektorów pracownicy biur/wydziałów z danej lokalizacji.</w:t>
      </w:r>
    </w:p>
    <w:p w:rsidR="000B4307" w:rsidRPr="000B4307" w:rsidRDefault="000B4307" w:rsidP="000B43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4307">
        <w:rPr>
          <w:color w:val="000000"/>
          <w:sz w:val="24"/>
          <w:szCs w:val="24"/>
        </w:rPr>
        <w:lastRenderedPageBreak/>
        <w:t>4. W przypadku gdy w budynku Urzędu zlokalizowanych jest więcej biur/wydziałów, dyrektorzy uzgadniają między sobą harmonogram przeprowadzania pomiarów. Pomiary wykonywane są przy użyciu bezdotykowych termometrów stanowiących wyposażenie apteczek i z zachowaniem zasad ostrożności wynikających z zaleceń służb sanitarnych w</w:t>
      </w:r>
      <w:r w:rsidR="006D1047">
        <w:rPr>
          <w:color w:val="000000"/>
          <w:sz w:val="24"/>
          <w:szCs w:val="24"/>
        </w:rPr>
        <w:t> </w:t>
      </w:r>
      <w:r w:rsidRPr="000B4307">
        <w:rPr>
          <w:color w:val="000000"/>
          <w:sz w:val="24"/>
          <w:szCs w:val="24"/>
        </w:rPr>
        <w:t>kontaktach bezpośrednich. Wykaz apteczek zawierających termometry zawiera załącznik do zarządzenia.</w:t>
      </w:r>
    </w:p>
    <w:p w:rsidR="000B4307" w:rsidRPr="000B4307" w:rsidRDefault="000B4307" w:rsidP="000B43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4307">
        <w:rPr>
          <w:color w:val="000000"/>
          <w:sz w:val="24"/>
          <w:szCs w:val="24"/>
        </w:rPr>
        <w:t>5. Pomiary, o których mowa w ust. 2-4, wykonywane są zanim pracownik rozpocznie pracę na swoim stanowisku.</w:t>
      </w:r>
    </w:p>
    <w:p w:rsidR="000B4307" w:rsidRPr="000B4307" w:rsidRDefault="000B4307" w:rsidP="000B43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4307">
        <w:rPr>
          <w:color w:val="000000"/>
          <w:sz w:val="24"/>
          <w:szCs w:val="24"/>
        </w:rPr>
        <w:t>6. Pracownicy, u których pomiar wykazał temperaturę ciała powyżej 37,5</w:t>
      </w:r>
      <w:r w:rsidRPr="000B4307">
        <w:rPr>
          <w:color w:val="000000"/>
          <w:sz w:val="24"/>
          <w:szCs w:val="24"/>
          <w:vertAlign w:val="superscript"/>
        </w:rPr>
        <w:t>o</w:t>
      </w:r>
      <w:r w:rsidRPr="000B4307">
        <w:rPr>
          <w:color w:val="000000"/>
          <w:sz w:val="24"/>
          <w:szCs w:val="24"/>
        </w:rPr>
        <w:t>C, powinni powstrzymać się od świadczenia pracy i skonsultować swój stan zdrowia z odpowiednimi służbami sanitarnymi, zgodnie z zasadami wynikającymi ze stanu zagrożenia epidemicznego w kraju.</w:t>
      </w:r>
    </w:p>
    <w:p w:rsidR="000B4307" w:rsidRPr="000B4307" w:rsidRDefault="000B4307" w:rsidP="000B43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4307">
        <w:rPr>
          <w:color w:val="000000"/>
          <w:sz w:val="24"/>
          <w:szCs w:val="24"/>
        </w:rPr>
        <w:t>7. Dyrektorzy biur i wydziałów Urzędu zobowiązani są do wyznaczenia spośród pracowników osób do badania temperatury ciała zgodnie z procedurą wskazaną w ust. 3-5.</w:t>
      </w:r>
    </w:p>
    <w:p w:rsidR="000B4307" w:rsidRDefault="000B4307" w:rsidP="000B430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4307">
        <w:rPr>
          <w:color w:val="000000"/>
          <w:sz w:val="24"/>
          <w:szCs w:val="24"/>
        </w:rPr>
        <w:t>8. Przed rozpoczęciem pomiaru temperatur pracowników, o którym mowa w ust. 3, osoba dokonująca pomiaru dokonuje samobadania temperatury.</w:t>
      </w:r>
    </w:p>
    <w:p w:rsidR="000B4307" w:rsidRDefault="000B4307" w:rsidP="000B4307">
      <w:pPr>
        <w:spacing w:line="360" w:lineRule="auto"/>
        <w:jc w:val="both"/>
        <w:rPr>
          <w:color w:val="000000"/>
          <w:sz w:val="24"/>
        </w:rPr>
      </w:pPr>
    </w:p>
    <w:p w:rsidR="000B4307" w:rsidRDefault="000B4307" w:rsidP="000B43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4307" w:rsidRDefault="000B4307" w:rsidP="000B4307">
      <w:pPr>
        <w:keepNext/>
        <w:spacing w:line="360" w:lineRule="auto"/>
        <w:rPr>
          <w:color w:val="000000"/>
          <w:sz w:val="24"/>
        </w:rPr>
      </w:pPr>
    </w:p>
    <w:p w:rsidR="000B4307" w:rsidRPr="000B4307" w:rsidRDefault="000B4307" w:rsidP="000B43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4307">
        <w:rPr>
          <w:color w:val="000000"/>
          <w:sz w:val="24"/>
          <w:szCs w:val="24"/>
        </w:rPr>
        <w:t>1. W przypadku gdy pracownik:</w:t>
      </w:r>
    </w:p>
    <w:p w:rsidR="000B4307" w:rsidRPr="000B4307" w:rsidRDefault="000B4307" w:rsidP="000B43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4307">
        <w:rPr>
          <w:color w:val="000000"/>
          <w:sz w:val="24"/>
          <w:szCs w:val="24"/>
        </w:rPr>
        <w:t>1) w trakcie wykonywania pracy stwierdzi, że występują u niego objawy wskazujące na możliwość zakażenia się koronawirusem SARS-CoV-2 lub</w:t>
      </w:r>
    </w:p>
    <w:p w:rsidR="000B4307" w:rsidRPr="000B4307" w:rsidRDefault="000B4307" w:rsidP="000B43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4307">
        <w:rPr>
          <w:color w:val="000000"/>
          <w:sz w:val="24"/>
          <w:szCs w:val="24"/>
        </w:rPr>
        <w:t>2) ustali, niezależnie od wystąpienia jakichkolwiek objawów, iż miał kontakt z osobą zakażoną,</w:t>
      </w:r>
    </w:p>
    <w:p w:rsidR="000B4307" w:rsidRPr="000B4307" w:rsidRDefault="000B4307" w:rsidP="000B43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B4307">
        <w:rPr>
          <w:color w:val="000000"/>
          <w:sz w:val="24"/>
          <w:szCs w:val="24"/>
        </w:rPr>
        <w:t>winien niezwłocznie powstrzymać się od wykonywania pracy i zgłosić ten fakt telefonicznie przełożonemu.</w:t>
      </w:r>
    </w:p>
    <w:p w:rsidR="000B4307" w:rsidRDefault="000B4307" w:rsidP="000B430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4307">
        <w:rPr>
          <w:color w:val="000000"/>
          <w:sz w:val="24"/>
          <w:szCs w:val="24"/>
        </w:rPr>
        <w:t>2. Pracownik, o którym mowa w ust. 1, powinien powstrzymać się od bezpośrednich kontaktów ze współpracownikami oraz udać się do wskazanego przez przełożonego wyznaczonego pomieszczenia w celu oczekiwania na dalsze zalecenia właściwych służb sanitarnych. Po opuszczeniu pomieszczenia przez pracownika pomieszczenie nie może być użytkowane do czasu przeprowadzenia dezynfekcji przez Wydział Zamówień i</w:t>
      </w:r>
      <w:r w:rsidR="006D1047">
        <w:rPr>
          <w:color w:val="000000"/>
          <w:sz w:val="24"/>
          <w:szCs w:val="24"/>
        </w:rPr>
        <w:t> </w:t>
      </w:r>
      <w:r w:rsidRPr="000B4307">
        <w:rPr>
          <w:color w:val="000000"/>
          <w:sz w:val="24"/>
          <w:szCs w:val="24"/>
        </w:rPr>
        <w:t>Obsługi Urzędu</w:t>
      </w:r>
    </w:p>
    <w:p w:rsidR="000B4307" w:rsidRDefault="000B4307" w:rsidP="000B4307">
      <w:pPr>
        <w:spacing w:line="360" w:lineRule="auto"/>
        <w:jc w:val="both"/>
        <w:rPr>
          <w:color w:val="000000"/>
          <w:sz w:val="24"/>
        </w:rPr>
      </w:pPr>
    </w:p>
    <w:p w:rsidR="000B4307" w:rsidRDefault="000B4307" w:rsidP="000B43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B4307" w:rsidRDefault="000B4307" w:rsidP="000B4307">
      <w:pPr>
        <w:keepNext/>
        <w:spacing w:line="360" w:lineRule="auto"/>
        <w:rPr>
          <w:color w:val="000000"/>
          <w:sz w:val="24"/>
        </w:rPr>
      </w:pPr>
    </w:p>
    <w:p w:rsidR="000B4307" w:rsidRDefault="000B4307" w:rsidP="000B430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4307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0B4307" w:rsidRDefault="000B4307" w:rsidP="000B4307">
      <w:pPr>
        <w:spacing w:line="360" w:lineRule="auto"/>
        <w:jc w:val="both"/>
        <w:rPr>
          <w:color w:val="000000"/>
          <w:sz w:val="24"/>
        </w:rPr>
      </w:pPr>
    </w:p>
    <w:p w:rsidR="000B4307" w:rsidRDefault="000B4307" w:rsidP="000B43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4307" w:rsidRDefault="000B4307" w:rsidP="000B4307">
      <w:pPr>
        <w:keepNext/>
        <w:spacing w:line="360" w:lineRule="auto"/>
        <w:rPr>
          <w:color w:val="000000"/>
          <w:sz w:val="24"/>
        </w:rPr>
      </w:pPr>
    </w:p>
    <w:p w:rsidR="000B4307" w:rsidRDefault="000B4307" w:rsidP="000B430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B4307">
        <w:rPr>
          <w:color w:val="000000"/>
          <w:sz w:val="24"/>
          <w:szCs w:val="24"/>
        </w:rPr>
        <w:t>Zarządzenie wchodzi w życie z dniem podpisania.</w:t>
      </w:r>
    </w:p>
    <w:p w:rsidR="000B4307" w:rsidRDefault="000B4307" w:rsidP="000B4307">
      <w:pPr>
        <w:spacing w:line="360" w:lineRule="auto"/>
        <w:jc w:val="both"/>
        <w:rPr>
          <w:color w:val="000000"/>
          <w:sz w:val="24"/>
        </w:rPr>
      </w:pPr>
    </w:p>
    <w:p w:rsidR="000B4307" w:rsidRDefault="000B4307" w:rsidP="000B43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B4307" w:rsidRPr="000B4307" w:rsidRDefault="000B4307" w:rsidP="000B43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B4307" w:rsidRPr="000B4307" w:rsidSect="000B43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307" w:rsidRDefault="000B4307">
      <w:r>
        <w:separator/>
      </w:r>
    </w:p>
  </w:endnote>
  <w:endnote w:type="continuationSeparator" w:id="0">
    <w:p w:rsidR="000B4307" w:rsidRDefault="000B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307" w:rsidRDefault="000B4307">
      <w:r>
        <w:separator/>
      </w:r>
    </w:p>
  </w:footnote>
  <w:footnote w:type="continuationSeparator" w:id="0">
    <w:p w:rsidR="000B4307" w:rsidRDefault="000B4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0r."/>
    <w:docVar w:name="AktNr" w:val="16/2020/K"/>
    <w:docVar w:name="Sprawa" w:val="ogólnej procedury postępowania w przypadku podejrzenia możliwości zarażenia się koronawirusem SARS-CoV-2."/>
  </w:docVars>
  <w:rsids>
    <w:rsidRoot w:val="000B4307"/>
    <w:rsid w:val="00072485"/>
    <w:rsid w:val="000B430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104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EAFA6-440B-4597-BA30-77BDB18F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533</Words>
  <Characters>3236</Characters>
  <Application>Microsoft Office Word</Application>
  <DocSecurity>0</DocSecurity>
  <Lines>82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2020-03-18T11:49:00Z</dcterms:created>
  <dcterms:modified xsi:type="dcterms:W3CDTF">2020-03-18T11:49:00Z</dcterms:modified>
</cp:coreProperties>
</file>