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2E01">
          <w:t>260/2020/P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C2E01">
        <w:rPr>
          <w:b/>
          <w:sz w:val="28"/>
        </w:rPr>
        <w:fldChar w:fldCharType="separate"/>
      </w:r>
      <w:r w:rsidR="00AC2E01">
        <w:rPr>
          <w:b/>
          <w:sz w:val="28"/>
        </w:rPr>
        <w:t>25 marca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2E01">
              <w:rPr>
                <w:b/>
                <w:sz w:val="24"/>
                <w:szCs w:val="24"/>
              </w:rPr>
              <w:fldChar w:fldCharType="separate"/>
            </w:r>
            <w:r w:rsidR="00AC2E01">
              <w:rPr>
                <w:b/>
                <w:sz w:val="24"/>
                <w:szCs w:val="24"/>
              </w:rPr>
              <w:t>zarządzenie w sprawie powierzenia stanowiska dyrektora Zespołu Szkolno-Przedszkolnego nr 10 w Poznaniu, ul. Romana Brandstaettera 6, pani Annie Sobczak.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C2E01" w:rsidP="00AC2E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C2E01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AC2E01" w:rsidRDefault="00AC2E01" w:rsidP="00AC2E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C2E01" w:rsidRDefault="00AC2E01" w:rsidP="00AC2E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2E01" w:rsidRDefault="00AC2E01" w:rsidP="00AC2E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2E01" w:rsidRPr="00AC2E01" w:rsidRDefault="00AC2E01" w:rsidP="00AC2E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2E01">
        <w:rPr>
          <w:color w:val="000000"/>
          <w:sz w:val="24"/>
          <w:szCs w:val="24"/>
        </w:rPr>
        <w:t xml:space="preserve">W zarządzeniu Nr 210/2020/P Prezydenta Miasta Poznania z dnia 9 marca 2020 r. w sprawie powierzenia stanowiska dyrektora Zespołu Szkolno-Przedszkolnego nr 10 w Poznaniu, ul. Romana Brandstaettera 6, pani Annie Sobczak wprowadza się następującą zmianę: </w:t>
      </w:r>
    </w:p>
    <w:p w:rsidR="00AC2E01" w:rsidRPr="00AC2E01" w:rsidRDefault="00AC2E01" w:rsidP="00AC2E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2E01">
        <w:rPr>
          <w:color w:val="000000"/>
          <w:sz w:val="24"/>
          <w:szCs w:val="24"/>
        </w:rPr>
        <w:t>paragraf 1 otrzymuje brzmienie: "Z dniem 1 kwietnia 2020 r. powierza się stanowisko dyrektora Zespołu Szkolno-Przedszkolnego nr 10 w Poznaniu, ul. Romana Brandstaettera 6, pani Annie Sobczak na czas do dnia 31 sierpnia 2024 r.".</w:t>
      </w:r>
    </w:p>
    <w:p w:rsidR="00AC2E01" w:rsidRDefault="00AC2E01" w:rsidP="00AC2E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2E01" w:rsidRDefault="00AC2E01" w:rsidP="00AC2E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2E01" w:rsidRDefault="00AC2E01" w:rsidP="00AC2E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2E01" w:rsidRDefault="00AC2E01" w:rsidP="00AC2E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2E01" w:rsidRDefault="00AC2E01" w:rsidP="00AC2E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2E01">
        <w:rPr>
          <w:color w:val="000000"/>
          <w:sz w:val="24"/>
          <w:szCs w:val="24"/>
        </w:rPr>
        <w:t>Wykonanie zarządzenia powierza się dyrektorowi Wydziału Oświaty.</w:t>
      </w:r>
    </w:p>
    <w:p w:rsidR="00AC2E01" w:rsidRDefault="00AC2E01" w:rsidP="00AC2E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2E01" w:rsidRDefault="00AC2E01" w:rsidP="00AC2E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2E01" w:rsidRDefault="00AC2E01" w:rsidP="00AC2E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2E01" w:rsidRDefault="00AC2E01" w:rsidP="00AC2E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2E01">
        <w:rPr>
          <w:color w:val="000000"/>
          <w:sz w:val="24"/>
          <w:szCs w:val="24"/>
        </w:rPr>
        <w:t>Zarządzenie wchodzi w życie z dniem podpisania.</w:t>
      </w:r>
    </w:p>
    <w:p w:rsidR="00AC2E01" w:rsidRDefault="00AC2E01" w:rsidP="00AC2E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2E01" w:rsidRDefault="00AC2E01" w:rsidP="00AC2E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AC2E01" w:rsidRDefault="00AC2E01" w:rsidP="00AC2E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2E01" w:rsidRPr="00AC2E01" w:rsidRDefault="00AC2E01" w:rsidP="00AC2E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2E01" w:rsidRPr="00AC2E01" w:rsidSect="00AC2E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E01" w:rsidRDefault="00AC2E01">
      <w:r>
        <w:separator/>
      </w:r>
    </w:p>
  </w:endnote>
  <w:endnote w:type="continuationSeparator" w:id="0">
    <w:p w:rsidR="00AC2E01" w:rsidRDefault="00AC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E01" w:rsidRDefault="00AC2E01">
      <w:r>
        <w:separator/>
      </w:r>
    </w:p>
  </w:footnote>
  <w:footnote w:type="continuationSeparator" w:id="0">
    <w:p w:rsidR="00AC2E01" w:rsidRDefault="00AC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0r."/>
    <w:docVar w:name="AktNr" w:val="260/2020/P"/>
    <w:docVar w:name="Sprawa" w:val="zarządzenie w sprawie powierzenia stanowiska dyrektora Zespołu Szkolno-Przedszkolnego nr 10 w Poznaniu, ul. Romana Brandstaettera 6, pani Annie Sobczak."/>
  </w:docVars>
  <w:rsids>
    <w:rsidRoot w:val="00AC2E01"/>
    <w:rsid w:val="0003528D"/>
    <w:rsid w:val="00072485"/>
    <w:rsid w:val="000A5BC9"/>
    <w:rsid w:val="000B2C44"/>
    <w:rsid w:val="000E2E12"/>
    <w:rsid w:val="00167A3B"/>
    <w:rsid w:val="0017594F"/>
    <w:rsid w:val="001E3D52"/>
    <w:rsid w:val="002C0004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C2E01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9E595-0C9B-45D9-B141-6B44F81F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171</Words>
  <Characters>949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2020-03-25T12:31:00Z</dcterms:created>
  <dcterms:modified xsi:type="dcterms:W3CDTF">2020-03-25T12:31:00Z</dcterms:modified>
</cp:coreProperties>
</file>