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82027">
              <w:rPr>
                <w:b/>
              </w:rPr>
              <w:fldChar w:fldCharType="separate"/>
            </w:r>
            <w:r w:rsidR="00E82027">
              <w:rPr>
                <w:b/>
              </w:rPr>
              <w:t>ogłoszenia wykazu nieruchomości stanowiącej własność Miasta Poznania, położonej w Poznaniu w rejonie ul. Sierotki Marysi,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82027" w:rsidRDefault="00FA63B5" w:rsidP="00E82027">
      <w:pPr>
        <w:spacing w:line="360" w:lineRule="auto"/>
        <w:jc w:val="both"/>
      </w:pPr>
      <w:bookmarkStart w:id="2" w:name="z1"/>
      <w:bookmarkEnd w:id="2"/>
    </w:p>
    <w:p w:rsidR="00E82027" w:rsidRPr="00E82027" w:rsidRDefault="00E82027" w:rsidP="00E8202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82027">
        <w:rPr>
          <w:color w:val="000000"/>
          <w:szCs w:val="20"/>
        </w:rPr>
        <w:t>Nieruchomość opisana w § 1 zarządzenia oraz objęta wykazem stanowiącym załącznik do zarządzenia stanowi własność Miasta Poznania.</w:t>
      </w:r>
    </w:p>
    <w:p w:rsidR="00E82027" w:rsidRPr="00E82027" w:rsidRDefault="00E82027" w:rsidP="00E82027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E82027">
        <w:rPr>
          <w:color w:val="000000"/>
          <w:szCs w:val="20"/>
        </w:rPr>
        <w:t xml:space="preserve">Zgodnie z miejscowym planem zagospodarowania przestrzennego "Ławica 2", zatwierdzonym uchwałą Rady Miasta Poznania Nr VI/39/V/2007 z dnia 30 stycznia 2007 r. (Dz. Urz. Woj. Wielkopolskiego Nr 39/2007, poz. 952 z dnia 23.03.2007 r.), nieruchomość jest położona na terenie oznaczonym symbolem: </w:t>
      </w:r>
      <w:r w:rsidRPr="00E82027">
        <w:rPr>
          <w:b/>
          <w:bCs/>
          <w:i/>
          <w:iCs/>
          <w:color w:val="000000"/>
          <w:szCs w:val="20"/>
        </w:rPr>
        <w:t>8 MN - teren zabudowy mieszkaniowej jednorodzinnej.</w:t>
      </w:r>
    </w:p>
    <w:p w:rsidR="00E82027" w:rsidRPr="00E82027" w:rsidRDefault="00E82027" w:rsidP="00E8202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82027">
        <w:rPr>
          <w:color w:val="000000"/>
          <w:szCs w:val="20"/>
        </w:rPr>
        <w:t>Powyższe potwierdził Wydział Urbanistyki i Architektury Urzędu Miasta Poznania w piśmie nr UA-IV.6724.2580.2019 z dnia 14 grudnia 2019 r.</w:t>
      </w:r>
    </w:p>
    <w:p w:rsidR="00E82027" w:rsidRPr="00E82027" w:rsidRDefault="00E82027" w:rsidP="00E8202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82027">
        <w:rPr>
          <w:color w:val="000000"/>
          <w:szCs w:val="20"/>
        </w:rPr>
        <w:t>Ponadto trwają prace nad projektem miejscowego planu zagospodarowania przestrzennego "Osiedle Bajkowe" w Poznaniu. W ramach dotychczasowych prac nad planem zakłada się, że dla działki nr 180/58, ark. 06, obręb Ławica, położonej przy ul. Sierotki Marysi, utrzymane zostanie przeznaczenie pod zabudowę mieszkaniową jednorodzinną (MN).</w:t>
      </w:r>
    </w:p>
    <w:p w:rsidR="00E82027" w:rsidRPr="00E82027" w:rsidRDefault="00E82027" w:rsidP="00E8202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82027">
        <w:rPr>
          <w:color w:val="000000"/>
          <w:szCs w:val="20"/>
        </w:rPr>
        <w:t>Powyższe potwierdziła Miejska Pracownia Urbanistyczna w piśmie nr MPU-Z3/5041-1468/Łh/19 z dnia 30 grudnia 2019 r.</w:t>
      </w:r>
    </w:p>
    <w:p w:rsidR="00E82027" w:rsidRPr="00E82027" w:rsidRDefault="00E82027" w:rsidP="00E82027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E82027">
        <w:rPr>
          <w:color w:val="000000"/>
          <w:szCs w:val="20"/>
        </w:rPr>
        <w:t xml:space="preserve">Zgodnie z art. 37 ust. 2 pkt 6 ustawy z dnia 21 sierpnia 1997 r. o gospodarce nieruchomościami (Dz. U. z 2020 r. poz. 65) </w:t>
      </w:r>
      <w:r w:rsidRPr="00E82027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E82027" w:rsidRPr="00E82027" w:rsidRDefault="00E82027" w:rsidP="00E8202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82027">
        <w:rPr>
          <w:color w:val="000000"/>
          <w:szCs w:val="20"/>
        </w:rPr>
        <w:t>Prezydent Miasta Poznania wydał zarządzenie Nr 243/2019/P z dnia 11.03.2019 r. w sprawie określenia zasad realizacji art. 37 ust. 2 pkt 6 ustawy z dnia 21 sierpnia 1997 r. o gospodarce nieruchomościami.</w:t>
      </w:r>
    </w:p>
    <w:p w:rsidR="00E82027" w:rsidRPr="00E82027" w:rsidRDefault="00E82027" w:rsidP="00E8202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82027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części, jako niezbędnych do poprawienia warunków zagospodarowania nieruchomości przyległych, jeżeli nie mogą być zagospodarowane jako odrębne nieruchomości </w:t>
      </w:r>
      <w:r w:rsidRPr="00E82027">
        <w:rPr>
          <w:b/>
          <w:bCs/>
          <w:color w:val="000000"/>
          <w:szCs w:val="20"/>
        </w:rPr>
        <w:t>–</w:t>
      </w:r>
      <w:r w:rsidRPr="00E82027">
        <w:rPr>
          <w:color w:val="000000"/>
          <w:szCs w:val="20"/>
        </w:rPr>
        <w:t xml:space="preserve"> tzw. masek budowlanych. </w:t>
      </w:r>
    </w:p>
    <w:p w:rsidR="00E82027" w:rsidRPr="00E82027" w:rsidRDefault="00E82027" w:rsidP="00E8202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E82027" w:rsidRPr="00E82027" w:rsidRDefault="00E82027" w:rsidP="00E8202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82027">
        <w:rPr>
          <w:color w:val="000000"/>
          <w:szCs w:val="20"/>
        </w:rPr>
        <w:t>Zespół ds. masek budowlanych ustalił, że:</w:t>
      </w:r>
    </w:p>
    <w:p w:rsidR="00E82027" w:rsidRPr="00E82027" w:rsidRDefault="00E82027" w:rsidP="00E82027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82027">
        <w:rPr>
          <w:color w:val="000000"/>
          <w:szCs w:val="20"/>
        </w:rPr>
        <w:t>– nie istnieje możliwość zagospodarowania nieruchomości miejskiej jako odrębnej nieruchomości (działki 180/58),</w:t>
      </w:r>
    </w:p>
    <w:p w:rsidR="00E82027" w:rsidRPr="00E82027" w:rsidRDefault="00E82027" w:rsidP="00E8202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82027">
        <w:rPr>
          <w:color w:val="000000"/>
          <w:szCs w:val="20"/>
        </w:rPr>
        <w:t>– istnieje możliwość poprawienia warunków zagospodarowania nieruchomości przyległej (działki 153).</w:t>
      </w:r>
    </w:p>
    <w:p w:rsidR="00E82027" w:rsidRPr="00E82027" w:rsidRDefault="00E82027" w:rsidP="00E8202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82027">
        <w:rPr>
          <w:color w:val="000000"/>
          <w:szCs w:val="20"/>
        </w:rPr>
        <w:t>Powyższe ustalenia Zespołu zaakceptował Dyrektor Wydziału Gospodarki Nieruchomościami w dniu 11.01.2019 r.</w:t>
      </w:r>
    </w:p>
    <w:p w:rsidR="00E82027" w:rsidRPr="00E82027" w:rsidRDefault="00E82027" w:rsidP="00E8202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82027">
        <w:rPr>
          <w:color w:val="000000"/>
          <w:szCs w:val="20"/>
        </w:rPr>
        <w:t>Decyzją nr ZG-AGP.5040.271.2019 z dnia 27.09.2019 r. Dyrektor Zarządu Geodezji i</w:t>
      </w:r>
      <w:r w:rsidR="00866780">
        <w:rPr>
          <w:color w:val="000000"/>
          <w:szCs w:val="20"/>
        </w:rPr>
        <w:t> </w:t>
      </w:r>
      <w:r w:rsidRPr="00E82027">
        <w:rPr>
          <w:color w:val="000000"/>
          <w:szCs w:val="20"/>
        </w:rPr>
        <w:t>Katastru Miejskiego Geopoz w Poznaniu zatwierdził podział nieruchomości położonej w</w:t>
      </w:r>
      <w:r w:rsidR="00866780">
        <w:rPr>
          <w:color w:val="000000"/>
          <w:szCs w:val="20"/>
        </w:rPr>
        <w:t> </w:t>
      </w:r>
      <w:r w:rsidRPr="00E82027">
        <w:rPr>
          <w:color w:val="000000"/>
          <w:szCs w:val="20"/>
        </w:rPr>
        <w:t xml:space="preserve">Poznaniu przy ul. Sierotki Marysi </w:t>
      </w:r>
      <w:r w:rsidRPr="00E82027">
        <w:rPr>
          <w:color w:val="000000"/>
        </w:rPr>
        <w:t>–</w:t>
      </w:r>
      <w:r w:rsidRPr="00E82027">
        <w:rPr>
          <w:color w:val="000000"/>
          <w:szCs w:val="20"/>
        </w:rPr>
        <w:t xml:space="preserve"> obręb Ławica, arkusz 06, działka 180/39, w wyniku którego powstały działki 180/52, 180/53, 180/54, 180/55, 180/56, 180/57 oraz </w:t>
      </w:r>
      <w:r w:rsidRPr="00E82027">
        <w:rPr>
          <w:b/>
          <w:bCs/>
          <w:color w:val="000000"/>
          <w:szCs w:val="20"/>
        </w:rPr>
        <w:t xml:space="preserve">180/58 </w:t>
      </w:r>
      <w:r w:rsidRPr="00E82027">
        <w:rPr>
          <w:color w:val="000000"/>
          <w:szCs w:val="20"/>
        </w:rPr>
        <w:t>(będąca przedmiotem zbycia).</w:t>
      </w:r>
    </w:p>
    <w:p w:rsidR="00E82027" w:rsidRPr="00E82027" w:rsidRDefault="00E82027" w:rsidP="00E8202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82027">
        <w:rPr>
          <w:color w:val="000000"/>
          <w:szCs w:val="20"/>
        </w:rPr>
        <w:t>Właściciele nieruchomości przyległej, tj. dz. 153, są zainteresowani nabyciem prawa własności nieruchomości miejskiej.</w:t>
      </w:r>
    </w:p>
    <w:p w:rsidR="00E82027" w:rsidRPr="00E82027" w:rsidRDefault="00E82027" w:rsidP="00E82027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E82027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E82027" w:rsidRPr="00E82027" w:rsidRDefault="00E82027" w:rsidP="00E8202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82027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866780">
        <w:rPr>
          <w:color w:val="000000"/>
          <w:szCs w:val="20"/>
        </w:rPr>
        <w:t> </w:t>
      </w:r>
      <w:r w:rsidRPr="00E82027">
        <w:rPr>
          <w:color w:val="000000"/>
          <w:szCs w:val="20"/>
        </w:rPr>
        <w:t>zamieszczeniu tego wykazu podaje się do publicznej wiadomości poprzez ogłoszenie w</w:t>
      </w:r>
      <w:r w:rsidR="00866780">
        <w:rPr>
          <w:color w:val="000000"/>
          <w:szCs w:val="20"/>
        </w:rPr>
        <w:t> </w:t>
      </w:r>
      <w:r w:rsidRPr="00E82027">
        <w:rPr>
          <w:color w:val="000000"/>
          <w:szCs w:val="20"/>
        </w:rPr>
        <w:t>prasie lokalnej o zasięgu obejmującym co najmniej powiat, na terenie którego położona jest nieruchomość.</w:t>
      </w:r>
    </w:p>
    <w:p w:rsidR="00E82027" w:rsidRDefault="00E82027" w:rsidP="00E82027">
      <w:pPr>
        <w:spacing w:line="360" w:lineRule="auto"/>
        <w:jc w:val="both"/>
        <w:rPr>
          <w:color w:val="000000"/>
          <w:szCs w:val="20"/>
        </w:rPr>
      </w:pPr>
      <w:r w:rsidRPr="00E82027">
        <w:rPr>
          <w:color w:val="000000"/>
          <w:szCs w:val="20"/>
        </w:rPr>
        <w:t>Z uwagi na powyższe wydanie zarządzenia jest słuszne i uzasadnione.</w:t>
      </w:r>
    </w:p>
    <w:p w:rsidR="00E82027" w:rsidRDefault="00E82027" w:rsidP="00E82027">
      <w:pPr>
        <w:spacing w:line="360" w:lineRule="auto"/>
        <w:jc w:val="both"/>
      </w:pPr>
    </w:p>
    <w:p w:rsidR="00E82027" w:rsidRDefault="00E82027" w:rsidP="00E82027">
      <w:pPr>
        <w:keepNext/>
        <w:spacing w:line="360" w:lineRule="auto"/>
        <w:jc w:val="center"/>
      </w:pPr>
      <w:r>
        <w:t>DYREKTOR WYDZIAŁU</w:t>
      </w:r>
    </w:p>
    <w:p w:rsidR="00E82027" w:rsidRPr="00E82027" w:rsidRDefault="00E82027" w:rsidP="00E82027">
      <w:pPr>
        <w:keepNext/>
        <w:spacing w:line="360" w:lineRule="auto"/>
        <w:jc w:val="center"/>
      </w:pPr>
      <w:r>
        <w:t>(-) Magda Albińska</w:t>
      </w:r>
    </w:p>
    <w:sectPr w:rsidR="00E82027" w:rsidRPr="00E82027" w:rsidSect="00E8202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027" w:rsidRDefault="00E82027">
      <w:r>
        <w:separator/>
      </w:r>
    </w:p>
  </w:endnote>
  <w:endnote w:type="continuationSeparator" w:id="0">
    <w:p w:rsidR="00E82027" w:rsidRDefault="00E8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027" w:rsidRDefault="00E82027">
      <w:r>
        <w:separator/>
      </w:r>
    </w:p>
  </w:footnote>
  <w:footnote w:type="continuationSeparator" w:id="0">
    <w:p w:rsidR="00E82027" w:rsidRDefault="00E82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. Sierotki Marysi, przeznaczonej do sprzedaży w trybie bezprzetargowym."/>
  </w:docVars>
  <w:rsids>
    <w:rsidRoot w:val="00E82027"/>
    <w:rsid w:val="000607A3"/>
    <w:rsid w:val="001B1D53"/>
    <w:rsid w:val="0022095A"/>
    <w:rsid w:val="002946C5"/>
    <w:rsid w:val="002C29F3"/>
    <w:rsid w:val="00796326"/>
    <w:rsid w:val="00866780"/>
    <w:rsid w:val="00A87E1B"/>
    <w:rsid w:val="00AA04BE"/>
    <w:rsid w:val="00BB1A14"/>
    <w:rsid w:val="00E8202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FC428-65B3-43F9-9E85-B06E35D1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501</Words>
  <Characters>3306</Characters>
  <Application>Microsoft Office Word</Application>
  <DocSecurity>0</DocSecurity>
  <Lines>67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2020-04-03T09:59:00Z</dcterms:created>
  <dcterms:modified xsi:type="dcterms:W3CDTF">2020-04-03T09:59:00Z</dcterms:modified>
</cp:coreProperties>
</file>