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47FA5">
          <w:t>289/2020/P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947FA5">
        <w:rPr>
          <w:b/>
          <w:sz w:val="28"/>
        </w:rPr>
        <w:fldChar w:fldCharType="separate"/>
      </w:r>
      <w:r w:rsidR="00947FA5">
        <w:rPr>
          <w:b/>
          <w:sz w:val="28"/>
        </w:rPr>
        <w:t>10 kwietnia 2020r.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2B2B3B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uchylające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47FA5">
              <w:rPr>
                <w:b/>
                <w:sz w:val="24"/>
                <w:szCs w:val="24"/>
              </w:rPr>
              <w:fldChar w:fldCharType="separate"/>
            </w:r>
            <w:r w:rsidR="00947FA5">
              <w:rPr>
                <w:b/>
                <w:sz w:val="24"/>
                <w:szCs w:val="24"/>
              </w:rPr>
              <w:t>zarządzenie w sprawie przeprowadzenia I etapu konsultacji społecznych dotyczących projektu miejscowego planu zagospodarowania przestrzennego „W rejonie ul. Obornickiej i T. Mateckiego” w 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947FA5" w:rsidP="00947FA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947FA5">
        <w:rPr>
          <w:color w:val="000000"/>
          <w:sz w:val="24"/>
        </w:rPr>
        <w:t xml:space="preserve">Na podstawie </w:t>
      </w:r>
      <w:r w:rsidRPr="00947FA5">
        <w:rPr>
          <w:color w:val="000000"/>
          <w:sz w:val="24"/>
          <w:szCs w:val="24"/>
        </w:rPr>
        <w:t>art. 30 ust. 1 ustawy z dnia 8 marca 1990 r. o samorządzie gminnym (t.j. Dz. U. z 2019 r. poz. 506 z póź. zm. ), § 3 ust. 1 pkt 1, § 4 ust. 1 pkt 4 i § 8 uchwały Nr XLVIII/844/VII/2017 Rady Miasta Poznania z dnia 16 maja 2017 r. w sprawie zasad i trybu przeprowadzania konsultacji społecznych na terenie Miasta Poznania oraz § 1 uchwały Nr XXII/393/VIII/2020 Rady Miasta Poznania z dnia 21 stycznia 2020 r. w sprawie przystąpienia do sporządzenia miejscowego planu zagospodarowania przestrzennego „W rejonie ul. Obornickiej i T. Mateckiego” w Poznaniu zarządza się, co następuje</w:t>
      </w:r>
      <w:r w:rsidRPr="00947FA5">
        <w:rPr>
          <w:color w:val="000000"/>
          <w:sz w:val="24"/>
        </w:rPr>
        <w:t>:</w:t>
      </w:r>
    </w:p>
    <w:p w:rsidR="00947FA5" w:rsidRDefault="00947FA5" w:rsidP="00947FA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947FA5" w:rsidRDefault="00947FA5" w:rsidP="00947FA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47FA5" w:rsidRDefault="00947FA5" w:rsidP="00947FA5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947FA5" w:rsidRDefault="00947FA5" w:rsidP="00947FA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47FA5">
        <w:rPr>
          <w:color w:val="000000"/>
          <w:sz w:val="24"/>
          <w:szCs w:val="24"/>
        </w:rPr>
        <w:t>Uchyla się zarządzenie Nr 206/2020/P Prezydenta Miasta Poznania z dnia 6 marca 2020 r. w</w:t>
      </w:r>
      <w:r w:rsidR="00AF5B88">
        <w:rPr>
          <w:color w:val="000000"/>
          <w:sz w:val="24"/>
          <w:szCs w:val="24"/>
        </w:rPr>
        <w:t> </w:t>
      </w:r>
      <w:r w:rsidRPr="00947FA5">
        <w:rPr>
          <w:color w:val="000000"/>
          <w:sz w:val="24"/>
          <w:szCs w:val="24"/>
        </w:rPr>
        <w:t>sprawie przeprowadzenia I etapu konsultacji społecznych dotyczących projektu miejscowego planu zagospodarowania przestrzennego „W rejonie ul. Obornickiej i T. Mateckiego” w Poznaniu.</w:t>
      </w:r>
    </w:p>
    <w:p w:rsidR="00947FA5" w:rsidRDefault="00947FA5" w:rsidP="00947FA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947FA5" w:rsidRDefault="00947FA5" w:rsidP="00947FA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47FA5" w:rsidRDefault="00947FA5" w:rsidP="00947FA5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947FA5" w:rsidRDefault="00947FA5" w:rsidP="00947FA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47FA5">
        <w:rPr>
          <w:color w:val="000000"/>
          <w:sz w:val="24"/>
          <w:szCs w:val="24"/>
        </w:rPr>
        <w:t>Wykonanie zarządzenia powierza się Dyrektorowi Gabinetu Prezydenta Urzędu Miasta Poznania i Dyrektorowi Miejskiej Pracowni Urbanistycznej w Poznaniu.</w:t>
      </w:r>
    </w:p>
    <w:p w:rsidR="00947FA5" w:rsidRDefault="00947FA5" w:rsidP="00947FA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947FA5" w:rsidRDefault="00947FA5" w:rsidP="00947FA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47FA5" w:rsidRDefault="00947FA5" w:rsidP="00947FA5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947FA5" w:rsidRDefault="00947FA5" w:rsidP="00947FA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47FA5">
        <w:rPr>
          <w:color w:val="000000"/>
          <w:sz w:val="24"/>
          <w:szCs w:val="24"/>
        </w:rPr>
        <w:t>Zarządzenie wchodzi w życie z dniem podpisania.</w:t>
      </w:r>
    </w:p>
    <w:p w:rsidR="00947FA5" w:rsidRDefault="00947FA5" w:rsidP="00947FA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947FA5" w:rsidRDefault="00947FA5" w:rsidP="00947FA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947FA5" w:rsidRDefault="00947FA5" w:rsidP="00947FA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947FA5" w:rsidRPr="00947FA5" w:rsidRDefault="00947FA5" w:rsidP="00947FA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947FA5" w:rsidRPr="00947FA5" w:rsidSect="00947FA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7FA5" w:rsidRDefault="00947FA5">
      <w:r>
        <w:separator/>
      </w:r>
    </w:p>
  </w:endnote>
  <w:endnote w:type="continuationSeparator" w:id="0">
    <w:p w:rsidR="00947FA5" w:rsidRDefault="00947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7FA5" w:rsidRDefault="00947FA5">
      <w:r>
        <w:separator/>
      </w:r>
    </w:p>
  </w:footnote>
  <w:footnote w:type="continuationSeparator" w:id="0">
    <w:p w:rsidR="00947FA5" w:rsidRDefault="00947F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0 kwietnia 2020r."/>
    <w:docVar w:name="AktNr" w:val="289/2020/P"/>
    <w:docVar w:name="Sprawa" w:val="zarządzenie w sprawie przeprowadzenia I etapu konsultacji społecznych dotyczących projektu miejscowego planu zagospodarowania przestrzennego „W rejonie ul. Obornickiej i T. Mateckiego” w Poznaniu."/>
  </w:docVars>
  <w:rsids>
    <w:rsidRoot w:val="00947FA5"/>
    <w:rsid w:val="0003528D"/>
    <w:rsid w:val="00072485"/>
    <w:rsid w:val="000A5BC9"/>
    <w:rsid w:val="000B2C44"/>
    <w:rsid w:val="000E2E12"/>
    <w:rsid w:val="00167A3B"/>
    <w:rsid w:val="001E3D52"/>
    <w:rsid w:val="002B2B3B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A6727"/>
    <w:rsid w:val="006B21B2"/>
    <w:rsid w:val="00853287"/>
    <w:rsid w:val="00860838"/>
    <w:rsid w:val="00947FA5"/>
    <w:rsid w:val="00957867"/>
    <w:rsid w:val="009773E3"/>
    <w:rsid w:val="009865C7"/>
    <w:rsid w:val="00AA184A"/>
    <w:rsid w:val="00AB15C2"/>
    <w:rsid w:val="00AF5B88"/>
    <w:rsid w:val="00BA113A"/>
    <w:rsid w:val="00BB22BE"/>
    <w:rsid w:val="00BB3401"/>
    <w:rsid w:val="00C2632A"/>
    <w:rsid w:val="00C4479A"/>
    <w:rsid w:val="00C5423F"/>
    <w:rsid w:val="00CB05CD"/>
    <w:rsid w:val="00CD3B7B"/>
    <w:rsid w:val="00CE5304"/>
    <w:rsid w:val="00D672EE"/>
    <w:rsid w:val="00D871A6"/>
    <w:rsid w:val="00DF41AC"/>
    <w:rsid w:val="00E15193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42E7C8-0AD6-4682-A6F8-08E4359F5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_uchyleni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Projekt_PZPM_uchylenie</Template>
  <TotalTime>1</TotalTime>
  <Pages>2</Pages>
  <Words>236</Words>
  <Characters>1333</Characters>
  <Application>Microsoft Office Word</Application>
  <DocSecurity>0</DocSecurity>
  <Lines>43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2020-04-10T11:27:00Z</dcterms:created>
  <dcterms:modified xsi:type="dcterms:W3CDTF">2020-04-10T11:27:00Z</dcterms:modified>
</cp:coreProperties>
</file>