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49A6">
              <w:rPr>
                <w:b/>
              </w:rPr>
              <w:fldChar w:fldCharType="separate"/>
            </w:r>
            <w:r w:rsidR="00CA49A6">
              <w:rPr>
                <w:b/>
              </w:rPr>
              <w:t>powołania Komisji Konkursowej do zaopiniowania ofert złożonych przez organizacje pozarządowe w ramach ogłoszonego w dniu 10 kwietnia 2020 r. otwartego konkursu ofert nr 48/2020 na powierzenie realizacji zadań Miasta Poznania w obszarze działalności na rzecz osób niepełnosprawnych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49A6" w:rsidRDefault="00FA63B5" w:rsidP="00CA49A6">
      <w:pPr>
        <w:spacing w:line="360" w:lineRule="auto"/>
        <w:jc w:val="both"/>
      </w:pPr>
      <w:bookmarkStart w:id="2" w:name="z1"/>
      <w:bookmarkEnd w:id="2"/>
    </w:p>
    <w:p w:rsidR="00CA49A6" w:rsidRPr="00CA49A6" w:rsidRDefault="00CA49A6" w:rsidP="00CA49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49A6">
        <w:rPr>
          <w:color w:val="000000"/>
        </w:rPr>
        <w:t>Zgodnie z art. 15 ust. 2a ustawy z dnia 24 kwietnia 2003 roku o działalności pożytku publicznego i o wolontariacie (t.j. Dz. U. z 2019 r. poz. 688, 1570 i 2020, z 2020 r. poz. 284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</w:t>
      </w:r>
      <w:r w:rsidR="005467D0">
        <w:rPr>
          <w:color w:val="000000"/>
        </w:rPr>
        <w:t> </w:t>
      </w:r>
      <w:r w:rsidRPr="00CA49A6">
        <w:rPr>
          <w:color w:val="000000"/>
        </w:rPr>
        <w:t xml:space="preserve">budżetu Miasta. </w:t>
      </w:r>
    </w:p>
    <w:p w:rsidR="00CA49A6" w:rsidRPr="00CA49A6" w:rsidRDefault="00CA49A6" w:rsidP="00CA49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49A6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5467D0">
        <w:rPr>
          <w:color w:val="000000"/>
        </w:rPr>
        <w:t> </w:t>
      </w:r>
      <w:r w:rsidRPr="00CA49A6">
        <w:rPr>
          <w:color w:val="000000"/>
        </w:rPr>
        <w:t>dysponowaniem środkami publicznymi.</w:t>
      </w:r>
    </w:p>
    <w:p w:rsidR="00CA49A6" w:rsidRDefault="00CA49A6" w:rsidP="00CA49A6">
      <w:pPr>
        <w:spacing w:line="360" w:lineRule="auto"/>
        <w:jc w:val="both"/>
        <w:rPr>
          <w:color w:val="000000"/>
        </w:rPr>
      </w:pPr>
      <w:r w:rsidRPr="00CA49A6">
        <w:rPr>
          <w:color w:val="000000"/>
        </w:rPr>
        <w:t>W świetle powyższego przyjęcie zarządzenia jest zasadne.</w:t>
      </w:r>
    </w:p>
    <w:p w:rsidR="00CA49A6" w:rsidRDefault="00CA49A6" w:rsidP="00CA49A6">
      <w:pPr>
        <w:spacing w:line="360" w:lineRule="auto"/>
        <w:jc w:val="both"/>
      </w:pPr>
    </w:p>
    <w:p w:rsidR="00CA49A6" w:rsidRDefault="00CA49A6" w:rsidP="00CA49A6">
      <w:pPr>
        <w:keepNext/>
        <w:spacing w:line="360" w:lineRule="auto"/>
        <w:jc w:val="center"/>
      </w:pPr>
      <w:r>
        <w:t>ZASTĘPCA DYREKTORA</w:t>
      </w:r>
    </w:p>
    <w:p w:rsidR="00CA49A6" w:rsidRPr="00CA49A6" w:rsidRDefault="00CA49A6" w:rsidP="00CA49A6">
      <w:pPr>
        <w:keepNext/>
        <w:spacing w:line="360" w:lineRule="auto"/>
        <w:jc w:val="center"/>
      </w:pPr>
      <w:r>
        <w:t>(-) Dorota Potejko</w:t>
      </w:r>
    </w:p>
    <w:sectPr w:rsidR="00CA49A6" w:rsidRPr="00CA49A6" w:rsidSect="00CA49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A6" w:rsidRDefault="00CA49A6">
      <w:r>
        <w:separator/>
      </w:r>
    </w:p>
  </w:endnote>
  <w:endnote w:type="continuationSeparator" w:id="0">
    <w:p w:rsidR="00CA49A6" w:rsidRDefault="00CA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A6" w:rsidRDefault="00CA49A6">
      <w:r>
        <w:separator/>
      </w:r>
    </w:p>
  </w:footnote>
  <w:footnote w:type="continuationSeparator" w:id="0">
    <w:p w:rsidR="00CA49A6" w:rsidRDefault="00CA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0 kwietnia 2020 r. otwartego konkursu ofert nr 48/2020 na powierzenie realizacji zadań Miasta Poznania w obszarze działalności na rzecz osób niepełnosprawnych w 2020 roku."/>
  </w:docVars>
  <w:rsids>
    <w:rsidRoot w:val="00CA49A6"/>
    <w:rsid w:val="000607A3"/>
    <w:rsid w:val="001B1D53"/>
    <w:rsid w:val="0022095A"/>
    <w:rsid w:val="002946C5"/>
    <w:rsid w:val="002C29F3"/>
    <w:rsid w:val="005467D0"/>
    <w:rsid w:val="00796326"/>
    <w:rsid w:val="00A87E1B"/>
    <w:rsid w:val="00AA04BE"/>
    <w:rsid w:val="00BB1A14"/>
    <w:rsid w:val="00CA49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A8652-3ECA-4C21-A0BA-07C48A0A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1245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2020-05-05T11:49:00Z</dcterms:created>
  <dcterms:modified xsi:type="dcterms:W3CDTF">2020-05-05T11:49:00Z</dcterms:modified>
</cp:coreProperties>
</file>