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0513">
              <w:rPr>
                <w:b/>
              </w:rPr>
              <w:fldChar w:fldCharType="separate"/>
            </w:r>
            <w:r w:rsidR="00420513">
              <w:rPr>
                <w:b/>
              </w:rPr>
              <w:t>powołania Komisji Konkursowej do opiniowania ofert złożonych przez organizacje pozarządowe w ramach otwartego konkursu ofert nr 43/2020 na realizację zadań publicznych w obszarze: „Pomoc społeczna, w tym pomoc rodzinom i osobom w trudnej sytuacji życiowej oraz wyrównywanie szans tych rodzin i osób”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0513" w:rsidRDefault="00FA63B5" w:rsidP="00420513">
      <w:pPr>
        <w:spacing w:line="360" w:lineRule="auto"/>
        <w:jc w:val="both"/>
      </w:pPr>
      <w:bookmarkStart w:id="2" w:name="z1"/>
      <w:bookmarkEnd w:id="2"/>
    </w:p>
    <w:p w:rsidR="00420513" w:rsidRPr="00420513" w:rsidRDefault="00420513" w:rsidP="004205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13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420513" w:rsidRPr="00420513" w:rsidRDefault="00420513" w:rsidP="004205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13">
        <w:rPr>
          <w:color w:val="000000"/>
        </w:rPr>
        <w:t>W skład Komisji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420513" w:rsidRPr="00420513" w:rsidRDefault="00420513" w:rsidP="004205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13">
        <w:rPr>
          <w:color w:val="000000"/>
        </w:rPr>
        <w:t>W dniu 12 marca 2020 roku Prezydent Miasta Poznania ogłosił otwarty konkurs ofert nr 43/2020 w obszarze: „Pomoc społeczna, w tym pomoc rodzinom i osobom w trudnej sytuacji życiowej oraz wyrównywanie szans tych rodzin i osób” na zadanie: Zwiększanie widoczności ES (ekonomii społecznej) i rynku zleceń dla PES (podmiotów ekonomii społecznej) w</w:t>
      </w:r>
      <w:r w:rsidR="004915F2">
        <w:rPr>
          <w:color w:val="000000"/>
        </w:rPr>
        <w:t> </w:t>
      </w:r>
      <w:r w:rsidRPr="00420513">
        <w:rPr>
          <w:color w:val="000000"/>
        </w:rPr>
        <w:t>Poznaniu – spotkania / warsztaty promujące ES w ramach Pracowni ES.</w:t>
      </w:r>
    </w:p>
    <w:p w:rsidR="00420513" w:rsidRPr="00420513" w:rsidRDefault="00420513" w:rsidP="004205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13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4915F2">
        <w:rPr>
          <w:color w:val="000000"/>
        </w:rPr>
        <w:t> </w:t>
      </w:r>
      <w:r w:rsidRPr="00420513">
        <w:rPr>
          <w:color w:val="000000"/>
        </w:rPr>
        <w:t>Organizacjami Pozarządowymi oraz podmiotami, o których mowa w art. 3 ust. 3 ustawy z</w:t>
      </w:r>
      <w:r w:rsidR="004915F2">
        <w:rPr>
          <w:color w:val="000000"/>
        </w:rPr>
        <w:t> </w:t>
      </w:r>
      <w:r w:rsidRPr="00420513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420513" w:rsidRDefault="00420513" w:rsidP="00420513">
      <w:pPr>
        <w:spacing w:line="360" w:lineRule="auto"/>
        <w:jc w:val="both"/>
        <w:rPr>
          <w:color w:val="000000"/>
        </w:rPr>
      </w:pPr>
      <w:r w:rsidRPr="00420513">
        <w:rPr>
          <w:color w:val="000000"/>
        </w:rPr>
        <w:t>W świetle powyższego przyjęcie zarządzenia jest zasadne.</w:t>
      </w:r>
    </w:p>
    <w:p w:rsidR="00420513" w:rsidRDefault="00420513" w:rsidP="00420513">
      <w:pPr>
        <w:spacing w:line="360" w:lineRule="auto"/>
        <w:jc w:val="both"/>
      </w:pPr>
    </w:p>
    <w:p w:rsidR="00420513" w:rsidRDefault="00420513" w:rsidP="00420513">
      <w:pPr>
        <w:keepNext/>
        <w:spacing w:line="360" w:lineRule="auto"/>
        <w:jc w:val="center"/>
      </w:pPr>
      <w:r>
        <w:t>ZASTĘPCA DYREKTORA</w:t>
      </w:r>
    </w:p>
    <w:p w:rsidR="00420513" w:rsidRPr="00420513" w:rsidRDefault="00420513" w:rsidP="00420513">
      <w:pPr>
        <w:keepNext/>
        <w:spacing w:line="360" w:lineRule="auto"/>
        <w:jc w:val="center"/>
      </w:pPr>
      <w:r>
        <w:t>(-) Dorota Potejko</w:t>
      </w:r>
    </w:p>
    <w:sectPr w:rsidR="00420513" w:rsidRPr="00420513" w:rsidSect="004205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13" w:rsidRDefault="00420513">
      <w:r>
        <w:separator/>
      </w:r>
    </w:p>
  </w:endnote>
  <w:endnote w:type="continuationSeparator" w:id="0">
    <w:p w:rsidR="00420513" w:rsidRDefault="0042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13" w:rsidRDefault="00420513">
      <w:r>
        <w:separator/>
      </w:r>
    </w:p>
  </w:footnote>
  <w:footnote w:type="continuationSeparator" w:id="0">
    <w:p w:rsidR="00420513" w:rsidRDefault="0042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3/2020 na realizację zadań publicznych w obszarze: „Pomoc społeczna, w tym pomoc rodzinom i osobom w trudnej sytuacji życiowej oraz wyrównywanie szans tych rodzin i osób” w roku 2020."/>
  </w:docVars>
  <w:rsids>
    <w:rsidRoot w:val="00420513"/>
    <w:rsid w:val="000607A3"/>
    <w:rsid w:val="001B1D53"/>
    <w:rsid w:val="0022095A"/>
    <w:rsid w:val="002946C5"/>
    <w:rsid w:val="002C29F3"/>
    <w:rsid w:val="00420513"/>
    <w:rsid w:val="004915F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B75A-0535-4AF5-8501-0F2A2F2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315</Words>
  <Characters>1986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2020-05-06T11:58:00Z</dcterms:created>
  <dcterms:modified xsi:type="dcterms:W3CDTF">2020-05-06T11:58:00Z</dcterms:modified>
</cp:coreProperties>
</file>