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611F">
              <w:rPr>
                <w:b/>
              </w:rPr>
              <w:fldChar w:fldCharType="separate"/>
            </w:r>
            <w:r w:rsidR="0091611F">
              <w:rPr>
                <w:b/>
              </w:rPr>
              <w:t>ogłoszenia konkursu na stanowisko dyrektora publicznego Zespołu Szkół Specjalnych nr 111 w Poznaniu, ul. 28 Czerwca 1956 r. nr 135/147.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611F" w:rsidRDefault="00FA63B5" w:rsidP="0091611F">
      <w:pPr>
        <w:spacing w:line="360" w:lineRule="auto"/>
        <w:jc w:val="both"/>
      </w:pPr>
      <w:bookmarkStart w:id="2" w:name="z1"/>
      <w:bookmarkEnd w:id="2"/>
    </w:p>
    <w:p w:rsidR="0091611F" w:rsidRDefault="0091611F" w:rsidP="0091611F">
      <w:pPr>
        <w:spacing w:line="360" w:lineRule="auto"/>
        <w:jc w:val="both"/>
        <w:rPr>
          <w:color w:val="000000"/>
          <w:szCs w:val="20"/>
        </w:rPr>
      </w:pPr>
      <w:r w:rsidRPr="0091611F">
        <w:rPr>
          <w:color w:val="000000"/>
          <w:szCs w:val="20"/>
        </w:rPr>
        <w:t>Konieczność przeprowadzenia konkursu na stanowisko dyrektora Zespołu Szkół Specjalnych nr 111 w Poznaniu, ul. 28 Czerwca 1956 r. nr 135/147, wynika z faktu, iż dyrektor ww. Zespołu zarządzeniem Nr 98/2020/P Prezydenta Miasta Poznania z dnia 10 lutego 2020 r. został odwołany ze stanowiska z dniem 31 sierpnia 2020 r.</w:t>
      </w:r>
    </w:p>
    <w:p w:rsidR="0091611F" w:rsidRDefault="0091611F" w:rsidP="0091611F">
      <w:pPr>
        <w:spacing w:line="360" w:lineRule="auto"/>
        <w:jc w:val="both"/>
      </w:pPr>
    </w:p>
    <w:p w:rsidR="0091611F" w:rsidRDefault="0091611F" w:rsidP="0091611F">
      <w:pPr>
        <w:keepNext/>
        <w:spacing w:line="360" w:lineRule="auto"/>
        <w:jc w:val="center"/>
      </w:pPr>
      <w:r>
        <w:t xml:space="preserve">DYREKTOR WYDZIAŁU </w:t>
      </w:r>
    </w:p>
    <w:p w:rsidR="0091611F" w:rsidRPr="0091611F" w:rsidRDefault="0091611F" w:rsidP="0091611F">
      <w:pPr>
        <w:keepNext/>
        <w:spacing w:line="360" w:lineRule="auto"/>
        <w:jc w:val="center"/>
      </w:pPr>
      <w:r>
        <w:t>(-) Przemysław Foligowski</w:t>
      </w:r>
    </w:p>
    <w:sectPr w:rsidR="0091611F" w:rsidRPr="0091611F" w:rsidSect="009161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1F" w:rsidRDefault="0091611F">
      <w:r>
        <w:separator/>
      </w:r>
    </w:p>
  </w:endnote>
  <w:endnote w:type="continuationSeparator" w:id="0">
    <w:p w:rsidR="0091611F" w:rsidRDefault="0091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1F" w:rsidRDefault="0091611F">
      <w:r>
        <w:separator/>
      </w:r>
    </w:p>
  </w:footnote>
  <w:footnote w:type="continuationSeparator" w:id="0">
    <w:p w:rsidR="0091611F" w:rsidRDefault="0091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Zespołu Szkół Specjalnych nr 111 w Poznaniu, ul. 28 Czerwca 1956 r. nr 135/147."/>
  </w:docVars>
  <w:rsids>
    <w:rsidRoot w:val="0091611F"/>
    <w:rsid w:val="000607A3"/>
    <w:rsid w:val="00116117"/>
    <w:rsid w:val="001B1D53"/>
    <w:rsid w:val="0022095A"/>
    <w:rsid w:val="002946C5"/>
    <w:rsid w:val="002C29F3"/>
    <w:rsid w:val="00796326"/>
    <w:rsid w:val="0091611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A35A0-E3AE-4EFA-8DF9-816B36D4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488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2020-05-11T08:22:00Z</dcterms:created>
  <dcterms:modified xsi:type="dcterms:W3CDTF">2020-05-11T08:22:00Z</dcterms:modified>
</cp:coreProperties>
</file>