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3A6D">
          <w:t>365/2020/P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3A6D">
        <w:rPr>
          <w:b/>
          <w:sz w:val="28"/>
        </w:rPr>
        <w:fldChar w:fldCharType="separate"/>
      </w:r>
      <w:r w:rsidR="00AC3A6D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3A6D">
              <w:rPr>
                <w:b/>
                <w:sz w:val="24"/>
                <w:szCs w:val="24"/>
              </w:rPr>
              <w:fldChar w:fldCharType="separate"/>
            </w:r>
            <w:r w:rsidR="00AC3A6D">
              <w:rPr>
                <w:b/>
                <w:sz w:val="24"/>
                <w:szCs w:val="24"/>
              </w:rPr>
              <w:t>przekazania na stan majątkowy Zespołu Szkół Gastronomicznych im. Karola Libelta, z siedzibą przy ul. Podkomorskiej 49, 60-326 Poznań, środków trwałych dydaktycznych zakupionych w 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3A6D" w:rsidP="00AC3A6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C3A6D">
        <w:rPr>
          <w:color w:val="000000"/>
          <w:sz w:val="24"/>
        </w:rPr>
        <w:t xml:space="preserve">Na podstawie </w:t>
      </w:r>
      <w:r w:rsidRPr="00AC3A6D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AC3A6D">
        <w:rPr>
          <w:color w:val="000000"/>
          <w:sz w:val="24"/>
        </w:rPr>
        <w:t xml:space="preserve"> zarządza się, co następuje:</w:t>
      </w:r>
    </w:p>
    <w:p w:rsidR="00AC3A6D" w:rsidRDefault="00AC3A6D" w:rsidP="00AC3A6D">
      <w:pPr>
        <w:spacing w:line="360" w:lineRule="auto"/>
        <w:jc w:val="both"/>
        <w:rPr>
          <w:sz w:val="24"/>
        </w:rPr>
      </w:pPr>
    </w:p>
    <w:p w:rsidR="00AC3A6D" w:rsidRDefault="00AC3A6D" w:rsidP="00AC3A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3A6D" w:rsidRDefault="00AC3A6D" w:rsidP="00AC3A6D">
      <w:pPr>
        <w:keepNext/>
        <w:spacing w:line="360" w:lineRule="auto"/>
        <w:rPr>
          <w:color w:val="000000"/>
          <w:sz w:val="24"/>
        </w:rPr>
      </w:pPr>
    </w:p>
    <w:p w:rsidR="00AC3A6D" w:rsidRPr="00AC3A6D" w:rsidRDefault="00AC3A6D" w:rsidP="00AC3A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3A6D">
        <w:rPr>
          <w:color w:val="000000"/>
          <w:sz w:val="24"/>
          <w:szCs w:val="24"/>
        </w:rPr>
        <w:t>Przekazuje się na stan majątkowy Zespołu Szkół Gastronomicznych im. Karola Libelta, z</w:t>
      </w:r>
      <w:r w:rsidR="00A34CCD">
        <w:rPr>
          <w:color w:val="000000"/>
          <w:sz w:val="24"/>
          <w:szCs w:val="24"/>
        </w:rPr>
        <w:t> </w:t>
      </w:r>
      <w:r w:rsidRPr="00AC3A6D">
        <w:rPr>
          <w:color w:val="000000"/>
          <w:sz w:val="24"/>
          <w:szCs w:val="24"/>
        </w:rPr>
        <w:t>siedzibą przy ul. Podkomorskiej 49, 60-326 Poznań, środki trwałe dydaktyczne o łącznej wartości 3948,30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</w:t>
      </w:r>
    </w:p>
    <w:p w:rsidR="00AC3A6D" w:rsidRPr="00AC3A6D" w:rsidRDefault="00AC3A6D" w:rsidP="00AC3A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3A6D">
        <w:rPr>
          <w:color w:val="000000"/>
          <w:sz w:val="24"/>
          <w:szCs w:val="24"/>
        </w:rPr>
        <w:t>1) regał z szufladami i witryną (1 szt.) – 848,70 zł;</w:t>
      </w:r>
    </w:p>
    <w:p w:rsidR="00AC3A6D" w:rsidRPr="00AC3A6D" w:rsidRDefault="00AC3A6D" w:rsidP="00AC3A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3A6D">
        <w:rPr>
          <w:color w:val="000000"/>
          <w:sz w:val="24"/>
          <w:szCs w:val="24"/>
        </w:rPr>
        <w:t>2) stolik szkolny (4 szt.) – 541,20 zł;</w:t>
      </w:r>
    </w:p>
    <w:p w:rsidR="00AC3A6D" w:rsidRPr="00AC3A6D" w:rsidRDefault="00AC3A6D" w:rsidP="00AC3A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3A6D">
        <w:rPr>
          <w:color w:val="000000"/>
          <w:sz w:val="24"/>
          <w:szCs w:val="24"/>
        </w:rPr>
        <w:t>3) krzesło szkolne (16 szt.) – 180,80 zł;</w:t>
      </w:r>
    </w:p>
    <w:p w:rsidR="00AC3A6D" w:rsidRPr="00AC3A6D" w:rsidRDefault="00AC3A6D" w:rsidP="00AC3A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3A6D">
        <w:rPr>
          <w:color w:val="000000"/>
          <w:sz w:val="24"/>
          <w:szCs w:val="24"/>
        </w:rPr>
        <w:t>4) biurko dla nauczyciela (1 szt.) – 492,00 zł;</w:t>
      </w:r>
    </w:p>
    <w:p w:rsidR="00AC3A6D" w:rsidRPr="00AC3A6D" w:rsidRDefault="00AC3A6D" w:rsidP="00AC3A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3A6D">
        <w:rPr>
          <w:color w:val="000000"/>
          <w:sz w:val="24"/>
          <w:szCs w:val="24"/>
        </w:rPr>
        <w:t>5) krzesło obrotowe (1 szt.) – 430,50 zł;</w:t>
      </w:r>
    </w:p>
    <w:p w:rsidR="00AC3A6D" w:rsidRDefault="00AC3A6D" w:rsidP="00AC3A6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3A6D">
        <w:rPr>
          <w:color w:val="000000"/>
          <w:sz w:val="24"/>
          <w:szCs w:val="24"/>
        </w:rPr>
        <w:t>6) szafa szkolna (1 szt.) – 455,10 zł.</w:t>
      </w:r>
    </w:p>
    <w:p w:rsidR="00AC3A6D" w:rsidRDefault="00AC3A6D" w:rsidP="00AC3A6D">
      <w:pPr>
        <w:spacing w:line="360" w:lineRule="auto"/>
        <w:jc w:val="both"/>
        <w:rPr>
          <w:color w:val="000000"/>
          <w:sz w:val="24"/>
        </w:rPr>
      </w:pPr>
    </w:p>
    <w:p w:rsidR="00AC3A6D" w:rsidRDefault="00AC3A6D" w:rsidP="00AC3A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3A6D" w:rsidRDefault="00AC3A6D" w:rsidP="00AC3A6D">
      <w:pPr>
        <w:keepNext/>
        <w:spacing w:line="360" w:lineRule="auto"/>
        <w:rPr>
          <w:color w:val="000000"/>
          <w:sz w:val="24"/>
        </w:rPr>
      </w:pPr>
    </w:p>
    <w:p w:rsidR="00AC3A6D" w:rsidRDefault="00AC3A6D" w:rsidP="00AC3A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3A6D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AC3A6D" w:rsidRDefault="00AC3A6D" w:rsidP="00AC3A6D">
      <w:pPr>
        <w:spacing w:line="360" w:lineRule="auto"/>
        <w:jc w:val="both"/>
        <w:rPr>
          <w:color w:val="000000"/>
          <w:sz w:val="24"/>
        </w:rPr>
      </w:pPr>
    </w:p>
    <w:p w:rsidR="00AC3A6D" w:rsidRDefault="00AC3A6D" w:rsidP="00AC3A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3A6D" w:rsidRDefault="00AC3A6D" w:rsidP="00AC3A6D">
      <w:pPr>
        <w:keepNext/>
        <w:spacing w:line="360" w:lineRule="auto"/>
        <w:rPr>
          <w:color w:val="000000"/>
          <w:sz w:val="24"/>
        </w:rPr>
      </w:pPr>
    </w:p>
    <w:p w:rsidR="00AC3A6D" w:rsidRDefault="00AC3A6D" w:rsidP="00AC3A6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3A6D">
        <w:rPr>
          <w:color w:val="000000"/>
          <w:sz w:val="24"/>
          <w:szCs w:val="24"/>
        </w:rPr>
        <w:t>Zarządzenie wchodzi w życie z dniem podpisania.</w:t>
      </w:r>
    </w:p>
    <w:p w:rsidR="00AC3A6D" w:rsidRDefault="00AC3A6D" w:rsidP="00AC3A6D">
      <w:pPr>
        <w:spacing w:line="360" w:lineRule="auto"/>
        <w:jc w:val="both"/>
        <w:rPr>
          <w:color w:val="000000"/>
          <w:sz w:val="24"/>
        </w:rPr>
      </w:pPr>
    </w:p>
    <w:p w:rsidR="00AC3A6D" w:rsidRDefault="00AC3A6D" w:rsidP="00AC3A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C3A6D" w:rsidRDefault="00AC3A6D" w:rsidP="00AC3A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C3A6D" w:rsidRPr="00AC3A6D" w:rsidRDefault="00AC3A6D" w:rsidP="00AC3A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3A6D" w:rsidRPr="00AC3A6D" w:rsidSect="00AC3A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A6D" w:rsidRDefault="00AC3A6D">
      <w:r>
        <w:separator/>
      </w:r>
    </w:p>
  </w:endnote>
  <w:endnote w:type="continuationSeparator" w:id="0">
    <w:p w:rsidR="00AC3A6D" w:rsidRDefault="00AC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A6D" w:rsidRDefault="00AC3A6D">
      <w:r>
        <w:separator/>
      </w:r>
    </w:p>
  </w:footnote>
  <w:footnote w:type="continuationSeparator" w:id="0">
    <w:p w:rsidR="00AC3A6D" w:rsidRDefault="00AC3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65/2020/P"/>
    <w:docVar w:name="Sprawa" w:val="przekazania na stan majątkowy Zespołu Szkół Gastronomicznych im. Karola Libelta, z siedzibą przy ul. Podkomorskiej 49, 60-326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AC3A6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4CCD"/>
    <w:rsid w:val="00A5209A"/>
    <w:rsid w:val="00AA184A"/>
    <w:rsid w:val="00AC3A6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A924F-21D3-427F-9E1A-042C37A3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1621</Characters>
  <Application>Microsoft Office Word</Application>
  <DocSecurity>0</DocSecurity>
  <Lines>52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2020-05-22T07:31:00Z</dcterms:created>
  <dcterms:modified xsi:type="dcterms:W3CDTF">2020-05-22T07:31:00Z</dcterms:modified>
</cp:coreProperties>
</file>