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1E3E">
          <w:t>374/2020/P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1E3E">
        <w:rPr>
          <w:b/>
          <w:sz w:val="28"/>
        </w:rPr>
        <w:fldChar w:fldCharType="separate"/>
      </w:r>
      <w:r w:rsidR="002C1E3E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1E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1E3E">
              <w:rPr>
                <w:b/>
                <w:sz w:val="24"/>
                <w:szCs w:val="24"/>
              </w:rPr>
              <w:fldChar w:fldCharType="separate"/>
            </w:r>
            <w:r w:rsidR="002C1E3E">
              <w:rPr>
                <w:b/>
                <w:sz w:val="24"/>
                <w:szCs w:val="24"/>
              </w:rPr>
              <w:t>przekazania na stan majątkowy Zespołu Szkół Przemysłu Spożywczego im. Jana i Jędrzeja Śniadeckich, z siedzibą przy ul. Warzywnej 19, 61-658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1E3E" w:rsidP="002C1E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1E3E">
        <w:rPr>
          <w:color w:val="000000"/>
          <w:sz w:val="24"/>
        </w:rPr>
        <w:t xml:space="preserve">Na podstawie </w:t>
      </w:r>
      <w:r w:rsidRPr="002C1E3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2C1E3E">
        <w:rPr>
          <w:color w:val="000000"/>
          <w:sz w:val="24"/>
        </w:rPr>
        <w:t xml:space="preserve"> zarządza się, co następuje:</w:t>
      </w:r>
    </w:p>
    <w:p w:rsidR="002C1E3E" w:rsidRDefault="002C1E3E" w:rsidP="002C1E3E">
      <w:pPr>
        <w:spacing w:line="360" w:lineRule="auto"/>
        <w:jc w:val="both"/>
        <w:rPr>
          <w:sz w:val="24"/>
        </w:rPr>
      </w:pPr>
    </w:p>
    <w:p w:rsidR="002C1E3E" w:rsidRDefault="002C1E3E" w:rsidP="002C1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1E3E" w:rsidRDefault="002C1E3E" w:rsidP="002C1E3E">
      <w:pPr>
        <w:keepNext/>
        <w:spacing w:line="360" w:lineRule="auto"/>
        <w:rPr>
          <w:color w:val="000000"/>
          <w:sz w:val="24"/>
        </w:rPr>
      </w:pP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1E3E">
        <w:rPr>
          <w:color w:val="000000"/>
          <w:sz w:val="24"/>
          <w:szCs w:val="24"/>
        </w:rPr>
        <w:t>Przekazuje się na stan majątkowy Zespołu Szkół Przemysłu Spożywczego im. Jana i Jędrzeja Śniadeckich, z siedzibą przy ul. Warzywnej 19, 61-658 Poznań, środki trwałe dydaktyczne o</w:t>
      </w:r>
      <w:r w:rsidR="00A636A4">
        <w:rPr>
          <w:color w:val="000000"/>
          <w:sz w:val="24"/>
          <w:szCs w:val="24"/>
        </w:rPr>
        <w:t> </w:t>
      </w:r>
      <w:r w:rsidRPr="002C1E3E">
        <w:rPr>
          <w:color w:val="000000"/>
          <w:sz w:val="24"/>
          <w:szCs w:val="24"/>
        </w:rPr>
        <w:t>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A636A4">
        <w:rPr>
          <w:color w:val="000000"/>
          <w:sz w:val="24"/>
          <w:szCs w:val="24"/>
        </w:rPr>
        <w:t> </w:t>
      </w:r>
      <w:r w:rsidRPr="002C1E3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t>1) regał z szufladami i witryną (1 szt.) – 848,70 zł;</w:t>
      </w: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t>2) stolik szkolny (4 szt.) – 541,20 zł;</w:t>
      </w: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t>3) krzesło szkolne (16 szt.) – 1180,80 zł;</w:t>
      </w: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t>4) biurko dla nauczyciela (1 szt.) – 492,00 zł;</w:t>
      </w:r>
    </w:p>
    <w:p w:rsidR="002C1E3E" w:rsidRPr="002C1E3E" w:rsidRDefault="002C1E3E" w:rsidP="002C1E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t>5) krzesło obrotowe (1 szt.) – 430,50 zł;</w:t>
      </w:r>
    </w:p>
    <w:p w:rsidR="002C1E3E" w:rsidRDefault="002C1E3E" w:rsidP="002C1E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1E3E">
        <w:rPr>
          <w:color w:val="000000"/>
          <w:sz w:val="24"/>
          <w:szCs w:val="24"/>
        </w:rPr>
        <w:lastRenderedPageBreak/>
        <w:t>6) szafa szkolna (1 szt.) – 455,10 zł.</w:t>
      </w:r>
    </w:p>
    <w:p w:rsidR="002C1E3E" w:rsidRDefault="002C1E3E" w:rsidP="002C1E3E">
      <w:pPr>
        <w:spacing w:line="360" w:lineRule="auto"/>
        <w:jc w:val="both"/>
        <w:rPr>
          <w:color w:val="000000"/>
          <w:sz w:val="24"/>
        </w:rPr>
      </w:pPr>
    </w:p>
    <w:p w:rsidR="002C1E3E" w:rsidRDefault="002C1E3E" w:rsidP="002C1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1E3E" w:rsidRDefault="002C1E3E" w:rsidP="002C1E3E">
      <w:pPr>
        <w:keepNext/>
        <w:spacing w:line="360" w:lineRule="auto"/>
        <w:rPr>
          <w:color w:val="000000"/>
          <w:sz w:val="24"/>
        </w:rPr>
      </w:pPr>
    </w:p>
    <w:p w:rsidR="002C1E3E" w:rsidRDefault="002C1E3E" w:rsidP="002C1E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1E3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C1E3E" w:rsidRDefault="002C1E3E" w:rsidP="002C1E3E">
      <w:pPr>
        <w:spacing w:line="360" w:lineRule="auto"/>
        <w:jc w:val="both"/>
        <w:rPr>
          <w:color w:val="000000"/>
          <w:sz w:val="24"/>
        </w:rPr>
      </w:pPr>
    </w:p>
    <w:p w:rsidR="002C1E3E" w:rsidRDefault="002C1E3E" w:rsidP="002C1E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1E3E" w:rsidRDefault="002C1E3E" w:rsidP="002C1E3E">
      <w:pPr>
        <w:keepNext/>
        <w:spacing w:line="360" w:lineRule="auto"/>
        <w:rPr>
          <w:color w:val="000000"/>
          <w:sz w:val="24"/>
        </w:rPr>
      </w:pPr>
    </w:p>
    <w:p w:rsidR="002C1E3E" w:rsidRDefault="002C1E3E" w:rsidP="002C1E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1E3E">
        <w:rPr>
          <w:color w:val="000000"/>
          <w:sz w:val="24"/>
          <w:szCs w:val="24"/>
        </w:rPr>
        <w:t>Zarządzenie wchodzi w życie z dniem podpisania.</w:t>
      </w:r>
    </w:p>
    <w:p w:rsidR="002C1E3E" w:rsidRDefault="002C1E3E" w:rsidP="002C1E3E">
      <w:pPr>
        <w:spacing w:line="360" w:lineRule="auto"/>
        <w:jc w:val="both"/>
        <w:rPr>
          <w:color w:val="000000"/>
          <w:sz w:val="24"/>
        </w:rPr>
      </w:pPr>
    </w:p>
    <w:p w:rsidR="002C1E3E" w:rsidRDefault="002C1E3E" w:rsidP="002C1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1E3E" w:rsidRDefault="002C1E3E" w:rsidP="002C1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1E3E" w:rsidRPr="002C1E3E" w:rsidRDefault="002C1E3E" w:rsidP="002C1E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1E3E" w:rsidRPr="002C1E3E" w:rsidSect="002C1E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3E" w:rsidRDefault="002C1E3E">
      <w:r>
        <w:separator/>
      </w:r>
    </w:p>
  </w:endnote>
  <w:endnote w:type="continuationSeparator" w:id="0">
    <w:p w:rsidR="002C1E3E" w:rsidRDefault="002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3E" w:rsidRDefault="002C1E3E">
      <w:r>
        <w:separator/>
      </w:r>
    </w:p>
  </w:footnote>
  <w:footnote w:type="continuationSeparator" w:id="0">
    <w:p w:rsidR="002C1E3E" w:rsidRDefault="002C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4/2020/P"/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2C1E3E"/>
    <w:rsid w:val="00072485"/>
    <w:rsid w:val="000C07FF"/>
    <w:rsid w:val="000E2E12"/>
    <w:rsid w:val="00167A3B"/>
    <w:rsid w:val="002C1E3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36A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7CFC3-D97F-4073-A9ED-D26170BD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1643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2020-05-22T07:50:00Z</dcterms:created>
  <dcterms:modified xsi:type="dcterms:W3CDTF">2020-05-22T07:50:00Z</dcterms:modified>
</cp:coreProperties>
</file>