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F76C7">
          <w:t>382/2020/P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6F76C7">
        <w:rPr>
          <w:b/>
          <w:sz w:val="28"/>
        </w:rPr>
        <w:fldChar w:fldCharType="separate"/>
      </w:r>
      <w:r w:rsidR="006F76C7">
        <w:rPr>
          <w:b/>
          <w:sz w:val="28"/>
        </w:rPr>
        <w:t>25 maja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F76C7">
              <w:rPr>
                <w:b/>
                <w:sz w:val="24"/>
                <w:szCs w:val="24"/>
              </w:rPr>
              <w:fldChar w:fldCharType="separate"/>
            </w:r>
            <w:r w:rsidR="006F76C7">
              <w:rPr>
                <w:b/>
                <w:sz w:val="24"/>
                <w:szCs w:val="24"/>
              </w:rPr>
              <w:t>zarządzenie w sprawie rozstrzygnięcia otwartego konkursu ofert nr 9/2017 na wspieranie zadań Miasta Poznania poprzez realizację zadań publicznych w obszarze: "Wspieranie rodziny i systemu pieczy zastępczej", przez organizacje pozarządowe oraz podmioty, o których mowa w art. 3 ust. 3 ustawy z dnia 24 kwietnia 2003 roku o działalności pożytku publicznego i o wolontariacie, w 2018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F76C7" w:rsidP="006F76C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F76C7">
        <w:rPr>
          <w:color w:val="000000"/>
          <w:sz w:val="24"/>
          <w:szCs w:val="24"/>
        </w:rPr>
        <w:t>Na podstawie art. 30 ust. 2 pkt 4 ustawy z dnia 8 marca o samorządzie gminnym (Dz. U. z</w:t>
      </w:r>
      <w:r w:rsidR="00070B24">
        <w:rPr>
          <w:color w:val="000000"/>
          <w:sz w:val="24"/>
          <w:szCs w:val="24"/>
        </w:rPr>
        <w:t> </w:t>
      </w:r>
      <w:r w:rsidRPr="006F76C7">
        <w:rPr>
          <w:color w:val="000000"/>
          <w:sz w:val="24"/>
          <w:szCs w:val="24"/>
        </w:rPr>
        <w:t>2019 r. poz. 506 ze zm.) oraz art. 5 ust. 4 pkt 2 ustawy z dnia 24 kwietnia 2003 roku o</w:t>
      </w:r>
      <w:r w:rsidR="00070B24">
        <w:rPr>
          <w:color w:val="000000"/>
          <w:sz w:val="24"/>
          <w:szCs w:val="24"/>
        </w:rPr>
        <w:t> </w:t>
      </w:r>
      <w:r w:rsidRPr="006F76C7">
        <w:rPr>
          <w:color w:val="000000"/>
          <w:sz w:val="24"/>
          <w:szCs w:val="24"/>
        </w:rPr>
        <w:t>działalności pożytku publicznego i o wolontariacie (Dz. U. z 2019 r. poz. 688 ze zm.) oraz art. 190 ustawy z dnia 9 czerwca 2011 roku o wspieraniu rodziny i systemie pieczy zastępczej (Dz. U. z 2019 r. poz. 1111 ze zm.) zarządza się, co następuje:</w:t>
      </w:r>
    </w:p>
    <w:p w:rsidR="006F76C7" w:rsidRDefault="006F76C7" w:rsidP="006F76C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F76C7" w:rsidRDefault="006F76C7" w:rsidP="006F76C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F76C7" w:rsidRDefault="006F76C7" w:rsidP="006F76C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F76C7" w:rsidRPr="006F76C7" w:rsidRDefault="006F76C7" w:rsidP="006F76C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F76C7">
        <w:rPr>
          <w:color w:val="000000"/>
          <w:sz w:val="24"/>
          <w:szCs w:val="24"/>
        </w:rPr>
        <w:t>W zarządzeniu Nr 872/2017/P Prezydenta Miasta Poznania z dnia 11 grudnia 2017 roku w</w:t>
      </w:r>
      <w:r w:rsidR="00070B24">
        <w:rPr>
          <w:color w:val="000000"/>
          <w:sz w:val="24"/>
          <w:szCs w:val="24"/>
        </w:rPr>
        <w:t> </w:t>
      </w:r>
      <w:r w:rsidRPr="006F76C7">
        <w:rPr>
          <w:color w:val="000000"/>
          <w:sz w:val="24"/>
          <w:szCs w:val="24"/>
        </w:rPr>
        <w:t>sprawie rozstrzygnięcia otwartego konkursu ofert nr 9/2017 na wspieranie zadań Miasta Poznania poprzez realizację zadań publicznych w obszarze „Wspieranie rodziny i systemu pieczy zastępczej”, przez organizacje pozarządowe oraz podmioty, o których mowa w art. 3</w:t>
      </w:r>
      <w:r w:rsidR="00070B24">
        <w:rPr>
          <w:color w:val="000000"/>
          <w:sz w:val="24"/>
          <w:szCs w:val="24"/>
        </w:rPr>
        <w:t> </w:t>
      </w:r>
      <w:r w:rsidRPr="006F76C7">
        <w:rPr>
          <w:color w:val="000000"/>
          <w:sz w:val="24"/>
          <w:szCs w:val="24"/>
        </w:rPr>
        <w:t>ust. 3 ustawy z dnia 24 kwietnia 2003 roku o działalności pożytku publicznego i</w:t>
      </w:r>
      <w:r w:rsidR="00070B24">
        <w:rPr>
          <w:color w:val="000000"/>
          <w:sz w:val="24"/>
          <w:szCs w:val="24"/>
        </w:rPr>
        <w:t> </w:t>
      </w:r>
      <w:r w:rsidRPr="006F76C7">
        <w:rPr>
          <w:color w:val="000000"/>
          <w:sz w:val="24"/>
          <w:szCs w:val="24"/>
        </w:rPr>
        <w:t>o</w:t>
      </w:r>
      <w:r w:rsidR="00070B24">
        <w:rPr>
          <w:color w:val="000000"/>
          <w:sz w:val="24"/>
          <w:szCs w:val="24"/>
        </w:rPr>
        <w:t> </w:t>
      </w:r>
      <w:r w:rsidRPr="006F76C7">
        <w:rPr>
          <w:color w:val="000000"/>
          <w:sz w:val="24"/>
          <w:szCs w:val="24"/>
        </w:rPr>
        <w:t>wolontariacie, w 2018 roku nadaje się następujące brzmienie § 1 ust. 1 pkt 3:</w:t>
      </w:r>
    </w:p>
    <w:p w:rsidR="006F76C7" w:rsidRPr="006F76C7" w:rsidRDefault="006F76C7" w:rsidP="006F76C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F76C7">
        <w:rPr>
          <w:color w:val="000000"/>
          <w:sz w:val="24"/>
          <w:szCs w:val="24"/>
        </w:rPr>
        <w:t>„3) w 2020 roku 1 260 455,00 (słownie: jeden milion dwieście sześćdziesiąt tysięcy czterysta pięćdziesiąt pięć złotych 00/100). Zmienia się załącznik nr 1 do zarządzenia Nr 872/2017/P”.</w:t>
      </w:r>
    </w:p>
    <w:p w:rsidR="006F76C7" w:rsidRDefault="006F76C7" w:rsidP="006F76C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F76C7" w:rsidRDefault="006F76C7" w:rsidP="006F76C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F76C7" w:rsidRDefault="006F76C7" w:rsidP="006F76C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F76C7" w:rsidRDefault="006F76C7" w:rsidP="006F76C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F76C7" w:rsidRDefault="006F76C7" w:rsidP="006F76C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F76C7">
        <w:rPr>
          <w:color w:val="000000"/>
          <w:sz w:val="24"/>
          <w:szCs w:val="24"/>
        </w:rPr>
        <w:t>Pozostałe zapisy zarządzenia pozostają bez zmian.</w:t>
      </w:r>
    </w:p>
    <w:p w:rsidR="006F76C7" w:rsidRDefault="006F76C7" w:rsidP="006F76C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F76C7" w:rsidRDefault="006F76C7" w:rsidP="006F76C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F76C7" w:rsidRDefault="006F76C7" w:rsidP="006F76C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F76C7" w:rsidRDefault="006F76C7" w:rsidP="006F76C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F76C7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6F76C7" w:rsidRDefault="006F76C7" w:rsidP="006F76C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F76C7" w:rsidRDefault="006F76C7" w:rsidP="006F76C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F76C7" w:rsidRDefault="006F76C7" w:rsidP="006F76C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F76C7" w:rsidRDefault="006F76C7" w:rsidP="006F76C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F76C7">
        <w:rPr>
          <w:color w:val="000000"/>
          <w:sz w:val="24"/>
          <w:szCs w:val="24"/>
        </w:rPr>
        <w:t>Zarządzenie wchodzi w życie z dniem podpisania.</w:t>
      </w:r>
    </w:p>
    <w:p w:rsidR="006F76C7" w:rsidRDefault="006F76C7" w:rsidP="006F76C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F76C7" w:rsidRDefault="006F76C7" w:rsidP="006F76C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F76C7" w:rsidRDefault="006F76C7" w:rsidP="006F76C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F76C7" w:rsidRPr="006F76C7" w:rsidRDefault="006F76C7" w:rsidP="006F76C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F76C7" w:rsidRPr="006F76C7" w:rsidSect="006F76C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6C7" w:rsidRDefault="006F76C7">
      <w:r>
        <w:separator/>
      </w:r>
    </w:p>
  </w:endnote>
  <w:endnote w:type="continuationSeparator" w:id="0">
    <w:p w:rsidR="006F76C7" w:rsidRDefault="006F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6C7" w:rsidRDefault="006F76C7">
      <w:r>
        <w:separator/>
      </w:r>
    </w:p>
  </w:footnote>
  <w:footnote w:type="continuationSeparator" w:id="0">
    <w:p w:rsidR="006F76C7" w:rsidRDefault="006F7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maja 2020r."/>
    <w:docVar w:name="AktNr" w:val="382/2020/P"/>
    <w:docVar w:name="Sprawa" w:val="zarządzenie w sprawie rozstrzygnięcia otwartego konkursu ofert nr 9/2017 na wspieranie zadań Miasta Poznania poprzez realizację zadań publicznych w obszarze: &quot;Wspieranie rodziny i systemu pieczy zastępczej&quot;, przez organizacje pozarządowe oraz podmioty, o których mowa w art. 3 ust. 3 ustawy z dnia 24 kwietnia 2003 roku o działalności pożytku publicznego i o wolontariacie, w 2018 roku."/>
  </w:docVars>
  <w:rsids>
    <w:rsidRoot w:val="006F76C7"/>
    <w:rsid w:val="0003528D"/>
    <w:rsid w:val="00070B24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6F76C7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73B55-3F3A-4229-9DF0-4E2631FF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325</Words>
  <Characters>1702</Characters>
  <Application>Microsoft Office Word</Application>
  <DocSecurity>0</DocSecurity>
  <Lines>53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2020-05-25T10:45:00Z</dcterms:created>
  <dcterms:modified xsi:type="dcterms:W3CDTF">2020-05-25T10:45:00Z</dcterms:modified>
</cp:coreProperties>
</file>